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05" w:rsidRPr="00E87644" w:rsidRDefault="00042D05" w:rsidP="00E87644">
      <w:pPr>
        <w:pStyle w:val="VYHLKA"/>
        <w:jc w:val="right"/>
        <w:rPr>
          <w:bCs/>
          <w:caps w:val="0"/>
        </w:rPr>
      </w:pPr>
      <w:bookmarkStart w:id="0" w:name="_GoBack"/>
      <w:bookmarkEnd w:id="0"/>
      <w:r w:rsidRPr="00E87644">
        <w:rPr>
          <w:bCs/>
          <w:caps w:val="0"/>
        </w:rPr>
        <w:t>I</w:t>
      </w:r>
      <w:r w:rsidR="00F82675" w:rsidRPr="00E87644">
        <w:rPr>
          <w:bCs/>
          <w:caps w:val="0"/>
        </w:rPr>
        <w:t>I</w:t>
      </w:r>
      <w:r w:rsidRPr="00E87644">
        <w:rPr>
          <w:bCs/>
          <w:caps w:val="0"/>
        </w:rPr>
        <w:t>.</w:t>
      </w:r>
    </w:p>
    <w:p w:rsidR="00042D05" w:rsidRPr="00E87644" w:rsidRDefault="00042D05" w:rsidP="00E87644">
      <w:pPr>
        <w:pStyle w:val="Ministerstvo"/>
        <w:spacing w:before="0" w:after="0"/>
      </w:pPr>
    </w:p>
    <w:p w:rsidR="00BC7A67" w:rsidRPr="00E87644" w:rsidRDefault="00BC7A67" w:rsidP="00E87644">
      <w:pPr>
        <w:pStyle w:val="Nvrh"/>
      </w:pPr>
      <w:r w:rsidRPr="00E87644">
        <w:t>Návrh</w:t>
      </w:r>
      <w:r w:rsidR="00F443AB" w:rsidRPr="00E87644">
        <w:t xml:space="preserve"> </w:t>
      </w:r>
    </w:p>
    <w:p w:rsidR="00BC7A67" w:rsidRPr="00E87644" w:rsidRDefault="00BC7A67" w:rsidP="00E87644">
      <w:pPr>
        <w:pStyle w:val="VYHLKA"/>
      </w:pPr>
      <w:r w:rsidRPr="00E87644">
        <w:t>VYHLÁŠK</w:t>
      </w:r>
      <w:r w:rsidR="00F443AB" w:rsidRPr="00E87644">
        <w:t>a</w:t>
      </w:r>
    </w:p>
    <w:p w:rsidR="00BC7A67" w:rsidRPr="00E87644" w:rsidRDefault="00273FA3" w:rsidP="00E87644">
      <w:pPr>
        <w:pStyle w:val="nadpisvyhlky"/>
      </w:pPr>
      <w:r w:rsidRPr="00E87644">
        <w:t>ze dne         2013</w:t>
      </w:r>
      <w:r w:rsidR="004E329D" w:rsidRPr="00E87644">
        <w:t>,</w:t>
      </w:r>
    </w:p>
    <w:p w:rsidR="00BC7A67" w:rsidRPr="00E87644" w:rsidRDefault="00BC7A67" w:rsidP="00E87644">
      <w:pPr>
        <w:pStyle w:val="nadpisvyhlky"/>
      </w:pPr>
    </w:p>
    <w:p w:rsidR="00BC7A67" w:rsidRPr="00E87644" w:rsidRDefault="00BC7A67" w:rsidP="00E87644">
      <w:pPr>
        <w:pStyle w:val="nadpisvyhlky"/>
        <w:jc w:val="both"/>
      </w:pPr>
      <w:r w:rsidRPr="00E87644">
        <w:t xml:space="preserve">kterou se </w:t>
      </w:r>
      <w:r w:rsidR="00F443AB" w:rsidRPr="00E87644">
        <w:t xml:space="preserve">mění vyhláška č. 410/2009 Sb., </w:t>
      </w:r>
      <w:r w:rsidR="00702262" w:rsidRPr="00E87644">
        <w:t xml:space="preserve">kterou se </w:t>
      </w:r>
      <w:r w:rsidRPr="00E87644">
        <w:t>provádějí některá ustanovení zákona č.</w:t>
      </w:r>
      <w:r w:rsidR="00042D05" w:rsidRPr="00E87644">
        <w:t> </w:t>
      </w:r>
      <w:r w:rsidRPr="00E87644">
        <w:t>563/1991 Sb., o účetnictví, ve znění pozdějších předpisů, pro některé vybrané účetní jednotky</w:t>
      </w:r>
      <w:r w:rsidR="00D17137" w:rsidRPr="00E87644">
        <w:t xml:space="preserve">, ve znění </w:t>
      </w:r>
      <w:r w:rsidR="00863DA6" w:rsidRPr="00E87644">
        <w:t>pozdějších předpisů</w:t>
      </w:r>
      <w:r w:rsidRPr="00E87644" w:rsidDel="00511FA7">
        <w:t xml:space="preserve"> </w:t>
      </w:r>
    </w:p>
    <w:p w:rsidR="002D774D" w:rsidRPr="00E87644" w:rsidRDefault="002D774D" w:rsidP="00E87644">
      <w:pPr>
        <w:pStyle w:val="Ministerstvo"/>
      </w:pPr>
      <w:r w:rsidRPr="00E87644">
        <w:t xml:space="preserve">Ministerstvo financí stanoví podle § 37b odst. 1 zákona č. 563/1991 Sb., o účetnictví, ve znění zákona č. 437/2003 Sb. a zákona č. 304/2008 Sb., k provedení § 4 odst. </w:t>
      </w:r>
      <w:smartTag w:uri="urn:schemas-microsoft-com:office:smarttags" w:element="metricconverter">
        <w:smartTagPr>
          <w:attr w:name="ProductID" w:val="8 a"/>
        </w:smartTagPr>
        <w:r w:rsidRPr="00E87644">
          <w:t>8 a</w:t>
        </w:r>
      </w:smartTag>
      <w:r w:rsidRPr="00E87644">
        <w:t xml:space="preserve"> § 24 odst. 5: </w:t>
      </w:r>
    </w:p>
    <w:p w:rsidR="00042D05" w:rsidRPr="00E87644" w:rsidRDefault="00042D05" w:rsidP="00E87644">
      <w:pPr>
        <w:pStyle w:val="lnek"/>
      </w:pPr>
      <w:r w:rsidRPr="00E87644">
        <w:t>Čl. I</w:t>
      </w:r>
    </w:p>
    <w:p w:rsidR="00042D05" w:rsidRPr="00E87644" w:rsidRDefault="00042D05" w:rsidP="00E87644"/>
    <w:p w:rsidR="0033526A" w:rsidRPr="00E87644" w:rsidRDefault="00042D05" w:rsidP="00E87644">
      <w:pPr>
        <w:widowControl w:val="0"/>
        <w:autoSpaceDE w:val="0"/>
        <w:autoSpaceDN w:val="0"/>
        <w:adjustRightInd w:val="0"/>
      </w:pPr>
      <w:r w:rsidRPr="00E87644">
        <w:t xml:space="preserve">Vyhláška č. 410/2009 Sb., kterou se provádějí některá ustanovení zákona č. 563/1991 Sb., o účetnictví, ve znění pozdějších předpisů, pro některé vybrané účetní jednotky, </w:t>
      </w:r>
      <w:r w:rsidR="00B9537F" w:rsidRPr="00E87644">
        <w:t>ve znění</w:t>
      </w:r>
      <w:r w:rsidR="00494D93" w:rsidRPr="00E87644">
        <w:t xml:space="preserve"> vyhlášky č. </w:t>
      </w:r>
      <w:hyperlink r:id="rId9" w:history="1">
        <w:r w:rsidR="00494D93" w:rsidRPr="00E87644">
          <w:rPr>
            <w:szCs w:val="24"/>
          </w:rPr>
          <w:t>435/2010 Sb.</w:t>
        </w:r>
      </w:hyperlink>
      <w:r w:rsidR="00494D93" w:rsidRPr="00E87644">
        <w:rPr>
          <w:szCs w:val="24"/>
        </w:rPr>
        <w:t xml:space="preserve">, vyhlášky č. </w:t>
      </w:r>
      <w:r w:rsidR="00273FA3" w:rsidRPr="00E87644">
        <w:t xml:space="preserve">403/2011 Sb., </w:t>
      </w:r>
      <w:r w:rsidR="00494D93" w:rsidRPr="00E87644">
        <w:t xml:space="preserve">vyhlášky č. </w:t>
      </w:r>
      <w:hyperlink r:id="rId10" w:history="1">
        <w:r w:rsidR="00494D93" w:rsidRPr="00E87644">
          <w:rPr>
            <w:szCs w:val="24"/>
          </w:rPr>
          <w:t>436/2011 Sb.</w:t>
        </w:r>
      </w:hyperlink>
      <w:r w:rsidR="007E441D" w:rsidRPr="00E87644">
        <w:rPr>
          <w:szCs w:val="24"/>
        </w:rPr>
        <w:t xml:space="preserve"> a vyhlášky č. </w:t>
      </w:r>
      <w:r w:rsidR="00273FA3" w:rsidRPr="00E87644">
        <w:rPr>
          <w:szCs w:val="24"/>
        </w:rPr>
        <w:t>460/2012 Sb.</w:t>
      </w:r>
      <w:r w:rsidR="00B9537F" w:rsidRPr="00E87644">
        <w:t xml:space="preserve">, </w:t>
      </w:r>
      <w:r w:rsidRPr="00E87644">
        <w:t>se mění takto:</w:t>
      </w:r>
      <w:r w:rsidR="0066077A" w:rsidRPr="00E87644">
        <w:t xml:space="preserve"> </w:t>
      </w:r>
    </w:p>
    <w:p w:rsidR="007D2C80" w:rsidRPr="00E87644" w:rsidRDefault="007D2C80" w:rsidP="00E87644">
      <w:pPr>
        <w:widowControl w:val="0"/>
        <w:autoSpaceDE w:val="0"/>
        <w:autoSpaceDN w:val="0"/>
        <w:adjustRightInd w:val="0"/>
      </w:pPr>
    </w:p>
    <w:p w:rsidR="007D2C80" w:rsidRPr="00E87644" w:rsidRDefault="007D2C80" w:rsidP="00E87644">
      <w:pPr>
        <w:pStyle w:val="Novelizanbod"/>
        <w:keepNext w:val="0"/>
        <w:keepLines w:val="0"/>
        <w:widowControl w:val="0"/>
        <w:tabs>
          <w:tab w:val="num" w:pos="709"/>
        </w:tabs>
        <w:spacing w:before="120"/>
      </w:pPr>
      <w:r w:rsidRPr="00E87644">
        <w:t>V § 2 se slova „Pozemkovým fondem České republiky</w:t>
      </w:r>
      <w:r w:rsidRPr="00E87644">
        <w:rPr>
          <w:vertAlign w:val="superscript"/>
        </w:rPr>
        <w:t xml:space="preserve"> 6)</w:t>
      </w:r>
      <w:r w:rsidRPr="00E87644">
        <w:t>“ zrušují.</w:t>
      </w:r>
    </w:p>
    <w:p w:rsidR="007D2C80" w:rsidRPr="00E87644" w:rsidRDefault="007D2C80" w:rsidP="00E87644">
      <w:pPr>
        <w:pStyle w:val="Novelizanbod"/>
        <w:keepNext w:val="0"/>
        <w:keepLines w:val="0"/>
        <w:widowControl w:val="0"/>
        <w:tabs>
          <w:tab w:val="num" w:pos="709"/>
        </w:tabs>
        <w:spacing w:before="120"/>
      </w:pPr>
      <w:r w:rsidRPr="00E87644">
        <w:t>Poznámka pod čarou č. 6 se zrušuje.</w:t>
      </w:r>
    </w:p>
    <w:p w:rsidR="007D2C80" w:rsidRPr="00E87644" w:rsidRDefault="007D2C80" w:rsidP="00E87644">
      <w:pPr>
        <w:pStyle w:val="Novelizanbod"/>
        <w:keepNext w:val="0"/>
        <w:keepLines w:val="0"/>
        <w:widowControl w:val="0"/>
        <w:tabs>
          <w:tab w:val="num" w:pos="709"/>
        </w:tabs>
        <w:spacing w:before="120"/>
      </w:pPr>
      <w:r w:rsidRPr="00E87644">
        <w:t xml:space="preserve">V § 4 odst. 1 </w:t>
      </w:r>
      <w:r w:rsidR="00600860" w:rsidRPr="00E87644">
        <w:t xml:space="preserve">písm. d) </w:t>
      </w:r>
      <w:r w:rsidRPr="00E87644">
        <w:t>se slova „ a Pozemkový</w:t>
      </w:r>
      <w:r w:rsidR="00600860" w:rsidRPr="00E87644">
        <w:t xml:space="preserve"> fond</w:t>
      </w:r>
      <w:r w:rsidRPr="00E87644">
        <w:t xml:space="preserve"> České republiky“ zrušují.</w:t>
      </w:r>
    </w:p>
    <w:p w:rsidR="007D2C80" w:rsidRPr="00E87644" w:rsidRDefault="00235CC4" w:rsidP="00E87644">
      <w:pPr>
        <w:pStyle w:val="Novelizanbod"/>
        <w:keepNext w:val="0"/>
        <w:keepLines w:val="0"/>
        <w:widowControl w:val="0"/>
        <w:tabs>
          <w:tab w:val="num" w:pos="709"/>
        </w:tabs>
        <w:spacing w:before="120"/>
      </w:pPr>
      <w:r w:rsidRPr="00E87644">
        <w:t xml:space="preserve">V </w:t>
      </w:r>
      <w:r w:rsidR="00693187" w:rsidRPr="00E87644">
        <w:t xml:space="preserve">§ 4 odst. 8 </w:t>
      </w:r>
      <w:r w:rsidR="00A16B52" w:rsidRPr="00E87644">
        <w:t xml:space="preserve">se za číslo „227,“ </w:t>
      </w:r>
      <w:r w:rsidR="00A631E1" w:rsidRPr="00E87644">
        <w:t>vkládá číslo „319,“</w:t>
      </w:r>
      <w:r w:rsidR="009B053C" w:rsidRPr="00E87644">
        <w:t xml:space="preserve">, </w:t>
      </w:r>
      <w:r w:rsidR="00C56025" w:rsidRPr="00E87644">
        <w:t>čísla „</w:t>
      </w:r>
      <w:r w:rsidR="005824A7" w:rsidRPr="00E87644">
        <w:t>345, 346, 347, 348, 349, 371, 372, 373, 374,</w:t>
      </w:r>
      <w:r w:rsidR="00C56025" w:rsidRPr="00E87644">
        <w:t>“ zrušují, za</w:t>
      </w:r>
      <w:r w:rsidR="009D4EB9" w:rsidRPr="00E87644">
        <w:t xml:space="preserve"> č</w:t>
      </w:r>
      <w:r w:rsidR="00C56025" w:rsidRPr="00E87644">
        <w:t xml:space="preserve">íslo </w:t>
      </w:r>
      <w:r w:rsidR="00721949" w:rsidRPr="00E87644">
        <w:t xml:space="preserve">„401,“ se vkládá číslo „404,“, </w:t>
      </w:r>
      <w:r w:rsidR="00C56025" w:rsidRPr="00E87644">
        <w:t>čísla „458, 468, 471, 472“ se zrušují</w:t>
      </w:r>
      <w:r w:rsidR="000D2FF2" w:rsidRPr="00E87644">
        <w:t>,</w:t>
      </w:r>
      <w:r w:rsidR="00721949" w:rsidRPr="00E87644">
        <w:t xml:space="preserve"> za číslo „336,“ se vkládají čísla „337, 338</w:t>
      </w:r>
      <w:r w:rsidR="0094637E" w:rsidRPr="00E87644">
        <w:t>,</w:t>
      </w:r>
      <w:r w:rsidR="00721949" w:rsidRPr="00E87644">
        <w:t>“</w:t>
      </w:r>
      <w:r w:rsidR="000D2FF2" w:rsidRPr="00E87644">
        <w:t xml:space="preserve"> a za číslo „344“ se vkládají čísla „</w:t>
      </w:r>
      <w:r w:rsidR="009B3603" w:rsidRPr="00E87644">
        <w:t xml:space="preserve">355, </w:t>
      </w:r>
      <w:r w:rsidR="000D2FF2" w:rsidRPr="00E87644">
        <w:t>375, 376“</w:t>
      </w:r>
      <w:r w:rsidR="00C56025" w:rsidRPr="00E87644">
        <w:t>.</w:t>
      </w:r>
    </w:p>
    <w:p w:rsidR="00A5072C" w:rsidRPr="00E87644" w:rsidRDefault="00A5072C" w:rsidP="00E87644">
      <w:pPr>
        <w:pStyle w:val="Novelizanbod"/>
        <w:keepNext w:val="0"/>
        <w:keepLines w:val="0"/>
        <w:widowControl w:val="0"/>
        <w:tabs>
          <w:tab w:val="num" w:pos="709"/>
        </w:tabs>
        <w:spacing w:before="120"/>
      </w:pPr>
      <w:r w:rsidRPr="00E87644">
        <w:t>V § 5 odst. 1 písm. d) se slova „ a Pozemkový fond České republiky“ zrušují.</w:t>
      </w:r>
    </w:p>
    <w:p w:rsidR="009F283C" w:rsidRPr="00E87644" w:rsidRDefault="009F283C" w:rsidP="00E87644">
      <w:pPr>
        <w:pStyle w:val="Novelizanbod"/>
        <w:keepNext w:val="0"/>
        <w:keepLines w:val="0"/>
        <w:widowControl w:val="0"/>
        <w:tabs>
          <w:tab w:val="num" w:pos="709"/>
        </w:tabs>
        <w:spacing w:before="120"/>
      </w:pPr>
      <w:r w:rsidRPr="00E87644">
        <w:t>V § 11 se na konci odstavce 6</w:t>
      </w:r>
      <w:r w:rsidR="00210B2F" w:rsidRPr="00E87644">
        <w:t xml:space="preserve"> tečka nahrazuje čárkou a</w:t>
      </w:r>
      <w:r w:rsidRPr="00E87644">
        <w:t xml:space="preserve"> doplňuje</w:t>
      </w:r>
      <w:r w:rsidR="00210B2F" w:rsidRPr="00E87644">
        <w:t xml:space="preserve"> se</w:t>
      </w:r>
      <w:r w:rsidRPr="00E87644">
        <w:t xml:space="preserve"> písmeno e), které zní: </w:t>
      </w:r>
    </w:p>
    <w:p w:rsidR="009F283C" w:rsidRPr="00E87644" w:rsidRDefault="009F283C" w:rsidP="00E87644">
      <w:pPr>
        <w:pStyle w:val="Zkladntextodsazen"/>
        <w:widowControl w:val="0"/>
        <w:ind w:left="284" w:hanging="284"/>
        <w:jc w:val="both"/>
        <w:rPr>
          <w:sz w:val="24"/>
          <w:szCs w:val="24"/>
        </w:rPr>
      </w:pPr>
      <w:r w:rsidRPr="00E87644">
        <w:rPr>
          <w:sz w:val="24"/>
          <w:szCs w:val="24"/>
        </w:rPr>
        <w:t>„e) „A.I.10. Dlouhodobý nehmotný majetek určený k prodeji“ obsahuje dlouhodobý nehmotný majetek oceněný reálnou hodnotou podle § 27 odst. 1 písm. h) zákona.“.</w:t>
      </w:r>
    </w:p>
    <w:p w:rsidR="003A52E7" w:rsidRPr="00E87644" w:rsidRDefault="003A52E7" w:rsidP="00E87644">
      <w:pPr>
        <w:pStyle w:val="Novelizanbod"/>
        <w:keepNext w:val="0"/>
        <w:keepLines w:val="0"/>
        <w:widowControl w:val="0"/>
        <w:tabs>
          <w:tab w:val="num" w:pos="709"/>
        </w:tabs>
        <w:spacing w:before="120"/>
        <w:rPr>
          <w:color w:val="000000" w:themeColor="text1"/>
        </w:rPr>
      </w:pPr>
      <w:r w:rsidRPr="00E87644">
        <w:rPr>
          <w:color w:val="000000" w:themeColor="text1"/>
        </w:rPr>
        <w:t>V § 14 se na konci odstavce 1 doplňuje věta „Tato položka neobsahuje součásti pozemku, které jsou odpisovány a vykazují se jako majetek nebo jeho části v položkách „A.II.3. Stavby“, „A.II.5. Pěstitelské celky trvalých porostů“, „A.II.7. Ostatní dlouhodobý hmotný majetek“ podle odstavce 7 písmene b), d) a e).“.</w:t>
      </w:r>
    </w:p>
    <w:p w:rsidR="003A52E7" w:rsidRPr="00E87644" w:rsidRDefault="003A52E7" w:rsidP="00E87644">
      <w:pPr>
        <w:pStyle w:val="Novelizanbod"/>
        <w:keepNext w:val="0"/>
        <w:keepLines w:val="0"/>
        <w:widowControl w:val="0"/>
        <w:tabs>
          <w:tab w:val="num" w:pos="709"/>
        </w:tabs>
        <w:spacing w:before="120"/>
        <w:rPr>
          <w:color w:val="000000" w:themeColor="text1"/>
        </w:rPr>
      </w:pPr>
      <w:r w:rsidRPr="00E87644">
        <w:rPr>
          <w:color w:val="000000" w:themeColor="text1"/>
        </w:rPr>
        <w:t>V § 14 odst. 2 se za slova „A.II.4. Samostatné“ vkládá slovo „hmotné“ a za slova „věci a soubory“ se vkládá slovo „hmotných“.</w:t>
      </w:r>
    </w:p>
    <w:p w:rsidR="003A52E7" w:rsidRPr="00E87644" w:rsidRDefault="003A52E7" w:rsidP="00E87644">
      <w:pPr>
        <w:pStyle w:val="Novelizanbod"/>
        <w:keepNext w:val="0"/>
        <w:keepLines w:val="0"/>
        <w:widowControl w:val="0"/>
        <w:tabs>
          <w:tab w:val="num" w:pos="709"/>
        </w:tabs>
        <w:spacing w:before="120"/>
        <w:rPr>
          <w:color w:val="000000" w:themeColor="text1"/>
        </w:rPr>
      </w:pPr>
      <w:r w:rsidRPr="00E87644">
        <w:rPr>
          <w:color w:val="000000" w:themeColor="text1"/>
        </w:rPr>
        <w:t>V § 14 odst. 3 písm. d) se slova „podle jiného právního předpisu</w:t>
      </w:r>
      <w:r w:rsidRPr="00E87644">
        <w:rPr>
          <w:color w:val="000000" w:themeColor="text1"/>
          <w:vertAlign w:val="superscript"/>
        </w:rPr>
        <w:t>22)</w:t>
      </w:r>
      <w:r w:rsidRPr="00E87644">
        <w:rPr>
          <w:color w:val="000000" w:themeColor="text1"/>
        </w:rPr>
        <w:t xml:space="preserve">“ </w:t>
      </w:r>
      <w:r w:rsidR="00A935AF" w:rsidRPr="00E87644">
        <w:rPr>
          <w:color w:val="000000" w:themeColor="text1"/>
        </w:rPr>
        <w:t>nahrazují slovy „</w:t>
      </w:r>
      <w:r w:rsidR="00A935AF" w:rsidRPr="00E87644">
        <w:rPr>
          <w:szCs w:val="24"/>
        </w:rPr>
        <w:t>;</w:t>
      </w:r>
      <w:r w:rsidR="00A935AF" w:rsidRPr="00E87644">
        <w:rPr>
          <w:color w:val="000000"/>
        </w:rPr>
        <w:t xml:space="preserve"> </w:t>
      </w:r>
      <w:r w:rsidR="00A935AF" w:rsidRPr="00E87644">
        <w:rPr>
          <w:szCs w:val="24"/>
        </w:rPr>
        <w:t>v případě společných částí nemovité věci se použije ustanovení odstavce 1 obdobně</w:t>
      </w:r>
      <w:r w:rsidR="00A935AF" w:rsidRPr="00E87644">
        <w:rPr>
          <w:color w:val="000000" w:themeColor="text1"/>
        </w:rPr>
        <w:t>“</w:t>
      </w:r>
      <w:r w:rsidRPr="00E87644">
        <w:rPr>
          <w:color w:val="000000" w:themeColor="text1"/>
        </w:rPr>
        <w:t>.</w:t>
      </w:r>
    </w:p>
    <w:p w:rsidR="003A52E7" w:rsidRPr="00E87644" w:rsidRDefault="00E1613C" w:rsidP="00E87644">
      <w:pPr>
        <w:pStyle w:val="Novelizanbod"/>
        <w:keepNext w:val="0"/>
        <w:keepLines w:val="0"/>
        <w:widowControl w:val="0"/>
        <w:tabs>
          <w:tab w:val="num" w:pos="709"/>
        </w:tabs>
        <w:spacing w:before="120"/>
        <w:rPr>
          <w:color w:val="000000" w:themeColor="text1"/>
        </w:rPr>
      </w:pPr>
      <w:r w:rsidRPr="00E87644">
        <w:rPr>
          <w:color w:val="000000" w:themeColor="text1"/>
        </w:rPr>
        <w:t>Poznámka pod čarou č. 22</w:t>
      </w:r>
      <w:r w:rsidR="003A52E7" w:rsidRPr="00E87644">
        <w:rPr>
          <w:color w:val="000000" w:themeColor="text1"/>
        </w:rPr>
        <w:t xml:space="preserve"> se zrušuje.</w:t>
      </w:r>
    </w:p>
    <w:p w:rsidR="003A52E7" w:rsidRPr="00E87644" w:rsidRDefault="003A52E7"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14 odst. 4 se za slova „A.II.4. Samostatné“ vkládá slovo „hmotné“, za slova „věci a soubory“ se vkládá slovo „hmotných“ a za slova „obsahuje samostatné“ se vkládá </w:t>
      </w:r>
      <w:r w:rsidRPr="00E87644">
        <w:rPr>
          <w:color w:val="000000" w:themeColor="text1"/>
        </w:rPr>
        <w:lastRenderedPageBreak/>
        <w:t>slovo „hmotné“.</w:t>
      </w:r>
    </w:p>
    <w:p w:rsidR="003A52E7" w:rsidRPr="00E87644" w:rsidRDefault="003A52E7" w:rsidP="00E87644">
      <w:pPr>
        <w:pStyle w:val="Novelizanbod"/>
        <w:keepNext w:val="0"/>
        <w:keepLines w:val="0"/>
        <w:widowControl w:val="0"/>
        <w:tabs>
          <w:tab w:val="num" w:pos="709"/>
        </w:tabs>
        <w:spacing w:before="120"/>
        <w:rPr>
          <w:color w:val="000000" w:themeColor="text1"/>
        </w:rPr>
      </w:pPr>
      <w:r w:rsidRPr="00E87644">
        <w:rPr>
          <w:color w:val="000000" w:themeColor="text1"/>
        </w:rPr>
        <w:t>V § 14 odst. 6 se za slovo „obsahuje“ vkládá slovo „hmotné“.</w:t>
      </w:r>
    </w:p>
    <w:p w:rsidR="003A52E7" w:rsidRPr="00E87644" w:rsidRDefault="003A52E7" w:rsidP="00E87644">
      <w:pPr>
        <w:pStyle w:val="Novelizanbod"/>
        <w:keepNext w:val="0"/>
        <w:keepLines w:val="0"/>
        <w:widowControl w:val="0"/>
        <w:tabs>
          <w:tab w:val="num" w:pos="709"/>
        </w:tabs>
        <w:spacing w:before="120"/>
        <w:rPr>
          <w:color w:val="000000" w:themeColor="text1"/>
        </w:rPr>
      </w:pPr>
      <w:r w:rsidRPr="00E87644">
        <w:rPr>
          <w:color w:val="000000" w:themeColor="text1"/>
        </w:rPr>
        <w:t>V § 14 odstavec 7 zní:</w:t>
      </w:r>
    </w:p>
    <w:p w:rsidR="003A52E7" w:rsidRPr="00E87644" w:rsidRDefault="003A52E7" w:rsidP="00E87644">
      <w:pPr>
        <w:pStyle w:val="Textodstavce"/>
        <w:numPr>
          <w:ilvl w:val="0"/>
          <w:numId w:val="0"/>
        </w:numPr>
        <w:tabs>
          <w:tab w:val="num" w:pos="709"/>
          <w:tab w:val="num" w:pos="786"/>
          <w:tab w:val="num" w:pos="993"/>
          <w:tab w:val="num" w:pos="2520"/>
        </w:tabs>
        <w:ind w:left="1" w:firstLine="425"/>
        <w:rPr>
          <w:color w:val="000000" w:themeColor="text1"/>
        </w:rPr>
      </w:pPr>
      <w:r w:rsidRPr="00E87644">
        <w:rPr>
          <w:color w:val="000000" w:themeColor="text1"/>
        </w:rPr>
        <w:t xml:space="preserve">„(7) Položka „A.II.7. Ostatní dlouhodobý hmotný majetek“ obsahuje zejména </w:t>
      </w:r>
    </w:p>
    <w:p w:rsidR="003A52E7" w:rsidRPr="00E87644" w:rsidRDefault="003A52E7" w:rsidP="00E87644">
      <w:pPr>
        <w:ind w:left="360" w:hanging="300"/>
        <w:rPr>
          <w:color w:val="000000" w:themeColor="text1"/>
        </w:rPr>
      </w:pPr>
      <w:r w:rsidRPr="00E87644">
        <w:rPr>
          <w:color w:val="000000" w:themeColor="text1"/>
        </w:rPr>
        <w:t xml:space="preserve">a) dospělá zvířata bez ohledu na výši ocenění, s výjimkou zvířat v zoologických zahradách, služebních psů a služebních koní, </w:t>
      </w:r>
    </w:p>
    <w:p w:rsidR="003A52E7" w:rsidRPr="00E87644" w:rsidRDefault="003A52E7" w:rsidP="00E87644">
      <w:pPr>
        <w:ind w:left="360" w:hanging="300"/>
        <w:rPr>
          <w:color w:val="000000" w:themeColor="text1"/>
        </w:rPr>
      </w:pPr>
      <w:r w:rsidRPr="00E87644">
        <w:rPr>
          <w:color w:val="000000" w:themeColor="text1"/>
        </w:rPr>
        <w:t xml:space="preserve">b) ložiska nevyhrazeného nerostu nebo jejich části koupené nebo nabyté vkladem jako součást pozemku po 1. lednu 1997 v rozsahu vymezeném geologickým průzkumem a za podmínky stanovené v § 66 odst. 2, a to bez ohledu na výši ocenění, </w:t>
      </w:r>
    </w:p>
    <w:p w:rsidR="003A52E7" w:rsidRPr="00E87644" w:rsidRDefault="003A52E7" w:rsidP="00E87644">
      <w:pPr>
        <w:ind w:left="360" w:hanging="300"/>
        <w:rPr>
          <w:color w:val="000000" w:themeColor="text1"/>
        </w:rPr>
      </w:pPr>
      <w:r w:rsidRPr="00E87644">
        <w:rPr>
          <w:color w:val="000000" w:themeColor="text1"/>
        </w:rPr>
        <w:t xml:space="preserve">c) technické zhodnocení </w:t>
      </w:r>
      <w:r w:rsidRPr="00E87644">
        <w:rPr>
          <w:color w:val="000000" w:themeColor="text1"/>
          <w:szCs w:val="24"/>
        </w:rPr>
        <w:t>dlouhodobého hmotného majetku nevykazovaného v položkách „A.II.2. Kulturní předměty“ až „A.II.5. Pěstitelské celky trvalých porostů“,</w:t>
      </w:r>
    </w:p>
    <w:p w:rsidR="003A52E7" w:rsidRPr="00E87644" w:rsidRDefault="003A52E7" w:rsidP="00E87644">
      <w:pPr>
        <w:ind w:left="360" w:hanging="300"/>
        <w:rPr>
          <w:color w:val="000000" w:themeColor="text1"/>
          <w:szCs w:val="24"/>
        </w:rPr>
      </w:pPr>
      <w:r w:rsidRPr="00E87644">
        <w:rPr>
          <w:color w:val="000000" w:themeColor="text1"/>
          <w:szCs w:val="24"/>
        </w:rPr>
        <w:t>d) právo stavby jako dlouhodobý hmotný majetek, pokud není vykazováno jako součást ocenění v položce „</w:t>
      </w:r>
      <w:r w:rsidRPr="00E87644">
        <w:rPr>
          <w:color w:val="000000" w:themeColor="text1"/>
        </w:rPr>
        <w:t xml:space="preserve">A.II.3. </w:t>
      </w:r>
      <w:r w:rsidRPr="00E87644">
        <w:rPr>
          <w:color w:val="000000" w:themeColor="text1"/>
          <w:szCs w:val="24"/>
        </w:rPr>
        <w:t>Stavby“ nebo jako součást ocenění v rámci položky „B.I. Zásoby“,</w:t>
      </w:r>
    </w:p>
    <w:p w:rsidR="003A52E7" w:rsidRPr="00E87644" w:rsidRDefault="003A52E7" w:rsidP="00E87644">
      <w:pPr>
        <w:ind w:left="360" w:hanging="300"/>
        <w:rPr>
          <w:color w:val="000000" w:themeColor="text1"/>
          <w:szCs w:val="24"/>
        </w:rPr>
      </w:pPr>
      <w:r w:rsidRPr="00E87644">
        <w:rPr>
          <w:color w:val="000000" w:themeColor="text1"/>
          <w:szCs w:val="24"/>
        </w:rPr>
        <w:t>e) ostatní věcná práva k pozemku a stavbě, pokud nejsou vykazována jako součást ocenění položky „A.II.3. Stavby“ nebo jako součást ocenění v rámci položky „B.I. Zásoby“.“.</w:t>
      </w:r>
    </w:p>
    <w:p w:rsidR="003A52E7" w:rsidRPr="00E87644" w:rsidRDefault="003A52E7" w:rsidP="00E87644">
      <w:pPr>
        <w:pStyle w:val="Zkladntextodsazen"/>
        <w:widowControl w:val="0"/>
        <w:ind w:left="284" w:hanging="284"/>
        <w:jc w:val="both"/>
        <w:rPr>
          <w:sz w:val="24"/>
          <w:szCs w:val="24"/>
        </w:rPr>
      </w:pPr>
    </w:p>
    <w:p w:rsidR="009F283C" w:rsidRPr="00E87644" w:rsidRDefault="009F283C" w:rsidP="00E87644">
      <w:pPr>
        <w:pStyle w:val="Novelizanbod"/>
        <w:keepNext w:val="0"/>
        <w:keepLines w:val="0"/>
        <w:widowControl w:val="0"/>
        <w:tabs>
          <w:tab w:val="num" w:pos="709"/>
        </w:tabs>
        <w:spacing w:before="120"/>
      </w:pPr>
      <w:r w:rsidRPr="00E87644">
        <w:t xml:space="preserve">V § 14 se za odstavec 10 vkládá nový odstavec 11, který zní: </w:t>
      </w:r>
    </w:p>
    <w:p w:rsidR="009F283C" w:rsidRPr="00E87644" w:rsidRDefault="009F283C" w:rsidP="00E87644">
      <w:pPr>
        <w:widowControl w:val="0"/>
        <w:spacing w:before="120" w:after="120"/>
        <w:ind w:firstLine="567"/>
      </w:pPr>
      <w:r w:rsidRPr="00E87644">
        <w:t xml:space="preserve">„(11) Položka „A.II.11. Dlouhodobý hmotný majetek určený k prodeji“ obsahuje dlouhodobý hmotný majetek oceněný reálnou hodnotou podle § 27 odst. 1 písm. h) zákona.“. </w:t>
      </w:r>
    </w:p>
    <w:p w:rsidR="00CC3113" w:rsidRPr="00E87644" w:rsidRDefault="00CC3113" w:rsidP="00E87644">
      <w:pPr>
        <w:widowControl w:val="0"/>
        <w:ind w:firstLine="709"/>
      </w:pPr>
    </w:p>
    <w:p w:rsidR="009F283C" w:rsidRPr="00E87644" w:rsidRDefault="009F283C" w:rsidP="00E87644">
      <w:pPr>
        <w:widowControl w:val="0"/>
        <w:ind w:firstLine="709"/>
      </w:pPr>
      <w:r w:rsidRPr="00E87644">
        <w:t>Dosavadní odstavce 11 a 12 se označují jako odstavce 12 a 13.</w:t>
      </w:r>
    </w:p>
    <w:p w:rsidR="009F283C" w:rsidRPr="00E87644" w:rsidRDefault="009F283C" w:rsidP="00E87644">
      <w:pPr>
        <w:widowControl w:val="0"/>
        <w:rPr>
          <w:i/>
        </w:rPr>
      </w:pPr>
    </w:p>
    <w:p w:rsidR="009F283C" w:rsidRPr="00E87644" w:rsidRDefault="00F17C2A" w:rsidP="00E87644">
      <w:pPr>
        <w:pStyle w:val="Novelizanbod"/>
        <w:keepNext w:val="0"/>
        <w:keepLines w:val="0"/>
        <w:widowControl w:val="0"/>
        <w:tabs>
          <w:tab w:val="num" w:pos="709"/>
        </w:tabs>
        <w:spacing w:before="120"/>
      </w:pPr>
      <w:r w:rsidRPr="00E87644">
        <w:t>V § 14 odst.</w:t>
      </w:r>
      <w:r w:rsidR="00462E61" w:rsidRPr="00E87644">
        <w:t xml:space="preserve"> 12</w:t>
      </w:r>
      <w:r w:rsidR="009F283C" w:rsidRPr="00E87644">
        <w:t xml:space="preserve"> a v § 55 odst. 1 </w:t>
      </w:r>
      <w:r w:rsidR="001B79AE" w:rsidRPr="00E87644">
        <w:t>úvodní části</w:t>
      </w:r>
      <w:r w:rsidR="00784D0C" w:rsidRPr="00E87644">
        <w:t xml:space="preserve"> ustanovení</w:t>
      </w:r>
      <w:r w:rsidR="001B79AE" w:rsidRPr="00E87644">
        <w:t xml:space="preserve"> </w:t>
      </w:r>
      <w:r w:rsidR="009F283C" w:rsidRPr="00E87644">
        <w:t>se číslo „12“ nahrazuje číslem „13“.</w:t>
      </w:r>
    </w:p>
    <w:p w:rsidR="0065276B" w:rsidRPr="00E87644" w:rsidRDefault="0065276B" w:rsidP="00E87644">
      <w:pPr>
        <w:pStyle w:val="Novelizanbod"/>
        <w:keepNext w:val="0"/>
        <w:keepLines w:val="0"/>
        <w:widowControl w:val="0"/>
        <w:tabs>
          <w:tab w:val="num" w:pos="709"/>
        </w:tabs>
        <w:spacing w:before="120"/>
        <w:rPr>
          <w:color w:val="000000" w:themeColor="text1"/>
        </w:rPr>
      </w:pPr>
      <w:r w:rsidRPr="00E87644">
        <w:rPr>
          <w:color w:val="000000" w:themeColor="text1"/>
        </w:rPr>
        <w:t>V § 15 odst. 3 písm. b) se za slova „Oprávky k samostatným“ vkládá slovo „hmotným“, za slova „věcem a souborům“ se vkládá slovo „hmotných“, za slova „využívání samostatných“ se vkládá slovo „hmotných“, za slova „věcí a souborů“ se vkládá slovo „hmotných“ a za slova „věci a soubory“ se vkládá slovo „hmotných“.</w:t>
      </w:r>
    </w:p>
    <w:p w:rsidR="0065276B" w:rsidRPr="00E87644" w:rsidRDefault="00E1284F"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19 písm. c) se za slova „obsahuje poskytnuté zálohy“ vkládají slova „a závdavky“. </w:t>
      </w:r>
    </w:p>
    <w:p w:rsidR="00812371" w:rsidRPr="00E87644" w:rsidRDefault="00812371" w:rsidP="00E87644">
      <w:pPr>
        <w:pStyle w:val="Novelizanbod"/>
        <w:keepNext w:val="0"/>
        <w:keepLines w:val="0"/>
        <w:widowControl w:val="0"/>
        <w:tabs>
          <w:tab w:val="num" w:pos="709"/>
        </w:tabs>
        <w:spacing w:before="120"/>
      </w:pPr>
      <w:r w:rsidRPr="00E87644">
        <w:t>V § 19 písm. e) se číslo „6“ nahrazuje číslem „5“ a číslo „5“ se nahrazuje číslem „4“.</w:t>
      </w:r>
    </w:p>
    <w:p w:rsidR="00E1284F" w:rsidRPr="00E87644" w:rsidRDefault="00E1284F"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20 odst. 2 písm. f) se za slovo „další“ vkládá slovo „hmotné“. </w:t>
      </w:r>
    </w:p>
    <w:p w:rsidR="00E1284F" w:rsidRPr="00E87644" w:rsidRDefault="00E1284F"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20 odst. 2 písm. g) se za slovo „další“ vkládá slovo „hmotné“. </w:t>
      </w:r>
    </w:p>
    <w:p w:rsidR="00E1284F" w:rsidRPr="00E87644" w:rsidRDefault="00E1284F"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22 odst. 1 písm. d) se za slova „krátkodobých poskytnutých záloh“ vkládají slova „a závdavků“. </w:t>
      </w:r>
    </w:p>
    <w:p w:rsidR="00EE08EE" w:rsidRPr="00E87644" w:rsidRDefault="00EE08EE" w:rsidP="00E87644">
      <w:pPr>
        <w:pStyle w:val="Novelizanbod"/>
        <w:keepNext w:val="0"/>
        <w:keepLines w:val="0"/>
        <w:widowControl w:val="0"/>
        <w:tabs>
          <w:tab w:val="num" w:pos="709"/>
        </w:tabs>
        <w:spacing w:before="120"/>
      </w:pPr>
      <w:r w:rsidRPr="00E87644">
        <w:t xml:space="preserve">V § 22 odst. 1 se písmeno g) </w:t>
      </w:r>
      <w:r w:rsidR="00412866" w:rsidRPr="00E87644">
        <w:t xml:space="preserve">včetně poznámky pod čarou č. 26 </w:t>
      </w:r>
      <w:r w:rsidRPr="00E87644">
        <w:t>zrušuje.</w:t>
      </w:r>
    </w:p>
    <w:p w:rsidR="00CC3113" w:rsidRPr="00E87644" w:rsidRDefault="00CC3113" w:rsidP="00E87644">
      <w:pPr>
        <w:widowControl w:val="0"/>
      </w:pPr>
    </w:p>
    <w:p w:rsidR="00EE08EE" w:rsidRPr="00E87644" w:rsidRDefault="00EE08EE" w:rsidP="00E87644">
      <w:pPr>
        <w:widowControl w:val="0"/>
        <w:ind w:firstLine="709"/>
      </w:pPr>
      <w:r w:rsidRPr="00E87644">
        <w:t>Dosavadní písmeno h) se označuje jako písmeno g).</w:t>
      </w:r>
    </w:p>
    <w:p w:rsidR="00CC3113" w:rsidRPr="00E87644" w:rsidRDefault="00CC3113" w:rsidP="00E87644">
      <w:pPr>
        <w:widowControl w:val="0"/>
      </w:pPr>
    </w:p>
    <w:p w:rsidR="00EE08EE" w:rsidRPr="00E87644" w:rsidRDefault="00B1488B" w:rsidP="00E87644">
      <w:pPr>
        <w:pStyle w:val="Novelizanbod"/>
        <w:keepNext w:val="0"/>
        <w:keepLines w:val="0"/>
        <w:widowControl w:val="0"/>
        <w:tabs>
          <w:tab w:val="num" w:pos="709"/>
        </w:tabs>
        <w:spacing w:before="120"/>
      </w:pPr>
      <w:r w:rsidRPr="00E87644">
        <w:t>V § 22 odst. 1 písmeno g) zní:</w:t>
      </w:r>
    </w:p>
    <w:p w:rsidR="00B1488B" w:rsidRPr="00E87644" w:rsidRDefault="00B1488B" w:rsidP="00E87644">
      <w:pPr>
        <w:widowControl w:val="0"/>
        <w:ind w:firstLine="709"/>
      </w:pPr>
    </w:p>
    <w:p w:rsidR="00B1488B" w:rsidRPr="00E87644" w:rsidRDefault="00B1488B" w:rsidP="00E87644">
      <w:pPr>
        <w:pStyle w:val="Zkladntextodsazen"/>
        <w:widowControl w:val="0"/>
        <w:ind w:left="284" w:hanging="284"/>
        <w:jc w:val="both"/>
        <w:rPr>
          <w:sz w:val="24"/>
          <w:szCs w:val="24"/>
        </w:rPr>
      </w:pPr>
      <w:r w:rsidRPr="00E87644">
        <w:rPr>
          <w:sz w:val="24"/>
          <w:szCs w:val="24"/>
        </w:rPr>
        <w:t xml:space="preserve">„g) „B.II.8. Pohledávky </w:t>
      </w:r>
      <w:r w:rsidR="00705A84" w:rsidRPr="00E87644">
        <w:rPr>
          <w:sz w:val="24"/>
          <w:szCs w:val="24"/>
        </w:rPr>
        <w:t>z přerozdělovaných</w:t>
      </w:r>
      <w:r w:rsidRPr="00E87644">
        <w:rPr>
          <w:sz w:val="24"/>
          <w:szCs w:val="24"/>
        </w:rPr>
        <w:t xml:space="preserve"> daní“ obsahuje u územních samosprávných celků </w:t>
      </w:r>
      <w:r w:rsidR="002C4062" w:rsidRPr="00E87644">
        <w:rPr>
          <w:sz w:val="24"/>
          <w:szCs w:val="24"/>
        </w:rPr>
        <w:t xml:space="preserve">a u Státního fondu dopravní infrastruktury </w:t>
      </w:r>
      <w:r w:rsidRPr="00E87644">
        <w:rPr>
          <w:sz w:val="24"/>
          <w:szCs w:val="24"/>
        </w:rPr>
        <w:t xml:space="preserve">pohledávky vzniklé v souvislosti s rozpočtovým </w:t>
      </w:r>
      <w:r w:rsidRPr="00E87644">
        <w:rPr>
          <w:sz w:val="24"/>
          <w:szCs w:val="24"/>
        </w:rPr>
        <w:lastRenderedPageBreak/>
        <w:t>určením daní.“.</w:t>
      </w:r>
    </w:p>
    <w:p w:rsidR="001F63B0" w:rsidRPr="00E87644" w:rsidRDefault="001F63B0" w:rsidP="00E87644">
      <w:pPr>
        <w:pStyle w:val="Novelizanbod"/>
        <w:keepNext w:val="0"/>
        <w:keepLines w:val="0"/>
        <w:widowControl w:val="0"/>
        <w:tabs>
          <w:tab w:val="num" w:pos="709"/>
        </w:tabs>
        <w:spacing w:before="120"/>
      </w:pPr>
      <w:r w:rsidRPr="00E87644">
        <w:t>Poznámka pod čarou č. 27 se zrušuje.</w:t>
      </w:r>
    </w:p>
    <w:p w:rsidR="00EE08EE" w:rsidRPr="00E87644" w:rsidRDefault="001F63B0" w:rsidP="00E87644">
      <w:pPr>
        <w:pStyle w:val="Novelizanbod"/>
        <w:keepNext w:val="0"/>
        <w:keepLines w:val="0"/>
        <w:widowControl w:val="0"/>
        <w:tabs>
          <w:tab w:val="num" w:pos="709"/>
        </w:tabs>
        <w:spacing w:before="120"/>
      </w:pPr>
      <w:r w:rsidRPr="00E87644">
        <w:t xml:space="preserve">V § 22 odstavec 2 zní: </w:t>
      </w:r>
    </w:p>
    <w:p w:rsidR="00CC3113" w:rsidRPr="00E87644" w:rsidRDefault="000D22E3" w:rsidP="00E87644">
      <w:pPr>
        <w:widowControl w:val="0"/>
        <w:spacing w:before="120" w:after="120"/>
        <w:ind w:firstLine="567"/>
      </w:pPr>
      <w:r w:rsidRPr="00E87644">
        <w:t>„</w:t>
      </w:r>
      <w:r w:rsidR="00CC3113" w:rsidRPr="00E87644">
        <w:t>(2) Položka</w:t>
      </w:r>
    </w:p>
    <w:p w:rsidR="00CC3113" w:rsidRPr="00E87644" w:rsidRDefault="00CC3113" w:rsidP="00E87644">
      <w:pPr>
        <w:pStyle w:val="Zkladntextodsazen"/>
        <w:widowControl w:val="0"/>
        <w:ind w:left="284" w:hanging="284"/>
        <w:jc w:val="both"/>
        <w:rPr>
          <w:sz w:val="24"/>
          <w:szCs w:val="24"/>
        </w:rPr>
      </w:pPr>
      <w:r w:rsidRPr="00E87644">
        <w:rPr>
          <w:sz w:val="24"/>
          <w:szCs w:val="24"/>
        </w:rPr>
        <w:t>a) „B.II.9. Pohledávky za zaměstnanci“ obsahuje zejména částky pohledávek za zaměstnanci z titulu záloh na cestovné, záloh k vyúčtování a uplatnění náhrad,</w:t>
      </w:r>
    </w:p>
    <w:p w:rsidR="00CC3113" w:rsidRPr="00E87644" w:rsidRDefault="00CC3113" w:rsidP="00E87644">
      <w:pPr>
        <w:pStyle w:val="Zkladntextodsazen"/>
        <w:widowControl w:val="0"/>
        <w:ind w:left="284" w:hanging="284"/>
        <w:jc w:val="both"/>
        <w:rPr>
          <w:sz w:val="24"/>
          <w:szCs w:val="24"/>
        </w:rPr>
      </w:pPr>
      <w:r w:rsidRPr="00E87644">
        <w:rPr>
          <w:sz w:val="24"/>
          <w:szCs w:val="24"/>
        </w:rPr>
        <w:t>b) „B.II.10. Sociální zabezpečení“ obsahuje částky pohledávek z titulu sociálního pojištění podle zákona upravujícího pojistné na sociální zabezpečení a příspěvek na státní politiku zaměstnanosti,</w:t>
      </w:r>
    </w:p>
    <w:p w:rsidR="00CC3113" w:rsidRPr="00E87644" w:rsidRDefault="00CC3113" w:rsidP="00E87644">
      <w:pPr>
        <w:pStyle w:val="Zkladntextodsazen"/>
        <w:widowControl w:val="0"/>
        <w:ind w:left="284" w:hanging="284"/>
        <w:jc w:val="both"/>
        <w:rPr>
          <w:sz w:val="24"/>
          <w:szCs w:val="24"/>
        </w:rPr>
      </w:pPr>
      <w:r w:rsidRPr="00E87644">
        <w:rPr>
          <w:sz w:val="24"/>
          <w:szCs w:val="24"/>
        </w:rPr>
        <w:t>c) „B.II.11. Zdravotní pojištění“ obsahuje částky pohledávek z titulu zdravotního pojištění podle zákona upravujícího veřejné zdravotní pojištění a</w:t>
      </w:r>
    </w:p>
    <w:p w:rsidR="00CC3113" w:rsidRPr="00E87644" w:rsidRDefault="00CC3113" w:rsidP="00E87644">
      <w:pPr>
        <w:pStyle w:val="Zkladntextodsazen"/>
        <w:widowControl w:val="0"/>
        <w:ind w:left="284" w:hanging="284"/>
        <w:jc w:val="both"/>
        <w:rPr>
          <w:sz w:val="24"/>
          <w:szCs w:val="24"/>
        </w:rPr>
      </w:pPr>
      <w:r w:rsidRPr="00E87644">
        <w:rPr>
          <w:sz w:val="24"/>
          <w:szCs w:val="24"/>
        </w:rPr>
        <w:t>d) „B.II.12. Důchodové spoření“ obsahuje částky pohledávek z titulu důchodového spoření podle zákona upravujícího pojistné na důchodové spoření.</w:t>
      </w:r>
      <w:r w:rsidR="000D22E3" w:rsidRPr="00E87644">
        <w:rPr>
          <w:sz w:val="24"/>
          <w:szCs w:val="24"/>
        </w:rPr>
        <w:t>“.</w:t>
      </w:r>
    </w:p>
    <w:p w:rsidR="00CC3113" w:rsidRPr="00E87644" w:rsidRDefault="00CC3113" w:rsidP="00E87644">
      <w:pPr>
        <w:widowControl w:val="0"/>
      </w:pPr>
    </w:p>
    <w:p w:rsidR="00EE08EE" w:rsidRPr="00E87644" w:rsidRDefault="000C02F3" w:rsidP="00E87644">
      <w:pPr>
        <w:pStyle w:val="Novelizanbod"/>
        <w:keepNext w:val="0"/>
        <w:keepLines w:val="0"/>
        <w:widowControl w:val="0"/>
        <w:tabs>
          <w:tab w:val="num" w:pos="709"/>
        </w:tabs>
        <w:spacing w:before="120"/>
      </w:pPr>
      <w:r w:rsidRPr="00E87644">
        <w:t xml:space="preserve">V § 22 odst. 3 písm. a) se číslo „12“ nahrazuje číslem „13“. </w:t>
      </w:r>
    </w:p>
    <w:p w:rsidR="000C02F3" w:rsidRPr="00E87644" w:rsidRDefault="00DB3CB5" w:rsidP="00E87644">
      <w:pPr>
        <w:pStyle w:val="Novelizanbod"/>
        <w:keepNext w:val="0"/>
        <w:keepLines w:val="0"/>
        <w:widowControl w:val="0"/>
        <w:tabs>
          <w:tab w:val="num" w:pos="709"/>
        </w:tabs>
        <w:spacing w:before="120"/>
      </w:pPr>
      <w:r w:rsidRPr="00E87644">
        <w:t>V § 22 odst. 3 písm. b</w:t>
      </w:r>
      <w:r w:rsidR="000C02F3" w:rsidRPr="00E87644">
        <w:t xml:space="preserve">) se číslo „13“ nahrazuje číslem „14“. </w:t>
      </w:r>
    </w:p>
    <w:p w:rsidR="000C02F3" w:rsidRPr="00E87644" w:rsidRDefault="00DB3CB5" w:rsidP="00E87644">
      <w:pPr>
        <w:pStyle w:val="Novelizanbod"/>
        <w:keepNext w:val="0"/>
        <w:keepLines w:val="0"/>
        <w:widowControl w:val="0"/>
        <w:tabs>
          <w:tab w:val="num" w:pos="709"/>
        </w:tabs>
        <w:spacing w:before="120"/>
      </w:pPr>
      <w:r w:rsidRPr="00E87644">
        <w:t>V § 22 odst. 3 písm. c</w:t>
      </w:r>
      <w:r w:rsidR="000C02F3" w:rsidRPr="00E87644">
        <w:t xml:space="preserve">) se číslo „14“ nahrazuje číslem „15“. </w:t>
      </w:r>
    </w:p>
    <w:p w:rsidR="000C02F3" w:rsidRPr="00E87644" w:rsidRDefault="00DB3CB5" w:rsidP="00E87644">
      <w:pPr>
        <w:pStyle w:val="Novelizanbod"/>
        <w:keepNext w:val="0"/>
        <w:keepLines w:val="0"/>
        <w:widowControl w:val="0"/>
        <w:tabs>
          <w:tab w:val="num" w:pos="709"/>
        </w:tabs>
        <w:spacing w:before="120"/>
      </w:pPr>
      <w:r w:rsidRPr="00E87644">
        <w:t>V § 22 odst. 3 písm. d</w:t>
      </w:r>
      <w:r w:rsidR="000C02F3" w:rsidRPr="00E87644">
        <w:t xml:space="preserve">) se číslo „15“ nahrazuje číslem „16“. </w:t>
      </w:r>
    </w:p>
    <w:p w:rsidR="00356160" w:rsidRPr="00E87644" w:rsidRDefault="00356160" w:rsidP="00E87644">
      <w:pPr>
        <w:pStyle w:val="Novelizanbod"/>
        <w:keepNext w:val="0"/>
        <w:keepLines w:val="0"/>
        <w:widowControl w:val="0"/>
        <w:tabs>
          <w:tab w:val="num" w:pos="709"/>
        </w:tabs>
        <w:spacing w:before="120"/>
      </w:pPr>
      <w:r w:rsidRPr="00E87644">
        <w:t>V § 22 odst. 4 písm. a) se číslo „16“ nahrazuje číslem „17“</w:t>
      </w:r>
      <w:r w:rsidR="00CB6147" w:rsidRPr="00E87644">
        <w:t xml:space="preserve"> a slova „ včetně Pozemkového fondu České republiky“ se zrušují.</w:t>
      </w:r>
    </w:p>
    <w:p w:rsidR="00356160" w:rsidRPr="00E87644" w:rsidRDefault="00356160" w:rsidP="00E87644">
      <w:pPr>
        <w:pStyle w:val="Novelizanbod"/>
        <w:keepNext w:val="0"/>
        <w:keepLines w:val="0"/>
        <w:widowControl w:val="0"/>
        <w:tabs>
          <w:tab w:val="num" w:pos="709"/>
        </w:tabs>
        <w:spacing w:before="120"/>
      </w:pPr>
      <w:r w:rsidRPr="00E87644">
        <w:t xml:space="preserve">V § 22 odst. 4 písm. b) se číslo „17“ nahrazuje číslem „18“. </w:t>
      </w:r>
    </w:p>
    <w:p w:rsidR="00356160" w:rsidRPr="00E87644" w:rsidRDefault="00D76D60" w:rsidP="00E87644">
      <w:pPr>
        <w:pStyle w:val="Novelizanbod"/>
        <w:keepNext w:val="0"/>
        <w:keepLines w:val="0"/>
        <w:widowControl w:val="0"/>
        <w:tabs>
          <w:tab w:val="num" w:pos="709"/>
        </w:tabs>
        <w:spacing w:before="120"/>
      </w:pPr>
      <w:r w:rsidRPr="00E87644">
        <w:t>V § 22 odst. 4 písmen</w:t>
      </w:r>
      <w:r w:rsidR="0074218A" w:rsidRPr="00E87644">
        <w:t>o</w:t>
      </w:r>
      <w:r w:rsidRPr="00E87644">
        <w:t xml:space="preserve"> c) zní:</w:t>
      </w:r>
    </w:p>
    <w:p w:rsidR="000E19C6" w:rsidRPr="00E87644" w:rsidRDefault="00D76D60" w:rsidP="00E87644">
      <w:pPr>
        <w:pStyle w:val="Zkladntextodsazen"/>
        <w:widowControl w:val="0"/>
        <w:ind w:left="284" w:hanging="284"/>
        <w:jc w:val="both"/>
        <w:rPr>
          <w:sz w:val="24"/>
          <w:szCs w:val="24"/>
        </w:rPr>
      </w:pPr>
      <w:r w:rsidRPr="00E87644">
        <w:rPr>
          <w:sz w:val="24"/>
          <w:szCs w:val="24"/>
        </w:rPr>
        <w:t xml:space="preserve">„c) </w:t>
      </w:r>
      <w:r w:rsidR="00C40AC2" w:rsidRPr="00E87644">
        <w:rPr>
          <w:sz w:val="24"/>
          <w:szCs w:val="24"/>
        </w:rPr>
        <w:t>„</w:t>
      </w:r>
      <w:r w:rsidRPr="00E87644">
        <w:rPr>
          <w:sz w:val="24"/>
          <w:szCs w:val="24"/>
        </w:rPr>
        <w:t xml:space="preserve">B.II.19. </w:t>
      </w:r>
      <w:r w:rsidR="00B378D0" w:rsidRPr="00E87644">
        <w:rPr>
          <w:sz w:val="24"/>
          <w:szCs w:val="24"/>
        </w:rPr>
        <w:t xml:space="preserve">Pohledávky  ze správy daní“ obsahuje </w:t>
      </w:r>
      <w:r w:rsidR="00B378D0" w:rsidRPr="00E87644">
        <w:rPr>
          <w:color w:val="000000"/>
          <w:sz w:val="24"/>
          <w:szCs w:val="24"/>
        </w:rPr>
        <w:t xml:space="preserve">pohledávky správce daně </w:t>
      </w:r>
      <w:r w:rsidR="009B3603" w:rsidRPr="00E87644">
        <w:rPr>
          <w:color w:val="000000"/>
          <w:sz w:val="24"/>
          <w:szCs w:val="24"/>
        </w:rPr>
        <w:t>pravomocně stanovené</w:t>
      </w:r>
      <w:r w:rsidR="00B378D0" w:rsidRPr="00E87644">
        <w:rPr>
          <w:color w:val="000000"/>
          <w:sz w:val="24"/>
          <w:szCs w:val="24"/>
        </w:rPr>
        <w:t xml:space="preserve"> při správě daní, poplatků a jiných obdobných peněžitých plnění</w:t>
      </w:r>
      <w:r w:rsidRPr="00E87644">
        <w:rPr>
          <w:sz w:val="24"/>
          <w:szCs w:val="24"/>
        </w:rPr>
        <w:t>,</w:t>
      </w:r>
      <w:r w:rsidR="0074218A" w:rsidRPr="00E87644">
        <w:rPr>
          <w:sz w:val="24"/>
          <w:szCs w:val="24"/>
        </w:rPr>
        <w:t>“.</w:t>
      </w:r>
    </w:p>
    <w:p w:rsidR="00D76D60" w:rsidRPr="00E87644" w:rsidRDefault="00D76D60" w:rsidP="00E87644">
      <w:pPr>
        <w:pStyle w:val="Novelizanbod"/>
        <w:keepNext w:val="0"/>
        <w:keepLines w:val="0"/>
        <w:widowControl w:val="0"/>
        <w:tabs>
          <w:tab w:val="num" w:pos="709"/>
        </w:tabs>
        <w:spacing w:before="120"/>
      </w:pPr>
      <w:r w:rsidRPr="00E87644">
        <w:t>Poznámka pod čarou č. 28 se zrušuje.</w:t>
      </w:r>
    </w:p>
    <w:p w:rsidR="00D76D60" w:rsidRPr="00E87644" w:rsidRDefault="002B6FF2" w:rsidP="00E87644">
      <w:pPr>
        <w:pStyle w:val="Novelizanbod"/>
        <w:keepNext w:val="0"/>
        <w:keepLines w:val="0"/>
        <w:widowControl w:val="0"/>
        <w:tabs>
          <w:tab w:val="num" w:pos="709"/>
        </w:tabs>
        <w:spacing w:before="120"/>
        <w:rPr>
          <w:szCs w:val="24"/>
        </w:rPr>
      </w:pPr>
      <w:r w:rsidRPr="00E87644">
        <w:rPr>
          <w:szCs w:val="24"/>
        </w:rPr>
        <w:t>V § 22 se na konci odstavce 4 doplňuj</w:t>
      </w:r>
      <w:r w:rsidR="0074218A" w:rsidRPr="00E87644">
        <w:rPr>
          <w:szCs w:val="24"/>
        </w:rPr>
        <w:t>í</w:t>
      </w:r>
      <w:r w:rsidRPr="00E87644">
        <w:rPr>
          <w:szCs w:val="24"/>
        </w:rPr>
        <w:t xml:space="preserve"> písmen</w:t>
      </w:r>
      <w:r w:rsidR="0074218A" w:rsidRPr="00E87644">
        <w:rPr>
          <w:szCs w:val="24"/>
        </w:rPr>
        <w:t>a</w:t>
      </w:r>
      <w:r w:rsidRPr="00E87644">
        <w:rPr>
          <w:szCs w:val="24"/>
        </w:rPr>
        <w:t xml:space="preserve"> d)</w:t>
      </w:r>
      <w:r w:rsidR="0074218A" w:rsidRPr="00E87644">
        <w:rPr>
          <w:szCs w:val="24"/>
        </w:rPr>
        <w:t xml:space="preserve"> a e), kter</w:t>
      </w:r>
      <w:r w:rsidR="00E1613C" w:rsidRPr="00E87644">
        <w:rPr>
          <w:szCs w:val="24"/>
        </w:rPr>
        <w:t>á</w:t>
      </w:r>
      <w:r w:rsidR="0074218A" w:rsidRPr="00E87644">
        <w:rPr>
          <w:szCs w:val="24"/>
        </w:rPr>
        <w:t xml:space="preserve"> znějí</w:t>
      </w:r>
      <w:r w:rsidRPr="00E87644">
        <w:rPr>
          <w:szCs w:val="24"/>
        </w:rPr>
        <w:t>:</w:t>
      </w:r>
    </w:p>
    <w:p w:rsidR="0074218A" w:rsidRPr="00E87644" w:rsidRDefault="002B6FF2" w:rsidP="00E87644">
      <w:pPr>
        <w:pStyle w:val="Zkladntextodsazen"/>
        <w:widowControl w:val="0"/>
        <w:ind w:left="284" w:hanging="284"/>
        <w:jc w:val="both"/>
        <w:rPr>
          <w:sz w:val="24"/>
          <w:szCs w:val="24"/>
        </w:rPr>
      </w:pPr>
      <w:r w:rsidRPr="00E87644">
        <w:rPr>
          <w:sz w:val="24"/>
          <w:szCs w:val="24"/>
        </w:rPr>
        <w:t>„</w:t>
      </w:r>
      <w:r w:rsidR="0074218A" w:rsidRPr="00E87644">
        <w:rPr>
          <w:sz w:val="24"/>
          <w:szCs w:val="24"/>
        </w:rPr>
        <w:t>d) „B.II.20. Zúčtování z přerozdělování daní“ obsahuje u správce daně pohledávky vyplývající z rozpočtového určení daní, poplatků a jiných obdobných peněžitých plnění,</w:t>
      </w:r>
    </w:p>
    <w:p w:rsidR="002B6FF2" w:rsidRPr="00E87644" w:rsidRDefault="0074218A" w:rsidP="00E87644">
      <w:pPr>
        <w:pStyle w:val="Zkladntextodsazen"/>
        <w:widowControl w:val="0"/>
        <w:ind w:left="284" w:hanging="284"/>
        <w:jc w:val="both"/>
        <w:rPr>
          <w:sz w:val="24"/>
          <w:szCs w:val="24"/>
        </w:rPr>
      </w:pPr>
      <w:r w:rsidRPr="00E87644">
        <w:rPr>
          <w:sz w:val="24"/>
          <w:szCs w:val="24"/>
        </w:rPr>
        <w:t>e) „B.II.21. Pohledávky z exekuce a ostatního nakládání s cizím majetkem“ obsahuje pohledávky správce daně vůči dlužníkovi v případě nakládání s cizím majetkem z titulu exekuce, zajištění a mezinárodního vymáhání pohledávek.“.</w:t>
      </w:r>
    </w:p>
    <w:p w:rsidR="00D76D60" w:rsidRPr="00E87644" w:rsidRDefault="0075247C" w:rsidP="00E87644">
      <w:pPr>
        <w:pStyle w:val="Novelizanbod"/>
        <w:keepNext w:val="0"/>
        <w:keepLines w:val="0"/>
        <w:widowControl w:val="0"/>
        <w:tabs>
          <w:tab w:val="num" w:pos="709"/>
        </w:tabs>
        <w:spacing w:before="120"/>
      </w:pPr>
      <w:r w:rsidRPr="00E87644">
        <w:t>V § 22 odst. 5 písm. a) se</w:t>
      </w:r>
      <w:r w:rsidR="00CB6147" w:rsidRPr="00E87644">
        <w:t xml:space="preserve"> číslo „19“ nahrazuje číslem „23</w:t>
      </w:r>
      <w:r w:rsidRPr="00E87644">
        <w:t>“.</w:t>
      </w:r>
    </w:p>
    <w:p w:rsidR="0075247C" w:rsidRPr="00E87644" w:rsidRDefault="0075247C" w:rsidP="00E87644">
      <w:pPr>
        <w:pStyle w:val="Novelizanbod"/>
        <w:keepNext w:val="0"/>
        <w:keepLines w:val="0"/>
        <w:widowControl w:val="0"/>
        <w:tabs>
          <w:tab w:val="num" w:pos="709"/>
        </w:tabs>
        <w:spacing w:before="120"/>
      </w:pPr>
      <w:r w:rsidRPr="00E87644">
        <w:t>V § 22 odst. 5 písm. b) se</w:t>
      </w:r>
      <w:r w:rsidR="00CB6147" w:rsidRPr="00E87644">
        <w:t xml:space="preserve"> číslo „20“ nahrazuje číslem „24</w:t>
      </w:r>
      <w:r w:rsidRPr="00E87644">
        <w:t>“.</w:t>
      </w:r>
    </w:p>
    <w:p w:rsidR="0075247C" w:rsidRPr="00E87644" w:rsidRDefault="0075247C" w:rsidP="00E87644">
      <w:pPr>
        <w:pStyle w:val="Novelizanbod"/>
        <w:keepNext w:val="0"/>
        <w:keepLines w:val="0"/>
        <w:widowControl w:val="0"/>
        <w:tabs>
          <w:tab w:val="num" w:pos="709"/>
        </w:tabs>
        <w:spacing w:before="120"/>
      </w:pPr>
      <w:r w:rsidRPr="00E87644">
        <w:t xml:space="preserve">V § 22 odst. 5 se na konci písmene b) čárka nahrazuje tečkou a písmeno c) se zrušuje. </w:t>
      </w:r>
    </w:p>
    <w:p w:rsidR="0086619B" w:rsidRPr="00E87644" w:rsidRDefault="0086619B" w:rsidP="00E87644">
      <w:pPr>
        <w:pStyle w:val="Novelizanbod"/>
        <w:keepNext w:val="0"/>
        <w:keepLines w:val="0"/>
        <w:widowControl w:val="0"/>
        <w:tabs>
          <w:tab w:val="num" w:pos="709"/>
        </w:tabs>
        <w:spacing w:before="120"/>
      </w:pPr>
      <w:r w:rsidRPr="00E87644">
        <w:t>V § 22 odst. 6 písm. a) se</w:t>
      </w:r>
      <w:r w:rsidR="00B22D55" w:rsidRPr="00E87644">
        <w:t xml:space="preserve"> číslo „25“ nahrazuje číslem „29</w:t>
      </w:r>
      <w:r w:rsidRPr="00E87644">
        <w:t xml:space="preserve">“. </w:t>
      </w:r>
    </w:p>
    <w:p w:rsidR="0086619B" w:rsidRPr="00E87644" w:rsidRDefault="0086619B" w:rsidP="00E87644">
      <w:pPr>
        <w:pStyle w:val="Novelizanbod"/>
        <w:keepNext w:val="0"/>
        <w:keepLines w:val="0"/>
        <w:widowControl w:val="0"/>
        <w:tabs>
          <w:tab w:val="num" w:pos="709"/>
        </w:tabs>
        <w:spacing w:before="120"/>
      </w:pPr>
      <w:r w:rsidRPr="00E87644">
        <w:t>V § 22 odst. 6 písm. b) se</w:t>
      </w:r>
      <w:r w:rsidR="00B22D55" w:rsidRPr="00E87644">
        <w:t xml:space="preserve"> číslo „26“ nahrazuje číslem „30</w:t>
      </w:r>
      <w:r w:rsidRPr="00E87644">
        <w:t xml:space="preserve">“. </w:t>
      </w:r>
    </w:p>
    <w:p w:rsidR="0075247C" w:rsidRPr="00E87644" w:rsidRDefault="0086619B" w:rsidP="00E87644">
      <w:pPr>
        <w:pStyle w:val="Novelizanbod"/>
        <w:keepNext w:val="0"/>
        <w:keepLines w:val="0"/>
        <w:widowControl w:val="0"/>
        <w:tabs>
          <w:tab w:val="num" w:pos="709"/>
        </w:tabs>
        <w:spacing w:before="120"/>
      </w:pPr>
      <w:r w:rsidRPr="00E87644">
        <w:t>V § 22 odst. 6 písm. c) se číslo „27“ nahrazu</w:t>
      </w:r>
      <w:r w:rsidR="00B22D55" w:rsidRPr="00E87644">
        <w:t>je číslem „31</w:t>
      </w:r>
      <w:r w:rsidRPr="00E87644">
        <w:t>“</w:t>
      </w:r>
      <w:r w:rsidR="004E211F" w:rsidRPr="00E87644">
        <w:t>, číslo „16“ se nahrazuje číslem „17“, číslo „17“ se nahrazuje číslem „18“</w:t>
      </w:r>
      <w:r w:rsidRPr="00E87644">
        <w:t xml:space="preserve"> a čí</w:t>
      </w:r>
      <w:r w:rsidR="00B22D55" w:rsidRPr="00E87644">
        <w:t>slo „23“ se nahrazuje číslem „32</w:t>
      </w:r>
      <w:r w:rsidRPr="00E87644">
        <w:t xml:space="preserve">“. </w:t>
      </w:r>
    </w:p>
    <w:p w:rsidR="0086619B" w:rsidRPr="00E87644" w:rsidRDefault="002B3EDB" w:rsidP="00E87644">
      <w:pPr>
        <w:pStyle w:val="Novelizanbod"/>
        <w:keepNext w:val="0"/>
        <w:keepLines w:val="0"/>
        <w:widowControl w:val="0"/>
        <w:tabs>
          <w:tab w:val="num" w:pos="709"/>
        </w:tabs>
        <w:spacing w:before="120"/>
      </w:pPr>
      <w:r w:rsidRPr="00E87644">
        <w:t>V § 23 odstavec 2 zní:</w:t>
      </w:r>
    </w:p>
    <w:p w:rsidR="002B3EDB" w:rsidRPr="00E87644" w:rsidRDefault="002B3EDB" w:rsidP="00E87644">
      <w:pPr>
        <w:pStyle w:val="Textodstavce"/>
        <w:numPr>
          <w:ilvl w:val="0"/>
          <w:numId w:val="0"/>
        </w:numPr>
        <w:tabs>
          <w:tab w:val="num" w:pos="709"/>
          <w:tab w:val="num" w:pos="786"/>
          <w:tab w:val="num" w:pos="993"/>
          <w:tab w:val="num" w:pos="2520"/>
        </w:tabs>
        <w:ind w:left="1" w:firstLine="425"/>
      </w:pPr>
      <w:r w:rsidRPr="00E87644">
        <w:t>„</w:t>
      </w:r>
      <w:r w:rsidR="00791523" w:rsidRPr="00E87644">
        <w:t xml:space="preserve">(2) Opravné položky se netvoří k položkám pohledávek „A.IV.3. Dlouhodobé poskytnuté zálohy“, „A.IV.6. Dlouhodobé poskytnuté zálohy na transfery“, „A.IV.7. </w:t>
      </w:r>
      <w:r w:rsidR="00791523" w:rsidRPr="00E87644">
        <w:lastRenderedPageBreak/>
        <w:t>Zprostředkování dlouhodobých transferů“, „B.II.3. Pohledávky za eskontované cenné papíry“, „B.II.4. Krátkodobé poskytnuté zálohy“, „B.II.8. Pohledávky z přerozdělovaných daní“, „B.II.9. Pohledávky za zaměstnanci“, „B.II.10. Sociální zabezpečení“, „B.II.11. Zdravotní pojištění“, „B.II.12. Důchodové spoření“, „B.II.13. Daň z příjmů“, „B.II.14. Jiné přímé daně“, „B.II.15. Daň z přidané hodnoty“, „B.II.16. Jiné daně a poplatky“, „B.II.17. Pohledávky za vybranými ústředními vládními institucemi“, „B.II.18. Pohledávky za vybranými místními vládními institucemi“, „B.II.20. Zúčtování z přerozdělování daní“, „B.II.21. Pohledávky z exekuce a ostatního nakládání s cizím majetkem“, „B.II.22. Ostatní pohledávky ze správy daní“, „B.II.24. Pevné termínové operace a opce“, „B.II.25. Pohledávky z finančního zajištění“, „B.II.26. Pohledávky z vydaných dluhopisů“, „B.II.27. Krátkodobé poskytnuté zálohy na transfery“, „B.II.28. Zprostředkování krátkodobých transferů“, „B.II.29. Náklady příštích období“, „B.II.30. Příjmy příštích období“ a „B.II.31. Dohadné účty aktivní“.</w:t>
      </w:r>
      <w:r w:rsidRPr="00E87644">
        <w:t>“.</w:t>
      </w:r>
    </w:p>
    <w:p w:rsidR="004B4EB3" w:rsidRPr="00E87644" w:rsidRDefault="004B4EB3" w:rsidP="00E87644">
      <w:pPr>
        <w:pStyle w:val="Novelizanbod"/>
        <w:keepNext w:val="0"/>
        <w:keepLines w:val="0"/>
        <w:widowControl w:val="0"/>
        <w:tabs>
          <w:tab w:val="num" w:pos="709"/>
        </w:tabs>
        <w:spacing w:before="120"/>
      </w:pPr>
      <w:r w:rsidRPr="00E87644">
        <w:t>V § 25 odst. 1 se na konci textu písmene b) doplňují slova „, zejména dluhopisy, vkladové listy, pokladniční poukázky a směnky určené k obchodování“.</w:t>
      </w:r>
    </w:p>
    <w:p w:rsidR="00B22D55" w:rsidRPr="00E87644" w:rsidRDefault="00B22D55" w:rsidP="00E87644">
      <w:pPr>
        <w:pStyle w:val="Novelizanbod"/>
        <w:keepNext w:val="0"/>
        <w:keepLines w:val="0"/>
        <w:widowControl w:val="0"/>
        <w:tabs>
          <w:tab w:val="num" w:pos="709"/>
        </w:tabs>
        <w:spacing w:before="120"/>
      </w:pPr>
      <w:r w:rsidRPr="00E87644">
        <w:t>V § 25 odst. 2 písm. a) a d) se slova „ a Pozemkového fondu České republiky“ zrušují.</w:t>
      </w:r>
    </w:p>
    <w:p w:rsidR="001F3E84" w:rsidRPr="00E87644" w:rsidRDefault="001F3E84"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25 odst. 2 písm. c) a d) se slova „bankovních účtech“ nahrazují slovy „účtech </w:t>
      </w:r>
      <w:r w:rsidR="001733E5" w:rsidRPr="00E87644">
        <w:rPr>
          <w:color w:val="000000" w:themeColor="text1"/>
        </w:rPr>
        <w:t>u</w:t>
      </w:r>
      <w:r w:rsidRPr="00E87644">
        <w:rPr>
          <w:color w:val="000000" w:themeColor="text1"/>
        </w:rPr>
        <w:t> bank nebo u spořitelních a úvěrních družstev“ za slovo „obsahuje“ vkládá slovo „peněžní“.</w:t>
      </w:r>
    </w:p>
    <w:p w:rsidR="00B22D55" w:rsidRPr="00E87644" w:rsidRDefault="00B22D55" w:rsidP="00E87644">
      <w:pPr>
        <w:pStyle w:val="Novelizanbod"/>
        <w:keepNext w:val="0"/>
        <w:keepLines w:val="0"/>
        <w:widowControl w:val="0"/>
        <w:tabs>
          <w:tab w:val="num" w:pos="709"/>
        </w:tabs>
        <w:spacing w:before="120"/>
      </w:pPr>
      <w:r w:rsidRPr="00E87644">
        <w:t>V § 25 odst. 2 písm. e) se slova „a prostředky Pozemkového fondu České republiky s výjimkou prostředků obsažených v položce „B.III.8. Účty pro sdílení daní a pro dělenou správu“,“ zrušují</w:t>
      </w:r>
      <w:r w:rsidR="001F3E84" w:rsidRPr="00E87644">
        <w:t>.</w:t>
      </w:r>
    </w:p>
    <w:p w:rsidR="001F3E84" w:rsidRPr="00E87644" w:rsidRDefault="001F3E84" w:rsidP="00E87644">
      <w:pPr>
        <w:pStyle w:val="Novelizanbod"/>
        <w:keepNext w:val="0"/>
        <w:keepLines w:val="0"/>
        <w:widowControl w:val="0"/>
        <w:tabs>
          <w:tab w:val="num" w:pos="709"/>
        </w:tabs>
        <w:spacing w:before="120"/>
        <w:rPr>
          <w:color w:val="000000" w:themeColor="text1"/>
        </w:rPr>
      </w:pPr>
      <w:r w:rsidRPr="00E87644">
        <w:rPr>
          <w:color w:val="000000" w:themeColor="text1"/>
        </w:rPr>
        <w:t>V § 25 odst. 2 písm. f) se za slova „jiného právního předpisu“ vkládá slovo „peněžní“.</w:t>
      </w:r>
    </w:p>
    <w:p w:rsidR="001F3E84" w:rsidRPr="00E87644" w:rsidRDefault="001F3E84"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25 odst. 3 písm. a) a b) se za slovo „obsahuje“ vkládá slovo „peněžní“. </w:t>
      </w:r>
    </w:p>
    <w:p w:rsidR="001F3E84" w:rsidRPr="00E87644" w:rsidRDefault="001F3E84" w:rsidP="00E87644">
      <w:pPr>
        <w:pStyle w:val="Novelizanbod"/>
        <w:keepNext w:val="0"/>
        <w:keepLines w:val="0"/>
        <w:widowControl w:val="0"/>
        <w:tabs>
          <w:tab w:val="num" w:pos="709"/>
        </w:tabs>
        <w:spacing w:before="120"/>
        <w:rPr>
          <w:color w:val="000000" w:themeColor="text1"/>
          <w:szCs w:val="24"/>
        </w:rPr>
      </w:pPr>
      <w:r w:rsidRPr="00E87644">
        <w:rPr>
          <w:color w:val="000000" w:themeColor="text1"/>
        </w:rPr>
        <w:t>V § 25 odst. 3 písm. c) se za slova „</w:t>
      </w:r>
      <w:r w:rsidRPr="00E87644">
        <w:rPr>
          <w:color w:val="000000" w:themeColor="text1"/>
          <w:szCs w:val="24"/>
        </w:rPr>
        <w:t>obsahuje u státních fondů</w:t>
      </w:r>
      <w:r w:rsidRPr="00E87644">
        <w:rPr>
          <w:color w:val="000000" w:themeColor="text1"/>
        </w:rPr>
        <w:t xml:space="preserve">“ vkládá slovo „peněžní“, slova „bankovním účtu“ se nahrazují slovy „účtu </w:t>
      </w:r>
      <w:r w:rsidR="001733E5" w:rsidRPr="00E87644">
        <w:rPr>
          <w:color w:val="000000" w:themeColor="text1"/>
        </w:rPr>
        <w:t>u</w:t>
      </w:r>
      <w:r w:rsidRPr="00E87644">
        <w:rPr>
          <w:color w:val="000000" w:themeColor="text1"/>
        </w:rPr>
        <w:t> bank nebo u spořitelních a úvěrních družstev“ a za slova „</w:t>
      </w:r>
      <w:r w:rsidRPr="00E87644">
        <w:rPr>
          <w:color w:val="000000" w:themeColor="text1"/>
          <w:szCs w:val="24"/>
        </w:rPr>
        <w:t>s výjimkou“ se vkládá slovo „peněžních“.</w:t>
      </w:r>
    </w:p>
    <w:p w:rsidR="001F3E84" w:rsidRPr="00E87644" w:rsidRDefault="001F3E84"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25 odst. 3 písm. d) se za slovo „obsahuje“ vkládá slovo „peněžní“. </w:t>
      </w:r>
    </w:p>
    <w:p w:rsidR="004B4EB3" w:rsidRPr="00E87644" w:rsidRDefault="004B4EB3" w:rsidP="00E87644">
      <w:pPr>
        <w:pStyle w:val="Novelizanbod"/>
        <w:keepNext w:val="0"/>
        <w:keepLines w:val="0"/>
        <w:widowControl w:val="0"/>
        <w:tabs>
          <w:tab w:val="num" w:pos="709"/>
        </w:tabs>
        <w:spacing w:before="120"/>
      </w:pPr>
      <w:r w:rsidRPr="00E87644">
        <w:t>V § 25 odst. 3 se za písmeno d) vkládá nové písmeno e), které zní:</w:t>
      </w:r>
    </w:p>
    <w:p w:rsidR="008E1C99" w:rsidRPr="00E87644" w:rsidRDefault="004B4EB3" w:rsidP="00E87644">
      <w:pPr>
        <w:pStyle w:val="Zkladntextodsazen"/>
        <w:ind w:left="284" w:hanging="284"/>
        <w:jc w:val="both"/>
        <w:rPr>
          <w:b/>
          <w:sz w:val="24"/>
          <w:szCs w:val="24"/>
        </w:rPr>
      </w:pPr>
      <w:r w:rsidRPr="00E87644">
        <w:rPr>
          <w:sz w:val="24"/>
          <w:szCs w:val="24"/>
        </w:rPr>
        <w:t xml:space="preserve">„e) „B.III.15. Ceniny“ </w:t>
      </w:r>
      <w:r w:rsidR="008E1C99" w:rsidRPr="00E87644">
        <w:rPr>
          <w:sz w:val="24"/>
          <w:szCs w:val="24"/>
        </w:rPr>
        <w:t>obsahují druhy platebních prostředků nahrazujících peníze, za něž byla při nákupu uhrazena jejich jmenovitá hodnota a které slouží k úhradě nebo potvrzují úhradu poplatků, zboží nebo služeb, přičemž se zejména jedná o poštovní známky, kolky, dálniční známky, předplacené jízdenky, vstupenky, telefonní karty, stravenky do provozoven veřejného stravování a dárkové poukázky; ceninami nejsou zejména peníze, cenné papíry, stravenky do vlastního zařízení závodního stravování účetní jednotky, pokutové bloky a bankovní platební karty,</w:t>
      </w:r>
    </w:p>
    <w:p w:rsidR="004B4EB3" w:rsidRPr="00E87644" w:rsidRDefault="004B4EB3" w:rsidP="00E87644">
      <w:pPr>
        <w:pStyle w:val="Zkladntextodsazen"/>
        <w:widowControl w:val="0"/>
        <w:ind w:left="284" w:hanging="284"/>
        <w:jc w:val="both"/>
        <w:rPr>
          <w:sz w:val="24"/>
          <w:szCs w:val="24"/>
        </w:rPr>
      </w:pPr>
      <w:r w:rsidRPr="00E87644">
        <w:rPr>
          <w:sz w:val="24"/>
          <w:szCs w:val="24"/>
        </w:rPr>
        <w:t>“.</w:t>
      </w:r>
    </w:p>
    <w:p w:rsidR="008342F5" w:rsidRPr="00E87644" w:rsidRDefault="008342F5" w:rsidP="00E87644">
      <w:pPr>
        <w:pStyle w:val="Zkladntextodsazen"/>
        <w:widowControl w:val="0"/>
        <w:ind w:left="284" w:hanging="284"/>
        <w:jc w:val="both"/>
        <w:rPr>
          <w:sz w:val="24"/>
          <w:szCs w:val="24"/>
        </w:rPr>
      </w:pPr>
    </w:p>
    <w:p w:rsidR="004B4EB3" w:rsidRPr="00E87644" w:rsidRDefault="004C4CB3" w:rsidP="00E87644">
      <w:pPr>
        <w:widowControl w:val="0"/>
        <w:ind w:firstLine="709"/>
      </w:pPr>
      <w:r w:rsidRPr="00E87644">
        <w:t>Dosavadní p</w:t>
      </w:r>
      <w:r w:rsidR="004B4EB3" w:rsidRPr="00E87644">
        <w:t>í</w:t>
      </w:r>
      <w:r w:rsidRPr="00E87644">
        <w:t>s</w:t>
      </w:r>
      <w:r w:rsidR="004B4EB3" w:rsidRPr="00E87644">
        <w:t>meno e) se označuje jako písmeno f).</w:t>
      </w:r>
    </w:p>
    <w:p w:rsidR="00280BEF" w:rsidRPr="00E87644" w:rsidRDefault="00280BEF" w:rsidP="00E87644">
      <w:pPr>
        <w:widowControl w:val="0"/>
        <w:ind w:firstLine="709"/>
      </w:pPr>
    </w:p>
    <w:p w:rsidR="004B4EB3" w:rsidRPr="00E87644" w:rsidRDefault="00280BEF"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25 odst. 3 písm. f) se za slovo „obsahuje“ vkládá slovo „peněžní“, slova „bankovními účty“ se nahrazují slovy „účty </w:t>
      </w:r>
      <w:r w:rsidR="001733E5" w:rsidRPr="00E87644">
        <w:rPr>
          <w:color w:val="000000" w:themeColor="text1"/>
        </w:rPr>
        <w:t>u</w:t>
      </w:r>
      <w:r w:rsidRPr="00E87644">
        <w:rPr>
          <w:color w:val="000000" w:themeColor="text1"/>
        </w:rPr>
        <w:t> bank nebo u spořitelních a úvěrních družstev“ a slova „bankovním účtem“ se nahrazují slovy „účtem v bankách nebo u spořitelních a úvěrních družstev“.</w:t>
      </w:r>
    </w:p>
    <w:p w:rsidR="009F283C" w:rsidRPr="00E87644" w:rsidRDefault="009F283C" w:rsidP="00E87644">
      <w:pPr>
        <w:pStyle w:val="Novelizanbod"/>
        <w:keepNext w:val="0"/>
        <w:keepLines w:val="0"/>
        <w:widowControl w:val="0"/>
        <w:tabs>
          <w:tab w:val="num" w:pos="709"/>
        </w:tabs>
        <w:spacing w:before="120"/>
      </w:pPr>
      <w:r w:rsidRPr="00E87644">
        <w:t>V § 28 odst. 2 se slov</w:t>
      </w:r>
      <w:r w:rsidR="00866F10" w:rsidRPr="00E87644">
        <w:t>a</w:t>
      </w:r>
      <w:r w:rsidRPr="00E87644">
        <w:t xml:space="preserve"> „minulé</w:t>
      </w:r>
      <w:r w:rsidR="00775A2E" w:rsidRPr="00E87644">
        <w:t>ho</w:t>
      </w:r>
      <w:r w:rsidR="00866F10" w:rsidRPr="00E87644">
        <w:t xml:space="preserve"> účetního</w:t>
      </w:r>
      <w:r w:rsidRPr="00E87644">
        <w:t>“ nahrazuj</w:t>
      </w:r>
      <w:r w:rsidR="00866F10" w:rsidRPr="00E87644">
        <w:t>í</w:t>
      </w:r>
      <w:r w:rsidRPr="00E87644">
        <w:t xml:space="preserve"> slov</w:t>
      </w:r>
      <w:r w:rsidR="00866F10" w:rsidRPr="00E87644">
        <w:t>y</w:t>
      </w:r>
      <w:r w:rsidRPr="00E87644">
        <w:t xml:space="preserve"> „předcházející</w:t>
      </w:r>
      <w:r w:rsidR="00866F10" w:rsidRPr="00E87644">
        <w:t>ch účetních</w:t>
      </w:r>
      <w:r w:rsidRPr="00E87644">
        <w:t>“.</w:t>
      </w:r>
    </w:p>
    <w:p w:rsidR="009F283C" w:rsidRPr="00E87644" w:rsidRDefault="009F283C" w:rsidP="00E87644">
      <w:pPr>
        <w:pStyle w:val="Novelizanbod"/>
        <w:keepNext w:val="0"/>
        <w:keepLines w:val="0"/>
        <w:widowControl w:val="0"/>
        <w:tabs>
          <w:tab w:val="num" w:pos="709"/>
        </w:tabs>
        <w:spacing w:before="120"/>
      </w:pPr>
      <w:r w:rsidRPr="00E87644">
        <w:lastRenderedPageBreak/>
        <w:t>V § 28 odst. 3 se slovo „minul</w:t>
      </w:r>
      <w:r w:rsidR="00866F10" w:rsidRPr="00E87644">
        <w:t>ých</w:t>
      </w:r>
      <w:r w:rsidRPr="00E87644">
        <w:t>“ nahrazuje slovem „předcházející</w:t>
      </w:r>
      <w:r w:rsidR="00866F10" w:rsidRPr="00E87644">
        <w:t>ch</w:t>
      </w:r>
      <w:r w:rsidRPr="00E87644">
        <w:t>“</w:t>
      </w:r>
      <w:r w:rsidR="00866F10" w:rsidRPr="00E87644">
        <w:t xml:space="preserve"> a slovo „minulá“ nahrazuje slovem „předcházející“</w:t>
      </w:r>
      <w:r w:rsidRPr="00E87644">
        <w:t>.</w:t>
      </w:r>
    </w:p>
    <w:p w:rsidR="00137E9B" w:rsidRPr="00E87644" w:rsidRDefault="00137E9B"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31 písm. a) se slovo „bankovních“ zrušuje. </w:t>
      </w:r>
    </w:p>
    <w:p w:rsidR="0044655F" w:rsidRPr="00E87644" w:rsidRDefault="009F283C" w:rsidP="00E87644">
      <w:pPr>
        <w:pStyle w:val="Novelizanbod"/>
        <w:keepNext w:val="0"/>
        <w:keepLines w:val="0"/>
        <w:widowControl w:val="0"/>
        <w:tabs>
          <w:tab w:val="num" w:pos="709"/>
        </w:tabs>
        <w:spacing w:before="120"/>
      </w:pPr>
      <w:r w:rsidRPr="00E87644">
        <w:t xml:space="preserve">V § 31 se na konci </w:t>
      </w:r>
      <w:r w:rsidR="00C05E8F" w:rsidRPr="00E87644">
        <w:t>textu písmene</w:t>
      </w:r>
      <w:r w:rsidRPr="00E87644">
        <w:t xml:space="preserve"> b) </w:t>
      </w:r>
      <w:r w:rsidR="00C05E8F" w:rsidRPr="00E87644">
        <w:t>doplňují</w:t>
      </w:r>
      <w:r w:rsidRPr="00E87644">
        <w:t xml:space="preserve"> slova „</w:t>
      </w:r>
      <w:r w:rsidR="00AE07EA" w:rsidRPr="00E87644">
        <w:rPr>
          <w:szCs w:val="24"/>
        </w:rPr>
        <w:t>snížené o výši ocenění nabytých vlastních dluhopisů se splatností delší než jeden rok</w:t>
      </w:r>
      <w:r w:rsidRPr="00E87644">
        <w:t>“</w:t>
      </w:r>
      <w:r w:rsidR="002F5607" w:rsidRPr="00E87644">
        <w:t>.</w:t>
      </w:r>
    </w:p>
    <w:p w:rsidR="0044655F" w:rsidRPr="00E87644" w:rsidRDefault="0044655F" w:rsidP="00E87644">
      <w:pPr>
        <w:pStyle w:val="Novelizanbod"/>
        <w:keepNext w:val="0"/>
        <w:keepLines w:val="0"/>
        <w:widowControl w:val="0"/>
        <w:tabs>
          <w:tab w:val="num" w:pos="709"/>
        </w:tabs>
        <w:spacing w:before="120"/>
      </w:pPr>
      <w:r w:rsidRPr="00E87644">
        <w:rPr>
          <w:color w:val="000000" w:themeColor="text1"/>
        </w:rPr>
        <w:t>V § 31 písm. c) se slovo „závazky“</w:t>
      </w:r>
      <w:r w:rsidR="00682CCE" w:rsidRPr="00E87644">
        <w:rPr>
          <w:color w:val="000000" w:themeColor="text1"/>
        </w:rPr>
        <w:t xml:space="preserve"> nahrazuje slovem „</w:t>
      </w:r>
      <w:r w:rsidRPr="00E87644">
        <w:rPr>
          <w:color w:val="000000" w:themeColor="text1"/>
        </w:rPr>
        <w:t>dluhy“.</w:t>
      </w:r>
    </w:p>
    <w:p w:rsidR="00137E9B" w:rsidRPr="00E87644" w:rsidRDefault="00137E9B" w:rsidP="00E87644">
      <w:pPr>
        <w:pStyle w:val="Novelizanbod"/>
        <w:keepNext w:val="0"/>
        <w:keepLines w:val="0"/>
        <w:widowControl w:val="0"/>
        <w:tabs>
          <w:tab w:val="num" w:pos="709"/>
        </w:tabs>
        <w:spacing w:before="120"/>
        <w:rPr>
          <w:color w:val="000000" w:themeColor="text1"/>
        </w:rPr>
      </w:pPr>
      <w:r w:rsidRPr="00E87644">
        <w:rPr>
          <w:color w:val="000000" w:themeColor="text1"/>
        </w:rPr>
        <w:t>V § 32 odst. 1 písm. a) se slova „půjček poskytnutých bankou“ nahrazují slovem „zápůjček“.</w:t>
      </w:r>
    </w:p>
    <w:p w:rsidR="00045432" w:rsidRPr="00E87644" w:rsidRDefault="009F283C" w:rsidP="00E87644">
      <w:pPr>
        <w:pStyle w:val="Novelizanbod"/>
        <w:keepNext w:val="0"/>
        <w:keepLines w:val="0"/>
        <w:widowControl w:val="0"/>
        <w:tabs>
          <w:tab w:val="num" w:pos="709"/>
        </w:tabs>
        <w:spacing w:before="120"/>
      </w:pPr>
      <w:r w:rsidRPr="00E87644">
        <w:t xml:space="preserve">V § 32 </w:t>
      </w:r>
      <w:r w:rsidR="00AA61F5" w:rsidRPr="00E87644">
        <w:t xml:space="preserve">odst. 1 </w:t>
      </w:r>
      <w:r w:rsidRPr="00E87644">
        <w:t xml:space="preserve">se na konci </w:t>
      </w:r>
      <w:r w:rsidR="00891F2C" w:rsidRPr="00E87644">
        <w:t xml:space="preserve">textu písmene </w:t>
      </w:r>
      <w:r w:rsidRPr="00E87644">
        <w:t xml:space="preserve">c) </w:t>
      </w:r>
      <w:r w:rsidR="00AA61F5" w:rsidRPr="00E87644">
        <w:t xml:space="preserve">doplňují </w:t>
      </w:r>
      <w:r w:rsidRPr="00E87644">
        <w:t>slova „</w:t>
      </w:r>
      <w:r w:rsidR="00AE07EA" w:rsidRPr="00E87644">
        <w:rPr>
          <w:szCs w:val="24"/>
        </w:rPr>
        <w:t xml:space="preserve">snížené o výši ocenění nabytých vlastních dluhopisů </w:t>
      </w:r>
      <w:r w:rsidR="00BD1021" w:rsidRPr="00E87644">
        <w:rPr>
          <w:szCs w:val="24"/>
        </w:rPr>
        <w:t>s dobou splatnosti jeden rok nebo kratší</w:t>
      </w:r>
      <w:r w:rsidRPr="00E87644">
        <w:t>“</w:t>
      </w:r>
      <w:r w:rsidR="00070047" w:rsidRPr="00E87644">
        <w:t>.</w:t>
      </w:r>
    </w:p>
    <w:p w:rsidR="00045432" w:rsidRPr="00E87644" w:rsidRDefault="00045432" w:rsidP="00E87644">
      <w:pPr>
        <w:pStyle w:val="Novelizanbod"/>
        <w:keepNext w:val="0"/>
        <w:keepLines w:val="0"/>
        <w:widowControl w:val="0"/>
        <w:tabs>
          <w:tab w:val="num" w:pos="709"/>
        </w:tabs>
        <w:spacing w:before="120"/>
      </w:pPr>
      <w:r w:rsidRPr="00E87644">
        <w:rPr>
          <w:color w:val="000000" w:themeColor="text1"/>
        </w:rPr>
        <w:t>V § 32 odst. 2 písm. a) se slovo „závazků“ nahrazuje slovem „dluhů“.</w:t>
      </w:r>
    </w:p>
    <w:p w:rsidR="00137E9B" w:rsidRPr="00E87644" w:rsidRDefault="00137E9B"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32 odst. 2 písm. c) se za slova „přijatých záloh“ vkládají slova „a závdavků“. </w:t>
      </w:r>
    </w:p>
    <w:p w:rsidR="00070047" w:rsidRPr="00E87644" w:rsidRDefault="008D6A53" w:rsidP="00E87644">
      <w:pPr>
        <w:pStyle w:val="Novelizanbod"/>
        <w:keepNext w:val="0"/>
        <w:keepLines w:val="0"/>
        <w:widowControl w:val="0"/>
        <w:tabs>
          <w:tab w:val="num" w:pos="709"/>
        </w:tabs>
        <w:spacing w:before="120"/>
      </w:pPr>
      <w:r w:rsidRPr="00E87644">
        <w:t>V § 32 odst. 2 písmeno d) zní:</w:t>
      </w:r>
    </w:p>
    <w:p w:rsidR="008D6A53" w:rsidRPr="00E87644" w:rsidRDefault="008D6A53" w:rsidP="00E87644">
      <w:pPr>
        <w:pStyle w:val="Zkladntextodsazen"/>
        <w:widowControl w:val="0"/>
        <w:ind w:left="284" w:hanging="284"/>
        <w:jc w:val="both"/>
        <w:rPr>
          <w:sz w:val="24"/>
          <w:szCs w:val="24"/>
        </w:rPr>
      </w:pPr>
      <w:r w:rsidRPr="00E87644">
        <w:rPr>
          <w:sz w:val="24"/>
          <w:szCs w:val="24"/>
        </w:rPr>
        <w:t xml:space="preserve">„d) </w:t>
      </w:r>
      <w:r w:rsidR="00C40AC2" w:rsidRPr="00E87644">
        <w:rPr>
          <w:sz w:val="24"/>
          <w:szCs w:val="24"/>
        </w:rPr>
        <w:t>„</w:t>
      </w:r>
      <w:r w:rsidR="009B3603" w:rsidRPr="00E87644">
        <w:rPr>
          <w:sz w:val="24"/>
          <w:szCs w:val="24"/>
        </w:rPr>
        <w:t xml:space="preserve">D.III.8. Závazky z dělené správy“ </w:t>
      </w:r>
      <w:r w:rsidR="009B3603" w:rsidRPr="00E87644">
        <w:rPr>
          <w:color w:val="000000"/>
          <w:sz w:val="24"/>
          <w:szCs w:val="24"/>
        </w:rPr>
        <w:t xml:space="preserve">obsahuje </w:t>
      </w:r>
      <w:r w:rsidR="00144531" w:rsidRPr="00E87644">
        <w:rPr>
          <w:color w:val="000000"/>
          <w:sz w:val="24"/>
          <w:szCs w:val="24"/>
        </w:rPr>
        <w:t xml:space="preserve">dluhy </w:t>
      </w:r>
      <w:r w:rsidR="009B3603" w:rsidRPr="00E87644">
        <w:rPr>
          <w:color w:val="000000"/>
          <w:sz w:val="24"/>
          <w:szCs w:val="24"/>
        </w:rPr>
        <w:t>z titulu přenesené správy výběru daní, poplatků a jiných obdobných peněžitých plnění</w:t>
      </w:r>
      <w:r w:rsidRPr="00E87644">
        <w:rPr>
          <w:sz w:val="24"/>
          <w:szCs w:val="24"/>
        </w:rPr>
        <w:t>.“.</w:t>
      </w:r>
    </w:p>
    <w:p w:rsidR="008D6A53" w:rsidRPr="00E87644" w:rsidRDefault="00FE7567" w:rsidP="00E87644">
      <w:pPr>
        <w:pStyle w:val="Novelizanbod"/>
        <w:keepNext w:val="0"/>
        <w:keepLines w:val="0"/>
        <w:widowControl w:val="0"/>
        <w:tabs>
          <w:tab w:val="num" w:pos="709"/>
        </w:tabs>
        <w:spacing w:before="120"/>
      </w:pPr>
      <w:r w:rsidRPr="00E87644">
        <w:t>V § 32 odst. 2 se písmeno e) zrušuje.</w:t>
      </w:r>
    </w:p>
    <w:p w:rsidR="00A22B9F" w:rsidRPr="00E87644" w:rsidRDefault="00A22B9F" w:rsidP="00E87644">
      <w:pPr>
        <w:pStyle w:val="Novelizanbod"/>
        <w:keepNext w:val="0"/>
        <w:keepLines w:val="0"/>
        <w:widowControl w:val="0"/>
        <w:tabs>
          <w:tab w:val="num" w:pos="709"/>
        </w:tabs>
        <w:spacing w:before="120"/>
      </w:pPr>
      <w:r w:rsidRPr="00E87644">
        <w:t>V § 32 odst. 3 písm. a) se číslo „13“ nahrazuje číslem „10“</w:t>
      </w:r>
      <w:r w:rsidR="00225A21" w:rsidRPr="00E87644">
        <w:t xml:space="preserve">, </w:t>
      </w:r>
      <w:r w:rsidR="00225A21" w:rsidRPr="00E87644">
        <w:rPr>
          <w:color w:val="000000" w:themeColor="text1"/>
        </w:rPr>
        <w:t xml:space="preserve">slovo „závazků“ se nahrazuje slovem „dluhů“ </w:t>
      </w:r>
      <w:r w:rsidR="009F605F" w:rsidRPr="00E87644">
        <w:t>a slova „a zdravotního pojištění“ se nahrazují slovy „, zdravotního pojištění a důchodového spoření“</w:t>
      </w:r>
      <w:r w:rsidRPr="00E87644">
        <w:t xml:space="preserve">. </w:t>
      </w:r>
    </w:p>
    <w:p w:rsidR="00A22B9F" w:rsidRPr="00E87644" w:rsidRDefault="00A22B9F" w:rsidP="00E87644">
      <w:pPr>
        <w:pStyle w:val="Novelizanbod"/>
        <w:keepNext w:val="0"/>
        <w:keepLines w:val="0"/>
        <w:widowControl w:val="0"/>
        <w:tabs>
          <w:tab w:val="num" w:pos="709"/>
        </w:tabs>
        <w:spacing w:before="120"/>
      </w:pPr>
      <w:r w:rsidRPr="00E87644">
        <w:t>V § 32 odst. 3 písm. b) se číslo „14“ nahrazuje číslem „11“</w:t>
      </w:r>
      <w:r w:rsidR="0030775F" w:rsidRPr="00E87644">
        <w:t xml:space="preserve"> a </w:t>
      </w:r>
      <w:r w:rsidR="0030775F" w:rsidRPr="00E87644">
        <w:rPr>
          <w:color w:val="000000" w:themeColor="text1"/>
        </w:rPr>
        <w:t>slovo „závazků“ se nahrazuje slovem „dluhů“</w:t>
      </w:r>
      <w:r w:rsidRPr="00E87644">
        <w:t xml:space="preserve">. </w:t>
      </w:r>
    </w:p>
    <w:p w:rsidR="00A22B9F" w:rsidRPr="00E87644" w:rsidRDefault="00A419F8" w:rsidP="00E87644">
      <w:pPr>
        <w:pStyle w:val="Novelizanbod"/>
        <w:keepNext w:val="0"/>
        <w:keepLines w:val="0"/>
        <w:widowControl w:val="0"/>
        <w:tabs>
          <w:tab w:val="num" w:pos="709"/>
        </w:tabs>
        <w:spacing w:before="120"/>
      </w:pPr>
      <w:r w:rsidRPr="00E87644">
        <w:t xml:space="preserve">V § 32 se na konci odstavce 3 </w:t>
      </w:r>
      <w:r w:rsidR="00464666" w:rsidRPr="00E87644">
        <w:t>tečka nahrazuje čárkou a doplňují se písmena c) až e), která znějí:</w:t>
      </w:r>
    </w:p>
    <w:p w:rsidR="00464666" w:rsidRPr="00E87644" w:rsidRDefault="00464666" w:rsidP="00E87644">
      <w:pPr>
        <w:pStyle w:val="Zkladntextodsazen"/>
        <w:widowControl w:val="0"/>
        <w:ind w:left="284" w:hanging="284"/>
        <w:jc w:val="both"/>
        <w:rPr>
          <w:sz w:val="24"/>
          <w:szCs w:val="24"/>
        </w:rPr>
      </w:pPr>
      <w:r w:rsidRPr="00E87644">
        <w:rPr>
          <w:sz w:val="24"/>
          <w:szCs w:val="24"/>
        </w:rPr>
        <w:t>„c) „D.III.12. Sociální zabezpečení“ obsahuje částky závazků z titulu sociálního pojištění podle zákona upravujícího pojistné na sociální zabezpečení a příspěvek na státní politiku zaměstnanosti,</w:t>
      </w:r>
    </w:p>
    <w:p w:rsidR="00464666" w:rsidRPr="00E87644" w:rsidRDefault="00464666" w:rsidP="00E87644">
      <w:pPr>
        <w:pStyle w:val="Zkladntextodsazen"/>
        <w:widowControl w:val="0"/>
        <w:ind w:left="284" w:hanging="284"/>
        <w:jc w:val="both"/>
        <w:rPr>
          <w:sz w:val="24"/>
          <w:szCs w:val="24"/>
        </w:rPr>
      </w:pPr>
      <w:r w:rsidRPr="00E87644">
        <w:rPr>
          <w:sz w:val="24"/>
          <w:szCs w:val="24"/>
        </w:rPr>
        <w:t>d) „D.III.13. Zdravotní pojištění“ obsahuje částky závazků z titulu zdravotního pojištění podle zákona upravující</w:t>
      </w:r>
      <w:r w:rsidR="00AD6E20" w:rsidRPr="00E87644">
        <w:rPr>
          <w:sz w:val="24"/>
          <w:szCs w:val="24"/>
        </w:rPr>
        <w:t>ho veřejné zdravotní pojištění,</w:t>
      </w:r>
    </w:p>
    <w:p w:rsidR="00464666" w:rsidRPr="00E87644" w:rsidRDefault="00464666" w:rsidP="00E87644">
      <w:pPr>
        <w:pStyle w:val="Zkladntextodsazen"/>
        <w:widowControl w:val="0"/>
        <w:ind w:left="284" w:hanging="284"/>
        <w:jc w:val="both"/>
        <w:rPr>
          <w:sz w:val="24"/>
          <w:szCs w:val="24"/>
        </w:rPr>
      </w:pPr>
      <w:r w:rsidRPr="00E87644">
        <w:rPr>
          <w:sz w:val="24"/>
          <w:szCs w:val="24"/>
        </w:rPr>
        <w:t>e) „D.III.14. Důchodové spoření“ obsahuje částky závazků z titulu důchodového spoření podle zákona upravujícího pojistné na důchodové spoření.“.</w:t>
      </w:r>
    </w:p>
    <w:p w:rsidR="00AE1103" w:rsidRPr="00E87644" w:rsidRDefault="00AE1103" w:rsidP="00E87644">
      <w:pPr>
        <w:pStyle w:val="Novelizanbod"/>
        <w:keepNext w:val="0"/>
        <w:keepLines w:val="0"/>
        <w:widowControl w:val="0"/>
        <w:tabs>
          <w:tab w:val="num" w:pos="709"/>
        </w:tabs>
        <w:spacing w:before="120"/>
      </w:pPr>
      <w:r w:rsidRPr="00E87644">
        <w:t>V § 32 odst. 4 písm. a) se číslo „</w:t>
      </w:r>
      <w:r w:rsidR="002D446A" w:rsidRPr="00E87644">
        <w:t>16</w:t>
      </w:r>
      <w:r w:rsidRPr="00E87644">
        <w:t>“ nahrazuje číslem „</w:t>
      </w:r>
      <w:r w:rsidR="002D446A" w:rsidRPr="00E87644">
        <w:t>15</w:t>
      </w:r>
      <w:r w:rsidRPr="00E87644">
        <w:t>“</w:t>
      </w:r>
      <w:r w:rsidR="006B26B4" w:rsidRPr="00E87644">
        <w:t xml:space="preserve"> a </w:t>
      </w:r>
      <w:r w:rsidR="006B26B4" w:rsidRPr="00E87644">
        <w:rPr>
          <w:color w:val="000000" w:themeColor="text1"/>
        </w:rPr>
        <w:t>slovo „závazky“ se nahrazuje slovem „dluhy“</w:t>
      </w:r>
      <w:r w:rsidRPr="00E87644">
        <w:t xml:space="preserve">. </w:t>
      </w:r>
    </w:p>
    <w:p w:rsidR="00AE1103" w:rsidRPr="00E87644" w:rsidRDefault="00AE1103" w:rsidP="00E87644">
      <w:pPr>
        <w:pStyle w:val="Novelizanbod"/>
        <w:keepNext w:val="0"/>
        <w:keepLines w:val="0"/>
        <w:widowControl w:val="0"/>
        <w:tabs>
          <w:tab w:val="num" w:pos="709"/>
        </w:tabs>
        <w:spacing w:before="120"/>
      </w:pPr>
      <w:r w:rsidRPr="00E87644">
        <w:t>V § 32 odst. 4 písm.</w:t>
      </w:r>
      <w:r w:rsidR="00E31BA0" w:rsidRPr="00E87644">
        <w:t xml:space="preserve"> </w:t>
      </w:r>
      <w:r w:rsidRPr="00E87644">
        <w:t>b) se číslo „</w:t>
      </w:r>
      <w:r w:rsidR="002D446A" w:rsidRPr="00E87644">
        <w:t>17</w:t>
      </w:r>
      <w:r w:rsidRPr="00E87644">
        <w:t>“ nahrazuje číslem „</w:t>
      </w:r>
      <w:r w:rsidR="002D446A" w:rsidRPr="00E87644">
        <w:t>16</w:t>
      </w:r>
      <w:r w:rsidRPr="00E87644">
        <w:t xml:space="preserve">“. </w:t>
      </w:r>
    </w:p>
    <w:p w:rsidR="00AE1103" w:rsidRPr="00E87644" w:rsidRDefault="00AE1103" w:rsidP="00E87644">
      <w:pPr>
        <w:pStyle w:val="Novelizanbod"/>
        <w:keepNext w:val="0"/>
        <w:keepLines w:val="0"/>
        <w:widowControl w:val="0"/>
        <w:tabs>
          <w:tab w:val="num" w:pos="709"/>
        </w:tabs>
        <w:spacing w:before="120"/>
      </w:pPr>
      <w:r w:rsidRPr="00E87644">
        <w:t xml:space="preserve">V § 32 odst. 4 písm. </w:t>
      </w:r>
      <w:r w:rsidR="00E31BA0" w:rsidRPr="00E87644">
        <w:t>c</w:t>
      </w:r>
      <w:r w:rsidRPr="00E87644">
        <w:t>) se číslo „</w:t>
      </w:r>
      <w:r w:rsidR="002D446A" w:rsidRPr="00E87644">
        <w:t>18</w:t>
      </w:r>
      <w:r w:rsidRPr="00E87644">
        <w:t>“ nahrazuje číslem „</w:t>
      </w:r>
      <w:r w:rsidR="002D446A" w:rsidRPr="00E87644">
        <w:t>17</w:t>
      </w:r>
      <w:r w:rsidRPr="00E87644">
        <w:t>“</w:t>
      </w:r>
      <w:r w:rsidR="006B26B4" w:rsidRPr="00E87644">
        <w:t xml:space="preserve"> a </w:t>
      </w:r>
      <w:r w:rsidR="006B26B4" w:rsidRPr="00E87644">
        <w:rPr>
          <w:color w:val="000000" w:themeColor="text1"/>
        </w:rPr>
        <w:t>slovo „závazky“ se nahrazuje slovem „dluhy“</w:t>
      </w:r>
      <w:r w:rsidRPr="00E87644">
        <w:t xml:space="preserve">. </w:t>
      </w:r>
    </w:p>
    <w:p w:rsidR="00AE1103" w:rsidRPr="00E87644" w:rsidRDefault="00AE1103" w:rsidP="00E87644">
      <w:pPr>
        <w:pStyle w:val="Novelizanbod"/>
        <w:keepNext w:val="0"/>
        <w:keepLines w:val="0"/>
        <w:widowControl w:val="0"/>
        <w:tabs>
          <w:tab w:val="num" w:pos="709"/>
        </w:tabs>
        <w:spacing w:before="120"/>
      </w:pPr>
      <w:r w:rsidRPr="00E87644">
        <w:t>V § 32 odst. 5 písm. a) se číslo „</w:t>
      </w:r>
      <w:r w:rsidR="002D446A" w:rsidRPr="00E87644">
        <w:t>20</w:t>
      </w:r>
      <w:r w:rsidRPr="00E87644">
        <w:t>“ nahrazuje číslem „</w:t>
      </w:r>
      <w:r w:rsidR="002D446A" w:rsidRPr="00E87644">
        <w:t>19</w:t>
      </w:r>
      <w:r w:rsidRPr="00E87644">
        <w:t xml:space="preserve">“. </w:t>
      </w:r>
    </w:p>
    <w:p w:rsidR="00AE1103" w:rsidRPr="00E87644" w:rsidRDefault="00AE1103" w:rsidP="00E87644">
      <w:pPr>
        <w:pStyle w:val="Novelizanbod"/>
        <w:keepNext w:val="0"/>
        <w:keepLines w:val="0"/>
        <w:widowControl w:val="0"/>
        <w:tabs>
          <w:tab w:val="num" w:pos="709"/>
        </w:tabs>
        <w:spacing w:before="120"/>
      </w:pPr>
      <w:r w:rsidRPr="00E87644">
        <w:t>V § 32 odst. 5 písm. b) se číslo „</w:t>
      </w:r>
      <w:r w:rsidR="002D446A" w:rsidRPr="00E87644">
        <w:t>21</w:t>
      </w:r>
      <w:r w:rsidRPr="00E87644">
        <w:t>“ nahrazuje číslem „</w:t>
      </w:r>
      <w:r w:rsidR="002D446A" w:rsidRPr="00E87644">
        <w:t>20</w:t>
      </w:r>
      <w:r w:rsidRPr="00E87644">
        <w:t>“</w:t>
      </w:r>
      <w:r w:rsidR="00FF3684" w:rsidRPr="00E87644">
        <w:t xml:space="preserve"> a slova „ a Pozemkového fondu České republiky“ se zrušují</w:t>
      </w:r>
      <w:r w:rsidRPr="00E87644">
        <w:t xml:space="preserve">. </w:t>
      </w:r>
    </w:p>
    <w:p w:rsidR="00464666" w:rsidRPr="00E87644" w:rsidRDefault="00AE1103" w:rsidP="00E87644">
      <w:pPr>
        <w:pStyle w:val="Novelizanbod"/>
        <w:keepNext w:val="0"/>
        <w:keepLines w:val="0"/>
        <w:widowControl w:val="0"/>
        <w:tabs>
          <w:tab w:val="num" w:pos="709"/>
        </w:tabs>
        <w:spacing w:before="120"/>
      </w:pPr>
      <w:r w:rsidRPr="00E87644">
        <w:t>V § 32 odst. 5 písm. c) se číslo „</w:t>
      </w:r>
      <w:r w:rsidR="002D446A" w:rsidRPr="00E87644">
        <w:t>22</w:t>
      </w:r>
      <w:r w:rsidRPr="00E87644">
        <w:t>“ nahrazuje číslem „</w:t>
      </w:r>
      <w:r w:rsidR="002D446A" w:rsidRPr="00E87644">
        <w:t>21</w:t>
      </w:r>
      <w:r w:rsidRPr="00E87644">
        <w:t xml:space="preserve">“. </w:t>
      </w:r>
    </w:p>
    <w:p w:rsidR="00464666" w:rsidRPr="00E87644" w:rsidRDefault="00561D86" w:rsidP="00E87644">
      <w:pPr>
        <w:pStyle w:val="Novelizanbod"/>
        <w:keepNext w:val="0"/>
        <w:keepLines w:val="0"/>
        <w:widowControl w:val="0"/>
        <w:tabs>
          <w:tab w:val="num" w:pos="709"/>
        </w:tabs>
        <w:spacing w:before="120"/>
      </w:pPr>
      <w:r w:rsidRPr="00E87644">
        <w:t>V § 32 odstavec 6 zní:</w:t>
      </w:r>
    </w:p>
    <w:p w:rsidR="00561D86" w:rsidRPr="00E87644" w:rsidRDefault="00561D86" w:rsidP="00E87644">
      <w:pPr>
        <w:pStyle w:val="Textodstavce"/>
        <w:widowControl w:val="0"/>
        <w:numPr>
          <w:ilvl w:val="0"/>
          <w:numId w:val="0"/>
        </w:numPr>
        <w:tabs>
          <w:tab w:val="num" w:pos="709"/>
          <w:tab w:val="num" w:pos="786"/>
          <w:tab w:val="num" w:pos="993"/>
          <w:tab w:val="num" w:pos="2520"/>
        </w:tabs>
        <w:ind w:left="1" w:firstLine="425"/>
      </w:pPr>
      <w:r w:rsidRPr="00E87644">
        <w:t>„(6) Položka</w:t>
      </w:r>
    </w:p>
    <w:p w:rsidR="00561D86" w:rsidRPr="00E87644" w:rsidRDefault="00561D86" w:rsidP="00E87644">
      <w:pPr>
        <w:pStyle w:val="Zkladntextodsazen"/>
        <w:widowControl w:val="0"/>
        <w:ind w:left="284" w:hanging="284"/>
        <w:jc w:val="both"/>
        <w:rPr>
          <w:sz w:val="24"/>
          <w:szCs w:val="24"/>
        </w:rPr>
      </w:pPr>
      <w:r w:rsidRPr="00E87644">
        <w:rPr>
          <w:sz w:val="24"/>
          <w:szCs w:val="24"/>
        </w:rPr>
        <w:lastRenderedPageBreak/>
        <w:t>a) „</w:t>
      </w:r>
      <w:r w:rsidR="009B3603" w:rsidRPr="00E87644">
        <w:rPr>
          <w:sz w:val="24"/>
          <w:szCs w:val="24"/>
        </w:rPr>
        <w:t>D.III.22. Přijaté zálohy daní“ obsahuje správcem daně přijaté zálohy na daň, poplatky a jiná obdobná peněžitá plnění</w:t>
      </w:r>
      <w:r w:rsidRPr="00E87644">
        <w:rPr>
          <w:sz w:val="24"/>
          <w:szCs w:val="24"/>
        </w:rPr>
        <w:t>,</w:t>
      </w:r>
    </w:p>
    <w:p w:rsidR="00561D86" w:rsidRPr="00E87644" w:rsidRDefault="00561D86" w:rsidP="00E87644">
      <w:pPr>
        <w:pStyle w:val="Zkladntextodsazen"/>
        <w:widowControl w:val="0"/>
        <w:ind w:left="284" w:hanging="284"/>
        <w:jc w:val="both"/>
        <w:rPr>
          <w:sz w:val="24"/>
          <w:szCs w:val="24"/>
        </w:rPr>
      </w:pPr>
      <w:r w:rsidRPr="00E87644">
        <w:rPr>
          <w:sz w:val="24"/>
          <w:szCs w:val="24"/>
        </w:rPr>
        <w:t>b) „</w:t>
      </w:r>
      <w:r w:rsidR="009B3603" w:rsidRPr="00E87644">
        <w:rPr>
          <w:sz w:val="24"/>
          <w:szCs w:val="24"/>
        </w:rPr>
        <w:t xml:space="preserve">D.III.23. Přeplatky na daních“ </w:t>
      </w:r>
      <w:r w:rsidR="009B3603" w:rsidRPr="00E87644">
        <w:rPr>
          <w:color w:val="000000"/>
          <w:sz w:val="24"/>
          <w:szCs w:val="24"/>
        </w:rPr>
        <w:t>obsahuje správcem daně evidované přeplatky na daních, poplatcích a jiných obdobných peněžitých plněních</w:t>
      </w:r>
      <w:r w:rsidRPr="00E87644">
        <w:rPr>
          <w:sz w:val="24"/>
          <w:szCs w:val="24"/>
        </w:rPr>
        <w:t>,</w:t>
      </w:r>
    </w:p>
    <w:p w:rsidR="00561D86" w:rsidRPr="00E87644" w:rsidRDefault="00561D86" w:rsidP="00E87644">
      <w:pPr>
        <w:pStyle w:val="Zkladntextodsazen"/>
        <w:widowControl w:val="0"/>
        <w:ind w:left="284" w:hanging="284"/>
        <w:jc w:val="both"/>
        <w:rPr>
          <w:sz w:val="24"/>
          <w:szCs w:val="24"/>
        </w:rPr>
      </w:pPr>
      <w:r w:rsidRPr="00E87644">
        <w:rPr>
          <w:sz w:val="24"/>
          <w:szCs w:val="24"/>
        </w:rPr>
        <w:t>c) „D.III.24. Závazky z vratek nepřímých daní“ obsahuje u správce daně závazky k vrácení daně vzniklé při správě nepřímých daní, pokud jsou tyto daně pravomocně vyměřené podle daňového řádu,</w:t>
      </w:r>
    </w:p>
    <w:p w:rsidR="00561D86" w:rsidRPr="00E87644" w:rsidRDefault="00561D86" w:rsidP="00E87644">
      <w:pPr>
        <w:pStyle w:val="Zkladntextodsazen"/>
        <w:widowControl w:val="0"/>
        <w:ind w:left="284" w:hanging="284"/>
        <w:jc w:val="both"/>
        <w:rPr>
          <w:sz w:val="24"/>
          <w:szCs w:val="24"/>
        </w:rPr>
      </w:pPr>
      <w:r w:rsidRPr="00E87644">
        <w:rPr>
          <w:sz w:val="24"/>
          <w:szCs w:val="24"/>
        </w:rPr>
        <w:t>d) „</w:t>
      </w:r>
      <w:r w:rsidR="009B3603" w:rsidRPr="00E87644">
        <w:rPr>
          <w:sz w:val="24"/>
          <w:szCs w:val="24"/>
        </w:rPr>
        <w:t>D.III.25. Zúčtování z přerozdělování daní“ obsahuje u správce daně závazky vyplývající z rozpočtového určení daní</w:t>
      </w:r>
      <w:r w:rsidR="00F300E5" w:rsidRPr="00E87644">
        <w:rPr>
          <w:sz w:val="24"/>
          <w:szCs w:val="24"/>
        </w:rPr>
        <w:t>, poplatků a jiných obdobných peněžitých plnění</w:t>
      </w:r>
      <w:r w:rsidRPr="00E87644">
        <w:rPr>
          <w:sz w:val="24"/>
          <w:szCs w:val="24"/>
        </w:rPr>
        <w:t>,</w:t>
      </w:r>
    </w:p>
    <w:p w:rsidR="00561D86" w:rsidRPr="00E87644" w:rsidRDefault="00561D86" w:rsidP="00E87644">
      <w:pPr>
        <w:pStyle w:val="Zkladntextodsazen"/>
        <w:widowControl w:val="0"/>
        <w:ind w:left="284" w:hanging="284"/>
        <w:jc w:val="both"/>
        <w:rPr>
          <w:sz w:val="24"/>
          <w:szCs w:val="24"/>
        </w:rPr>
      </w:pPr>
      <w:r w:rsidRPr="00E87644">
        <w:rPr>
          <w:sz w:val="24"/>
          <w:szCs w:val="24"/>
        </w:rPr>
        <w:t>e) „D.III.26. Závazky z exekuce a ostatního nakládání s cizím majetkem“ obsahuje závazky správce daně vůči věřiteli v případě nakládání s cizím majetkem z titulu exekuce, zajištění a mezinárodního vymáhání pohledávek.“.</w:t>
      </w:r>
    </w:p>
    <w:p w:rsidR="000250A0" w:rsidRPr="00E87644" w:rsidRDefault="000250A0" w:rsidP="00E87644">
      <w:pPr>
        <w:pStyle w:val="Novelizanbod"/>
        <w:keepNext w:val="0"/>
        <w:keepLines w:val="0"/>
        <w:widowControl w:val="0"/>
        <w:tabs>
          <w:tab w:val="num" w:pos="709"/>
        </w:tabs>
        <w:spacing w:before="120"/>
      </w:pPr>
      <w:r w:rsidRPr="00E87644">
        <w:t>V § 32 odst. 7 písm. a) se číslo „24“ nahrazuje číslem „28“</w:t>
      </w:r>
      <w:r w:rsidR="00644D33" w:rsidRPr="00E87644">
        <w:t xml:space="preserve"> a </w:t>
      </w:r>
      <w:r w:rsidR="00644D33" w:rsidRPr="00E87644">
        <w:rPr>
          <w:color w:val="000000" w:themeColor="text1"/>
        </w:rPr>
        <w:t>slovo „závazky“ se nahrazuje slovem „dluhy“</w:t>
      </w:r>
      <w:r w:rsidRPr="00E87644">
        <w:t xml:space="preserve">. </w:t>
      </w:r>
    </w:p>
    <w:p w:rsidR="000250A0" w:rsidRPr="00E87644" w:rsidRDefault="000250A0" w:rsidP="00E87644">
      <w:pPr>
        <w:pStyle w:val="Novelizanbod"/>
        <w:keepNext w:val="0"/>
        <w:keepLines w:val="0"/>
        <w:widowControl w:val="0"/>
        <w:tabs>
          <w:tab w:val="num" w:pos="709"/>
        </w:tabs>
        <w:spacing w:before="120"/>
      </w:pPr>
      <w:r w:rsidRPr="00E87644">
        <w:t>V § 32 odst. 7 písm. b) se číslo „25“ nahrazuje číslem „29“</w:t>
      </w:r>
      <w:r w:rsidR="00644D33" w:rsidRPr="00E87644">
        <w:t xml:space="preserve"> a </w:t>
      </w:r>
      <w:r w:rsidR="00644D33" w:rsidRPr="00E87644">
        <w:rPr>
          <w:color w:val="000000" w:themeColor="text1"/>
        </w:rPr>
        <w:t>slovo „závazků“ se nahrazuje slovem „dluhů“</w:t>
      </w:r>
      <w:r w:rsidRPr="00E87644">
        <w:t xml:space="preserve">. </w:t>
      </w:r>
    </w:p>
    <w:p w:rsidR="000250A0" w:rsidRPr="00E87644" w:rsidRDefault="000250A0" w:rsidP="00E87644">
      <w:pPr>
        <w:pStyle w:val="Novelizanbod"/>
        <w:keepNext w:val="0"/>
        <w:keepLines w:val="0"/>
        <w:widowControl w:val="0"/>
        <w:tabs>
          <w:tab w:val="num" w:pos="709"/>
        </w:tabs>
        <w:spacing w:before="120"/>
      </w:pPr>
      <w:r w:rsidRPr="00E87644">
        <w:t>V § 32 odst. 7 písm. c) se číslo „26“ nahrazuje číslem „30“</w:t>
      </w:r>
      <w:r w:rsidR="00644D33" w:rsidRPr="00E87644">
        <w:t xml:space="preserve"> a </w:t>
      </w:r>
      <w:r w:rsidR="00644D33" w:rsidRPr="00E87644">
        <w:rPr>
          <w:color w:val="000000" w:themeColor="text1"/>
        </w:rPr>
        <w:t>slovo „závazky“ se nahrazuje slovem „dluhy“</w:t>
      </w:r>
      <w:r w:rsidRPr="00E87644">
        <w:t xml:space="preserve">. </w:t>
      </w:r>
    </w:p>
    <w:p w:rsidR="000250A0" w:rsidRPr="00E87644" w:rsidRDefault="000250A0" w:rsidP="00E87644">
      <w:pPr>
        <w:pStyle w:val="Novelizanbod"/>
        <w:keepNext w:val="0"/>
        <w:keepLines w:val="0"/>
        <w:widowControl w:val="0"/>
        <w:tabs>
          <w:tab w:val="num" w:pos="709"/>
        </w:tabs>
        <w:spacing w:before="120"/>
      </w:pPr>
      <w:r w:rsidRPr="00E87644">
        <w:t>V § 32 odst. 7 písm. d) se číslo „28“ nahrazuje číslem „32“</w:t>
      </w:r>
      <w:r w:rsidR="00644D33" w:rsidRPr="00E87644">
        <w:t xml:space="preserve"> a </w:t>
      </w:r>
      <w:r w:rsidR="00644D33" w:rsidRPr="00E87644">
        <w:rPr>
          <w:color w:val="000000" w:themeColor="text1"/>
        </w:rPr>
        <w:t>slovo „závazků“ se nahrazuje slovem „dluhů“</w:t>
      </w:r>
      <w:r w:rsidRPr="00E87644">
        <w:t xml:space="preserve">. </w:t>
      </w:r>
    </w:p>
    <w:p w:rsidR="00561D86" w:rsidRPr="00E87644" w:rsidRDefault="000A1107" w:rsidP="00E87644">
      <w:pPr>
        <w:pStyle w:val="Novelizanbod"/>
        <w:keepNext w:val="0"/>
        <w:keepLines w:val="0"/>
        <w:widowControl w:val="0"/>
        <w:tabs>
          <w:tab w:val="num" w:pos="709"/>
        </w:tabs>
        <w:spacing w:before="120"/>
      </w:pPr>
      <w:r w:rsidRPr="00E87644">
        <w:t>V § 32 se odstavec 8 zrušuje.</w:t>
      </w:r>
    </w:p>
    <w:p w:rsidR="00592F68" w:rsidRPr="00E87644" w:rsidRDefault="00592F68" w:rsidP="00E87644">
      <w:pPr>
        <w:widowControl w:val="0"/>
        <w:ind w:firstLine="709"/>
      </w:pPr>
    </w:p>
    <w:p w:rsidR="000A1107" w:rsidRPr="00E87644" w:rsidRDefault="000A1107" w:rsidP="00E87644">
      <w:pPr>
        <w:widowControl w:val="0"/>
        <w:ind w:firstLine="709"/>
      </w:pPr>
      <w:r w:rsidRPr="00E87644">
        <w:t>Dosavadní odstavec 9 se označuje jako odstavec 8.</w:t>
      </w:r>
    </w:p>
    <w:p w:rsidR="00592F68" w:rsidRPr="00E87644" w:rsidRDefault="00592F68" w:rsidP="00E87644">
      <w:pPr>
        <w:widowControl w:val="0"/>
        <w:ind w:firstLine="709"/>
      </w:pPr>
    </w:p>
    <w:p w:rsidR="009F3B0D" w:rsidRPr="00E87644" w:rsidRDefault="009F3B0D" w:rsidP="00E87644">
      <w:pPr>
        <w:pStyle w:val="Novelizanbod"/>
        <w:keepNext w:val="0"/>
        <w:keepLines w:val="0"/>
        <w:widowControl w:val="0"/>
        <w:tabs>
          <w:tab w:val="num" w:pos="709"/>
        </w:tabs>
        <w:spacing w:before="120"/>
      </w:pPr>
      <w:r w:rsidRPr="00E87644">
        <w:t>V § 32 odst. 8 písm. a) se číslo „</w:t>
      </w:r>
      <w:r w:rsidR="00CE21EB" w:rsidRPr="00E87644">
        <w:t>31</w:t>
      </w:r>
      <w:r w:rsidRPr="00E87644">
        <w:t>“ nahrazuje číslem „</w:t>
      </w:r>
      <w:r w:rsidR="00CE21EB" w:rsidRPr="00E87644">
        <w:t>35</w:t>
      </w:r>
      <w:r w:rsidRPr="00E87644">
        <w:t xml:space="preserve">“. </w:t>
      </w:r>
    </w:p>
    <w:p w:rsidR="009F3B0D" w:rsidRPr="00E87644" w:rsidRDefault="009F3B0D" w:rsidP="00E87644">
      <w:pPr>
        <w:pStyle w:val="Novelizanbod"/>
        <w:keepNext w:val="0"/>
        <w:keepLines w:val="0"/>
        <w:widowControl w:val="0"/>
        <w:tabs>
          <w:tab w:val="num" w:pos="709"/>
        </w:tabs>
        <w:spacing w:before="120"/>
      </w:pPr>
      <w:r w:rsidRPr="00E87644">
        <w:t>V § 32 odst. 8 písm. b) se číslo „</w:t>
      </w:r>
      <w:r w:rsidR="00CE21EB" w:rsidRPr="00E87644">
        <w:t>32</w:t>
      </w:r>
      <w:r w:rsidRPr="00E87644">
        <w:t>“ nahrazuje číslem „</w:t>
      </w:r>
      <w:r w:rsidR="00CE21EB" w:rsidRPr="00E87644">
        <w:t>36</w:t>
      </w:r>
      <w:r w:rsidRPr="00E87644">
        <w:t xml:space="preserve">“. </w:t>
      </w:r>
    </w:p>
    <w:p w:rsidR="009F3B0D" w:rsidRPr="00E87644" w:rsidRDefault="009F3B0D" w:rsidP="00E87644">
      <w:pPr>
        <w:pStyle w:val="Novelizanbod"/>
        <w:keepNext w:val="0"/>
        <w:keepLines w:val="0"/>
        <w:widowControl w:val="0"/>
        <w:tabs>
          <w:tab w:val="num" w:pos="709"/>
        </w:tabs>
        <w:spacing w:before="120"/>
      </w:pPr>
      <w:r w:rsidRPr="00E87644">
        <w:t>V § 32 odst. 8 písm. c) se číslo „</w:t>
      </w:r>
      <w:r w:rsidR="00CE21EB" w:rsidRPr="00E87644">
        <w:t>33</w:t>
      </w:r>
      <w:r w:rsidRPr="00E87644">
        <w:t>“ nahrazuje číslem „</w:t>
      </w:r>
      <w:r w:rsidR="00CE21EB" w:rsidRPr="00E87644">
        <w:t>37</w:t>
      </w:r>
      <w:r w:rsidRPr="00E87644">
        <w:t>“</w:t>
      </w:r>
      <w:r w:rsidR="00CE21EB" w:rsidRPr="00E87644">
        <w:t>, číslo „8“ se nahrazuje číslem „7“, číslo „21“ se nahrazuje číslem „19“, číslo „22“ se nahrazuje číslem „20“, za číslo „20“ se vkládá slovo „</w:t>
      </w:r>
      <w:r w:rsidR="00D551EE" w:rsidRPr="00E87644">
        <w:t xml:space="preserve">, </w:t>
      </w:r>
      <w:r w:rsidR="00CE21EB" w:rsidRPr="00E87644">
        <w:t>D.III.21.“ a číslo „29“ se nahrazuje číslem „38“</w:t>
      </w:r>
      <w:r w:rsidRPr="00E87644">
        <w:t xml:space="preserve">. </w:t>
      </w:r>
    </w:p>
    <w:p w:rsidR="0015482D" w:rsidRPr="00E87644" w:rsidRDefault="0015482D" w:rsidP="00E87644">
      <w:pPr>
        <w:pStyle w:val="Novelizanbod"/>
        <w:keepNext w:val="0"/>
        <w:keepLines w:val="0"/>
        <w:widowControl w:val="0"/>
        <w:tabs>
          <w:tab w:val="num" w:pos="709"/>
        </w:tabs>
        <w:spacing w:before="120"/>
        <w:rPr>
          <w:color w:val="000000" w:themeColor="text1"/>
        </w:rPr>
      </w:pPr>
      <w:r w:rsidRPr="00E87644">
        <w:rPr>
          <w:color w:val="000000" w:themeColor="text1"/>
        </w:rPr>
        <w:t>V § 33 odst. 1 písm. h) se slova „bankovní služby“ nahrazují slovy „služby poskytované bankou, spořitelním nebo úvěrním družstvem“.</w:t>
      </w:r>
    </w:p>
    <w:p w:rsidR="0015482D" w:rsidRPr="00E87644" w:rsidRDefault="0015482D" w:rsidP="00E87644">
      <w:pPr>
        <w:pStyle w:val="Novelizanbod"/>
        <w:keepNext w:val="0"/>
        <w:keepLines w:val="0"/>
        <w:widowControl w:val="0"/>
        <w:tabs>
          <w:tab w:val="num" w:pos="709"/>
        </w:tabs>
        <w:spacing w:before="120"/>
        <w:rPr>
          <w:color w:val="000000" w:themeColor="text1"/>
        </w:rPr>
      </w:pPr>
      <w:r w:rsidRPr="00E87644">
        <w:rPr>
          <w:color w:val="000000" w:themeColor="text1"/>
        </w:rPr>
        <w:t>V § 33 odst. 2 písm. d) se slova „o daních z příjmů“ nahrazují slovy „upravujícího daně z příjmů“.</w:t>
      </w:r>
    </w:p>
    <w:p w:rsidR="009F3B0D" w:rsidRPr="00E87644" w:rsidRDefault="00E851DA" w:rsidP="00E87644">
      <w:pPr>
        <w:pStyle w:val="Novelizanbod"/>
        <w:keepNext w:val="0"/>
        <w:keepLines w:val="0"/>
        <w:widowControl w:val="0"/>
        <w:tabs>
          <w:tab w:val="num" w:pos="709"/>
        </w:tabs>
        <w:spacing w:before="120"/>
      </w:pPr>
      <w:r w:rsidRPr="00E87644">
        <w:t>V § 33 odst. 3 písmeno b) zní:</w:t>
      </w:r>
    </w:p>
    <w:p w:rsidR="00E851DA" w:rsidRPr="00E87644" w:rsidRDefault="00E851DA" w:rsidP="00E87644">
      <w:pPr>
        <w:pStyle w:val="Zkladntextodsazen"/>
        <w:widowControl w:val="0"/>
        <w:ind w:left="284" w:hanging="284"/>
        <w:jc w:val="both"/>
        <w:rPr>
          <w:sz w:val="24"/>
          <w:szCs w:val="24"/>
        </w:rPr>
      </w:pPr>
      <w:r w:rsidRPr="00E87644">
        <w:rPr>
          <w:sz w:val="24"/>
          <w:szCs w:val="24"/>
        </w:rPr>
        <w:t>„b) „A.I.21. Vratky nepřímých daní“ obsahuje u organizačních složek státu, které jsou správcem daně, náklad na vrácení daně v případě nepřímých daní, například náklad na vrácení daně osobám požívajícím výsad a imunit podle zákona o dani z přidané hodnoty.“.</w:t>
      </w:r>
    </w:p>
    <w:p w:rsidR="000E4C93" w:rsidRPr="00E87644" w:rsidRDefault="00E851DA" w:rsidP="00E87644">
      <w:pPr>
        <w:pStyle w:val="Novelizanbod"/>
        <w:keepNext w:val="0"/>
        <w:keepLines w:val="0"/>
        <w:widowControl w:val="0"/>
        <w:tabs>
          <w:tab w:val="num" w:pos="709"/>
        </w:tabs>
        <w:spacing w:before="120"/>
      </w:pPr>
      <w:r w:rsidRPr="00E87644">
        <w:t>V § 33 odst. 4 písmeno c) se za slovo „Dary“</w:t>
      </w:r>
      <w:r w:rsidR="002B136F" w:rsidRPr="00E87644">
        <w:t xml:space="preserve"> vkláda</w:t>
      </w:r>
      <w:r w:rsidRPr="00E87644">
        <w:t>jí slova „</w:t>
      </w:r>
      <w:r w:rsidR="007E1E31" w:rsidRPr="00E87644">
        <w:t xml:space="preserve">a jiná bezúplatná </w:t>
      </w:r>
      <w:r w:rsidR="00232B44" w:rsidRPr="00E87644">
        <w:t>předání</w:t>
      </w:r>
      <w:r w:rsidRPr="00E87644">
        <w:t>“.</w:t>
      </w:r>
    </w:p>
    <w:p w:rsidR="000E4C93" w:rsidRPr="00E87644" w:rsidRDefault="000E4C93" w:rsidP="00E87644">
      <w:pPr>
        <w:pStyle w:val="Novelizanbod"/>
        <w:keepNext w:val="0"/>
        <w:keepLines w:val="0"/>
        <w:widowControl w:val="0"/>
        <w:tabs>
          <w:tab w:val="num" w:pos="709"/>
        </w:tabs>
        <w:spacing w:before="120"/>
      </w:pPr>
      <w:r w:rsidRPr="00E87644">
        <w:rPr>
          <w:color w:val="000000" w:themeColor="text1"/>
        </w:rPr>
        <w:t>V § 34 písm. a) se slovo „půjček“ nahrazuje slovem „zápůjček“.</w:t>
      </w:r>
    </w:p>
    <w:p w:rsidR="00907641" w:rsidRPr="00E87644" w:rsidRDefault="00907641" w:rsidP="00E87644">
      <w:pPr>
        <w:pStyle w:val="Novelizanbod"/>
        <w:keepNext w:val="0"/>
        <w:keepLines w:val="0"/>
        <w:widowControl w:val="0"/>
        <w:tabs>
          <w:tab w:val="num" w:pos="709"/>
        </w:tabs>
        <w:spacing w:before="120"/>
      </w:pPr>
      <w:r w:rsidRPr="00E87644">
        <w:t xml:space="preserve">V § 35 písm. a) se slova „ </w:t>
      </w:r>
      <w:r w:rsidR="00EA3AC8" w:rsidRPr="00E87644">
        <w:t xml:space="preserve">včetně </w:t>
      </w:r>
      <w:r w:rsidRPr="00E87644">
        <w:t>Pozemkového fondu České republiky“ zrušují.</w:t>
      </w:r>
    </w:p>
    <w:p w:rsidR="00E851DA" w:rsidRPr="00E87644" w:rsidRDefault="00F77674" w:rsidP="00E87644">
      <w:pPr>
        <w:pStyle w:val="Novelizanbod"/>
        <w:keepNext w:val="0"/>
        <w:keepLines w:val="0"/>
        <w:widowControl w:val="0"/>
        <w:tabs>
          <w:tab w:val="num" w:pos="709"/>
        </w:tabs>
        <w:spacing w:before="120"/>
      </w:pPr>
      <w:r w:rsidRPr="00E87644">
        <w:t xml:space="preserve">V § 35 </w:t>
      </w:r>
      <w:r w:rsidR="00B101CE" w:rsidRPr="00E87644">
        <w:t>se na konci písmene b) tečka nahrazuje čárkou a doplňuje se písmeno c), které zní:</w:t>
      </w:r>
    </w:p>
    <w:p w:rsidR="00B101CE" w:rsidRPr="00E87644" w:rsidRDefault="00B101CE" w:rsidP="00E87644">
      <w:pPr>
        <w:pStyle w:val="Zkladntextodsazen"/>
        <w:widowControl w:val="0"/>
        <w:ind w:left="284" w:hanging="284"/>
        <w:jc w:val="both"/>
        <w:rPr>
          <w:sz w:val="24"/>
          <w:szCs w:val="24"/>
        </w:rPr>
      </w:pPr>
      <w:r w:rsidRPr="00E87644">
        <w:rPr>
          <w:sz w:val="24"/>
          <w:szCs w:val="24"/>
        </w:rPr>
        <w:t xml:space="preserve">„c) „A.III.3. Náklady vybraných ústředních vládních institucí na předfinancování transferů“ </w:t>
      </w:r>
      <w:r w:rsidRPr="00E87644">
        <w:rPr>
          <w:sz w:val="24"/>
          <w:szCs w:val="24"/>
        </w:rPr>
        <w:lastRenderedPageBreak/>
        <w:t xml:space="preserve">obsahuje u organizačních složek státu náklady z titulu předfinancování dotací poskytovaných </w:t>
      </w:r>
      <w:r w:rsidR="00423330" w:rsidRPr="00E87644">
        <w:rPr>
          <w:sz w:val="24"/>
          <w:szCs w:val="24"/>
        </w:rPr>
        <w:t>E</w:t>
      </w:r>
      <w:r w:rsidR="00B92810" w:rsidRPr="00E87644">
        <w:rPr>
          <w:sz w:val="24"/>
          <w:szCs w:val="24"/>
        </w:rPr>
        <w:t>vropskou unií</w:t>
      </w:r>
      <w:r w:rsidRPr="00E87644">
        <w:rPr>
          <w:sz w:val="24"/>
          <w:szCs w:val="24"/>
        </w:rPr>
        <w:t xml:space="preserve"> těmito organizačními složkami státu z příslušné kapitoly státního rozpočtu.“.</w:t>
      </w:r>
    </w:p>
    <w:p w:rsidR="0061650B" w:rsidRPr="00E87644" w:rsidRDefault="0061650B" w:rsidP="00E87644">
      <w:pPr>
        <w:pStyle w:val="Novelizanbod"/>
        <w:keepNext w:val="0"/>
        <w:keepLines w:val="0"/>
        <w:widowControl w:val="0"/>
        <w:tabs>
          <w:tab w:val="num" w:pos="709"/>
        </w:tabs>
        <w:spacing w:before="120"/>
        <w:rPr>
          <w:color w:val="000000" w:themeColor="text1"/>
        </w:rPr>
      </w:pPr>
      <w:r w:rsidRPr="00E87644">
        <w:rPr>
          <w:color w:val="000000" w:themeColor="text1"/>
        </w:rPr>
        <w:t>V § 38 písm. a) se slovo „půjček“ nahrazuje slovem „zápůjček“.</w:t>
      </w:r>
    </w:p>
    <w:p w:rsidR="0061650B" w:rsidRPr="00E87644" w:rsidRDefault="0061650B" w:rsidP="00E87644">
      <w:pPr>
        <w:pStyle w:val="Novelizanbod"/>
        <w:keepNext w:val="0"/>
        <w:keepLines w:val="0"/>
        <w:widowControl w:val="0"/>
        <w:tabs>
          <w:tab w:val="num" w:pos="709"/>
        </w:tabs>
        <w:spacing w:before="120"/>
        <w:rPr>
          <w:color w:val="000000" w:themeColor="text1"/>
        </w:rPr>
      </w:pPr>
      <w:r w:rsidRPr="00E87644">
        <w:rPr>
          <w:color w:val="000000" w:themeColor="text1"/>
        </w:rPr>
        <w:t>V § 38 písm. d) se slova „dividend a“ zrušují.</w:t>
      </w:r>
    </w:p>
    <w:p w:rsidR="0024361B" w:rsidRPr="00E87644" w:rsidRDefault="0024361B" w:rsidP="00E87644">
      <w:pPr>
        <w:pStyle w:val="Novelizanbod"/>
        <w:keepNext w:val="0"/>
        <w:keepLines w:val="0"/>
        <w:widowControl w:val="0"/>
        <w:tabs>
          <w:tab w:val="num" w:pos="709"/>
        </w:tabs>
        <w:spacing w:before="120"/>
      </w:pPr>
      <w:r w:rsidRPr="00E87644">
        <w:t xml:space="preserve">V § 40 písm. a) se slova „ </w:t>
      </w:r>
      <w:r w:rsidR="003E5FC1" w:rsidRPr="00E87644">
        <w:t xml:space="preserve">včetně </w:t>
      </w:r>
      <w:r w:rsidRPr="00E87644">
        <w:t>Pozemkového fondu České republiky“ zrušují.</w:t>
      </w:r>
    </w:p>
    <w:p w:rsidR="00C97220" w:rsidRPr="00E87644" w:rsidRDefault="00C97220" w:rsidP="00E87644">
      <w:pPr>
        <w:pStyle w:val="Novelizanbod"/>
        <w:keepNext w:val="0"/>
        <w:keepLines w:val="0"/>
        <w:widowControl w:val="0"/>
        <w:tabs>
          <w:tab w:val="num" w:pos="709"/>
        </w:tabs>
        <w:spacing w:before="120"/>
      </w:pPr>
      <w:r w:rsidRPr="00E87644">
        <w:t>V § 40 se na konci písmene b) tečka nahrazuje čárkou a doplňuje se písmeno c), které zní:</w:t>
      </w:r>
    </w:p>
    <w:p w:rsidR="002326EA" w:rsidRPr="00E87644" w:rsidRDefault="002326EA" w:rsidP="00E87644">
      <w:pPr>
        <w:pStyle w:val="Zkladntextodsazen"/>
        <w:widowControl w:val="0"/>
        <w:ind w:left="284" w:hanging="284"/>
        <w:jc w:val="both"/>
        <w:rPr>
          <w:sz w:val="24"/>
          <w:szCs w:val="24"/>
        </w:rPr>
      </w:pPr>
      <w:r w:rsidRPr="00E87644">
        <w:t>„</w:t>
      </w:r>
      <w:r w:rsidRPr="00E87644">
        <w:rPr>
          <w:sz w:val="24"/>
          <w:szCs w:val="24"/>
        </w:rPr>
        <w:t xml:space="preserve">c) „B.IV.3. Výnosy vybraných ústředních vládních institucí z předfinancování transferů“ obsahuje u organizačních složek státu výnosy z titulu předfinancování dotací poskytovaných </w:t>
      </w:r>
      <w:r w:rsidR="00423330" w:rsidRPr="00E87644">
        <w:rPr>
          <w:sz w:val="24"/>
          <w:szCs w:val="24"/>
        </w:rPr>
        <w:t>E</w:t>
      </w:r>
      <w:r w:rsidR="00B92810" w:rsidRPr="00E87644">
        <w:rPr>
          <w:sz w:val="24"/>
          <w:szCs w:val="24"/>
        </w:rPr>
        <w:t>vropskou unií</w:t>
      </w:r>
      <w:r w:rsidRPr="00E87644">
        <w:rPr>
          <w:sz w:val="24"/>
          <w:szCs w:val="24"/>
        </w:rPr>
        <w:t xml:space="preserve"> těmito organizačními složkami státu z příslušné kapitoly státního rozpočtu.“.</w:t>
      </w:r>
    </w:p>
    <w:p w:rsidR="00010F2C" w:rsidRPr="00E87644" w:rsidRDefault="00A00D80" w:rsidP="00E87644">
      <w:pPr>
        <w:pStyle w:val="Novelizanbod"/>
        <w:keepNext w:val="0"/>
        <w:keepLines w:val="0"/>
        <w:widowControl w:val="0"/>
        <w:tabs>
          <w:tab w:val="num" w:pos="709"/>
        </w:tabs>
        <w:spacing w:before="120"/>
        <w:rPr>
          <w:szCs w:val="24"/>
        </w:rPr>
      </w:pPr>
      <w:r w:rsidRPr="00E87644">
        <w:rPr>
          <w:szCs w:val="24"/>
        </w:rPr>
        <w:t>V § 43 odst. 2</w:t>
      </w:r>
      <w:r w:rsidR="00B33F4F" w:rsidRPr="00E87644">
        <w:rPr>
          <w:szCs w:val="24"/>
        </w:rPr>
        <w:t xml:space="preserve"> písm. b) </w:t>
      </w:r>
      <w:r w:rsidR="002A76F9" w:rsidRPr="00E87644">
        <w:rPr>
          <w:szCs w:val="24"/>
        </w:rPr>
        <w:t>se</w:t>
      </w:r>
      <w:r w:rsidR="00B33F4F" w:rsidRPr="00E87644">
        <w:rPr>
          <w:szCs w:val="24"/>
        </w:rPr>
        <w:t xml:space="preserve"> slovo „závazk</w:t>
      </w:r>
      <w:r w:rsidR="008D0D4A" w:rsidRPr="00E87644">
        <w:rPr>
          <w:szCs w:val="24"/>
        </w:rPr>
        <w:t>ů</w:t>
      </w:r>
      <w:r w:rsidR="00B33F4F" w:rsidRPr="00E87644">
        <w:rPr>
          <w:szCs w:val="24"/>
        </w:rPr>
        <w:t>“</w:t>
      </w:r>
      <w:r w:rsidR="008D0D4A" w:rsidRPr="00E87644">
        <w:rPr>
          <w:szCs w:val="24"/>
        </w:rPr>
        <w:t xml:space="preserve"> </w:t>
      </w:r>
      <w:r w:rsidR="00B33F4F" w:rsidRPr="00E87644">
        <w:rPr>
          <w:szCs w:val="24"/>
        </w:rPr>
        <w:t>nahrazuje slovem „dluh</w:t>
      </w:r>
      <w:r w:rsidR="008D0D4A" w:rsidRPr="00E87644">
        <w:rPr>
          <w:szCs w:val="24"/>
        </w:rPr>
        <w:t>ů</w:t>
      </w:r>
      <w:r w:rsidR="00B33F4F" w:rsidRPr="00E87644">
        <w:rPr>
          <w:szCs w:val="24"/>
        </w:rPr>
        <w:t>“</w:t>
      </w:r>
      <w:r w:rsidR="002E47E2" w:rsidRPr="00E87644">
        <w:rPr>
          <w:szCs w:val="24"/>
        </w:rPr>
        <w:t xml:space="preserve">. </w:t>
      </w:r>
    </w:p>
    <w:p w:rsidR="00010F2C" w:rsidRPr="00E87644" w:rsidRDefault="00010F2C" w:rsidP="00E87644">
      <w:pPr>
        <w:pStyle w:val="Novelizanbod"/>
        <w:keepNext w:val="0"/>
        <w:keepLines w:val="0"/>
        <w:widowControl w:val="0"/>
        <w:tabs>
          <w:tab w:val="num" w:pos="709"/>
        </w:tabs>
        <w:spacing w:before="120"/>
        <w:rPr>
          <w:szCs w:val="24"/>
        </w:rPr>
      </w:pPr>
      <w:r w:rsidRPr="00E87644">
        <w:rPr>
          <w:szCs w:val="24"/>
        </w:rPr>
        <w:t>V § 43 odst. 4 písm. a) se slovo „závazků“ nahrazuje slovem „dluhů“.</w:t>
      </w:r>
    </w:p>
    <w:p w:rsidR="00C26A83" w:rsidRPr="00E87644" w:rsidRDefault="00C26A83" w:rsidP="00E87644">
      <w:pPr>
        <w:pStyle w:val="Novelizanbod"/>
        <w:keepNext w:val="0"/>
        <w:keepLines w:val="0"/>
        <w:widowControl w:val="0"/>
        <w:tabs>
          <w:tab w:val="num" w:pos="709"/>
        </w:tabs>
        <w:spacing w:before="120"/>
        <w:rPr>
          <w:szCs w:val="24"/>
        </w:rPr>
      </w:pPr>
      <w:r w:rsidRPr="00E87644">
        <w:rPr>
          <w:szCs w:val="24"/>
        </w:rPr>
        <w:t>V § 43 odst. 3 písm. f) se slova „dividend</w:t>
      </w:r>
      <w:r w:rsidR="005E505F" w:rsidRPr="00E87644">
        <w:rPr>
          <w:szCs w:val="24"/>
        </w:rPr>
        <w:t xml:space="preserve"> a</w:t>
      </w:r>
      <w:r w:rsidRPr="00E87644">
        <w:rPr>
          <w:szCs w:val="24"/>
        </w:rPr>
        <w:t>“ zrušují.</w:t>
      </w:r>
    </w:p>
    <w:p w:rsidR="00763982" w:rsidRPr="00E87644" w:rsidRDefault="00841A37" w:rsidP="00E87644">
      <w:pPr>
        <w:pStyle w:val="Novelizanbod"/>
        <w:keepNext w:val="0"/>
        <w:keepLines w:val="0"/>
        <w:widowControl w:val="0"/>
        <w:tabs>
          <w:tab w:val="num" w:pos="709"/>
        </w:tabs>
        <w:spacing w:before="120"/>
      </w:pPr>
      <w:r w:rsidRPr="00E87644">
        <w:rPr>
          <w:szCs w:val="24"/>
        </w:rPr>
        <w:t xml:space="preserve">V § 43 odst. 5 písm. e) </w:t>
      </w:r>
      <w:r w:rsidRPr="00E87644">
        <w:t>se slova „ Pozemkového fondu České republiky“ nahrazují slovy „Státního pozemkového úřadu“.</w:t>
      </w:r>
    </w:p>
    <w:p w:rsidR="00763982" w:rsidRPr="00E87644" w:rsidRDefault="00763982" w:rsidP="00E87644">
      <w:pPr>
        <w:pStyle w:val="Novelizanbod"/>
        <w:keepNext w:val="0"/>
        <w:keepLines w:val="0"/>
        <w:widowControl w:val="0"/>
        <w:tabs>
          <w:tab w:val="num" w:pos="709"/>
        </w:tabs>
        <w:spacing w:before="120"/>
      </w:pPr>
      <w:r w:rsidRPr="00E87644">
        <w:rPr>
          <w:color w:val="000000" w:themeColor="text1"/>
        </w:rPr>
        <w:t xml:space="preserve">V § 45 odst. 1 písm. a) bod 5 </w:t>
      </w:r>
      <w:r w:rsidRPr="00E87644">
        <w:rPr>
          <w:szCs w:val="24"/>
        </w:rPr>
        <w:t>se slovo „závazků“ nahrazuje slovem „dluhů“.</w:t>
      </w:r>
    </w:p>
    <w:p w:rsidR="00962933" w:rsidRPr="00E87644" w:rsidRDefault="00962933" w:rsidP="00E87644">
      <w:pPr>
        <w:pStyle w:val="Novelizanbod"/>
        <w:keepNext w:val="0"/>
        <w:keepLines w:val="0"/>
        <w:widowControl w:val="0"/>
        <w:tabs>
          <w:tab w:val="num" w:pos="709"/>
        </w:tabs>
        <w:spacing w:before="120"/>
        <w:rPr>
          <w:color w:val="000000" w:themeColor="text1"/>
        </w:rPr>
      </w:pPr>
      <w:r w:rsidRPr="00E87644">
        <w:rPr>
          <w:color w:val="000000" w:themeColor="text1"/>
        </w:rPr>
        <w:t>V § 45 odst. 1 písm. b) bod 2 se slovo „Půjčky“ nahrazuje slovem „Zápůjčky“ a slovo „půjček“ se nahrazuje slovem „zápůjček“.</w:t>
      </w:r>
    </w:p>
    <w:p w:rsidR="0074357E" w:rsidRPr="00E87644" w:rsidRDefault="00C37585" w:rsidP="00E87644">
      <w:pPr>
        <w:pStyle w:val="Novelizanbod"/>
        <w:keepNext w:val="0"/>
        <w:keepLines w:val="0"/>
        <w:widowControl w:val="0"/>
        <w:tabs>
          <w:tab w:val="num" w:pos="709"/>
        </w:tabs>
        <w:spacing w:before="120"/>
      </w:pPr>
      <w:r w:rsidRPr="00E87644">
        <w:t>V § 45 odst. 1 písm</w:t>
      </w:r>
      <w:r w:rsidR="0074357E" w:rsidRPr="00E87644">
        <w:t>.</w:t>
      </w:r>
      <w:r w:rsidRPr="00E87644">
        <w:t xml:space="preserve"> d) se body 1 až 4 </w:t>
      </w:r>
      <w:r w:rsidR="0074357E" w:rsidRPr="00E87644">
        <w:t>z</w:t>
      </w:r>
      <w:r w:rsidRPr="00E87644">
        <w:t>rušují</w:t>
      </w:r>
      <w:r w:rsidR="0074357E" w:rsidRPr="00E87644">
        <w:t>.</w:t>
      </w:r>
    </w:p>
    <w:p w:rsidR="009C4CBE" w:rsidRPr="00E87644" w:rsidRDefault="009C4CBE" w:rsidP="00E87644">
      <w:pPr>
        <w:pStyle w:val="Novelizanbod"/>
        <w:keepNext w:val="0"/>
        <w:keepLines w:val="0"/>
        <w:widowControl w:val="0"/>
        <w:numPr>
          <w:ilvl w:val="0"/>
          <w:numId w:val="0"/>
        </w:numPr>
        <w:tabs>
          <w:tab w:val="num" w:pos="709"/>
        </w:tabs>
        <w:spacing w:before="120"/>
      </w:pPr>
    </w:p>
    <w:p w:rsidR="00B62F2B" w:rsidRPr="00E87644" w:rsidRDefault="0074357E" w:rsidP="00E87644">
      <w:pPr>
        <w:pStyle w:val="Novelizanbod"/>
        <w:keepNext w:val="0"/>
        <w:keepLines w:val="0"/>
        <w:widowControl w:val="0"/>
        <w:numPr>
          <w:ilvl w:val="0"/>
          <w:numId w:val="0"/>
        </w:numPr>
        <w:tabs>
          <w:tab w:val="num" w:pos="709"/>
        </w:tabs>
        <w:spacing w:before="120"/>
      </w:pPr>
      <w:r w:rsidRPr="00E87644">
        <w:t>Dosavadní</w:t>
      </w:r>
      <w:r w:rsidR="00925549" w:rsidRPr="00E87644">
        <w:t xml:space="preserve"> body 5 až 8 se označují jako body 1</w:t>
      </w:r>
      <w:r w:rsidR="00C37585" w:rsidRPr="00E87644">
        <w:t xml:space="preserve"> až 4.</w:t>
      </w:r>
    </w:p>
    <w:p w:rsidR="00E31F70" w:rsidRPr="00E87644" w:rsidRDefault="00E31F70" w:rsidP="00E87644">
      <w:pPr>
        <w:widowControl w:val="0"/>
        <w:ind w:left="567"/>
      </w:pPr>
    </w:p>
    <w:p w:rsidR="00B62F2B" w:rsidRPr="00E87644" w:rsidRDefault="00C37585" w:rsidP="00E87644">
      <w:pPr>
        <w:pStyle w:val="Novelizanbod"/>
        <w:keepNext w:val="0"/>
        <w:keepLines w:val="0"/>
        <w:widowControl w:val="0"/>
        <w:tabs>
          <w:tab w:val="num" w:pos="709"/>
        </w:tabs>
        <w:spacing w:before="120"/>
      </w:pPr>
      <w:r w:rsidRPr="00E87644">
        <w:t>V § 45 odst. 1 písm</w:t>
      </w:r>
      <w:r w:rsidR="00615516" w:rsidRPr="00E87644">
        <w:t xml:space="preserve">. </w:t>
      </w:r>
      <w:r w:rsidRPr="00E87644">
        <w:t xml:space="preserve">d) bod 1 </w:t>
      </w:r>
      <w:r w:rsidR="00615516" w:rsidRPr="00E87644">
        <w:t xml:space="preserve">se </w:t>
      </w:r>
      <w:r w:rsidRPr="00E87644">
        <w:t>slova „D.5.“ nahrazují slovy „D.1.“.</w:t>
      </w:r>
    </w:p>
    <w:p w:rsidR="00E31F70" w:rsidRPr="00E87644" w:rsidRDefault="00E31F70" w:rsidP="00E87644">
      <w:pPr>
        <w:widowControl w:val="0"/>
      </w:pPr>
    </w:p>
    <w:p w:rsidR="00B62F2B" w:rsidRPr="00E87644" w:rsidRDefault="00C37585" w:rsidP="00E87644">
      <w:pPr>
        <w:pStyle w:val="Novelizanbod"/>
        <w:keepNext w:val="0"/>
        <w:keepLines w:val="0"/>
        <w:widowControl w:val="0"/>
        <w:tabs>
          <w:tab w:val="num" w:pos="709"/>
        </w:tabs>
        <w:spacing w:before="120"/>
      </w:pPr>
      <w:r w:rsidRPr="00E87644">
        <w:t>V § 45 odst. 1 písm</w:t>
      </w:r>
      <w:r w:rsidR="00615516" w:rsidRPr="00E87644">
        <w:t xml:space="preserve">. </w:t>
      </w:r>
      <w:r w:rsidRPr="00E87644">
        <w:t xml:space="preserve">d) bod 2 </w:t>
      </w:r>
      <w:r w:rsidR="00036E13" w:rsidRPr="00E87644">
        <w:t xml:space="preserve">se </w:t>
      </w:r>
      <w:r w:rsidRPr="00E87644">
        <w:t>slova „D.6.“ nahrazují slovy „D.2.“</w:t>
      </w:r>
      <w:r w:rsidR="003D640E" w:rsidRPr="00E87644">
        <w:t>,</w:t>
      </w:r>
      <w:r w:rsidRPr="00E87644">
        <w:t xml:space="preserve"> za slova „</w:t>
      </w:r>
      <w:r w:rsidR="00B62F2B" w:rsidRPr="00E87644">
        <w:t xml:space="preserve">výměru lesních pozemků s lesním porostem“ </w:t>
      </w:r>
      <w:r w:rsidR="003D640E" w:rsidRPr="00E87644">
        <w:t xml:space="preserve">se vkládají </w:t>
      </w:r>
      <w:r w:rsidR="00B62F2B" w:rsidRPr="00E87644">
        <w:t>slova „</w:t>
      </w:r>
      <w:r w:rsidRPr="00E87644">
        <w:t>uvedenou v m</w:t>
      </w:r>
      <w:r w:rsidRPr="00E87644">
        <w:rPr>
          <w:vertAlign w:val="superscript"/>
        </w:rPr>
        <w:t>2</w:t>
      </w:r>
      <w:r w:rsidR="00B62F2B" w:rsidRPr="00E87644">
        <w:t>“ a slova „10 ha“ se nahrazují slovy „</w:t>
      </w:r>
      <w:r w:rsidRPr="00E87644">
        <w:t>100 000 m</w:t>
      </w:r>
      <w:r w:rsidRPr="00E87644">
        <w:rPr>
          <w:vertAlign w:val="superscript"/>
        </w:rPr>
        <w:t>2</w:t>
      </w:r>
      <w:r w:rsidR="00B62F2B" w:rsidRPr="00E87644">
        <w:t>“.</w:t>
      </w:r>
    </w:p>
    <w:p w:rsidR="00E31F70" w:rsidRPr="00E87644" w:rsidRDefault="00E31F70" w:rsidP="00E87644">
      <w:pPr>
        <w:widowControl w:val="0"/>
      </w:pPr>
    </w:p>
    <w:p w:rsidR="00B62F2B" w:rsidRPr="00E87644" w:rsidRDefault="00B62F2B" w:rsidP="00E87644">
      <w:pPr>
        <w:pStyle w:val="Novelizanbod"/>
        <w:keepNext w:val="0"/>
        <w:keepLines w:val="0"/>
        <w:widowControl w:val="0"/>
        <w:tabs>
          <w:tab w:val="num" w:pos="709"/>
        </w:tabs>
        <w:spacing w:before="120"/>
      </w:pPr>
      <w:r w:rsidRPr="00E87644">
        <w:t>V § 45 odst. 1 písm</w:t>
      </w:r>
      <w:r w:rsidR="00D76B3D" w:rsidRPr="00E87644">
        <w:t>.</w:t>
      </w:r>
      <w:r w:rsidRPr="00E87644">
        <w:t xml:space="preserve"> d) body 3 a 4 </w:t>
      </w:r>
      <w:r w:rsidR="00D76B3D" w:rsidRPr="00E87644">
        <w:t xml:space="preserve">znějí: </w:t>
      </w:r>
    </w:p>
    <w:p w:rsidR="00E31F70" w:rsidRPr="00E87644" w:rsidRDefault="00E31F70" w:rsidP="00E87644">
      <w:pPr>
        <w:widowControl w:val="0"/>
      </w:pPr>
    </w:p>
    <w:p w:rsidR="006739E2" w:rsidRPr="00E87644" w:rsidRDefault="006739E2" w:rsidP="00E87644">
      <w:pPr>
        <w:widowControl w:val="0"/>
        <w:ind w:left="567" w:hanging="283"/>
      </w:pPr>
      <w:r w:rsidRPr="00E87644">
        <w:t>„</w:t>
      </w:r>
      <w:r w:rsidR="00C37585" w:rsidRPr="00E87644">
        <w:t>3. „D.3. Výše ocenění celkové výměry lesních pozemků s lesním porostem ve výši 57 Kč/m2“ obsahuje výši ocenění celkové výměry lesních pozemků s lesním porostem uvedené v položce „D.2. Celková výměra lesních pozemků s lesním porostem“ přílohy stanovenou jako součin této výměry a průměrné hodnoty zásoby surového dřeva na m</w:t>
      </w:r>
      <w:r w:rsidR="00C37585" w:rsidRPr="00E87644">
        <w:rPr>
          <w:vertAlign w:val="superscript"/>
        </w:rPr>
        <w:t>2</w:t>
      </w:r>
      <w:r w:rsidR="00C37585" w:rsidRPr="00E87644">
        <w:t>, která činí 57 Kč za m</w:t>
      </w:r>
      <w:r w:rsidR="00C37585" w:rsidRPr="00E87644">
        <w:rPr>
          <w:vertAlign w:val="superscript"/>
        </w:rPr>
        <w:t>2</w:t>
      </w:r>
      <w:r w:rsidR="00A75533" w:rsidRPr="00E87644">
        <w:rPr>
          <w:lang w:val="en-US"/>
        </w:rPr>
        <w:t>;</w:t>
      </w:r>
      <w:r w:rsidR="00A75533" w:rsidRPr="00E87644">
        <w:t xml:space="preserve"> hodnota se uvádí </w:t>
      </w:r>
      <w:r w:rsidR="00C37585" w:rsidRPr="00E87644">
        <w:t>v Kč,</w:t>
      </w:r>
    </w:p>
    <w:p w:rsidR="006739E2" w:rsidRPr="00E87644" w:rsidRDefault="00C37585" w:rsidP="00E87644">
      <w:pPr>
        <w:widowControl w:val="0"/>
        <w:ind w:left="567" w:hanging="283"/>
      </w:pPr>
      <w:r w:rsidRPr="00E87644">
        <w:t>4. „D.4. Výměra lesních pozemků s lesním porostem oceněný</w:t>
      </w:r>
      <w:r w:rsidR="00584751" w:rsidRPr="00E87644">
        <w:t>ch</w:t>
      </w:r>
      <w:r w:rsidRPr="00E87644">
        <w:t xml:space="preserve"> jiným způsobem“ obsahuje celkovou výměru lesních pozemků s lesním porostem, pokud účetní jednotka vlastní nebo jí přísluší hospodaření k více než 100 000 m</w:t>
      </w:r>
      <w:r w:rsidRPr="00E87644">
        <w:rPr>
          <w:vertAlign w:val="superscript"/>
        </w:rPr>
        <w:t>2</w:t>
      </w:r>
      <w:r w:rsidRPr="00E87644">
        <w:t xml:space="preserve"> lesních pozemků s lesním porostem, v případě, že účetní jednotka </w:t>
      </w:r>
      <w:r w:rsidR="001E4012" w:rsidRPr="00E87644">
        <w:t xml:space="preserve">má k dispozici </w:t>
      </w:r>
      <w:r w:rsidRPr="00E87644">
        <w:t>ocenění lesního porostu také jiným způsobem než podle předchozího bodu, uvedenou v m</w:t>
      </w:r>
      <w:r w:rsidRPr="00E87644">
        <w:rPr>
          <w:vertAlign w:val="superscript"/>
        </w:rPr>
        <w:t>2</w:t>
      </w:r>
      <w:r w:rsidRPr="00E87644">
        <w:t>,</w:t>
      </w:r>
      <w:r w:rsidR="00D76B3D" w:rsidRPr="00E87644">
        <w:t>“.</w:t>
      </w:r>
    </w:p>
    <w:p w:rsidR="00D76B3D" w:rsidRPr="00E87644" w:rsidRDefault="00D76B3D" w:rsidP="00E87644">
      <w:pPr>
        <w:widowControl w:val="0"/>
        <w:ind w:left="567" w:hanging="283"/>
      </w:pPr>
    </w:p>
    <w:p w:rsidR="00D76B3D" w:rsidRPr="00E87644" w:rsidRDefault="0022284A" w:rsidP="00E87644">
      <w:pPr>
        <w:pStyle w:val="Novelizanbod"/>
        <w:keepNext w:val="0"/>
        <w:keepLines w:val="0"/>
        <w:widowControl w:val="0"/>
        <w:tabs>
          <w:tab w:val="num" w:pos="709"/>
        </w:tabs>
        <w:spacing w:before="120"/>
      </w:pPr>
      <w:r w:rsidRPr="00E87644">
        <w:t xml:space="preserve">V § 45 odst. 1 se na konci písmene d) doplňují body 5 </w:t>
      </w:r>
      <w:r w:rsidR="00165459" w:rsidRPr="00E87644">
        <w:t>a</w:t>
      </w:r>
      <w:r w:rsidRPr="00E87644">
        <w:t xml:space="preserve">ž 7, které znějí: </w:t>
      </w:r>
    </w:p>
    <w:p w:rsidR="006739E2" w:rsidRPr="00E87644" w:rsidRDefault="0022284A" w:rsidP="00E87644">
      <w:pPr>
        <w:widowControl w:val="0"/>
        <w:ind w:left="567" w:hanging="283"/>
      </w:pPr>
      <w:r w:rsidRPr="00E87644">
        <w:t>„</w:t>
      </w:r>
      <w:r w:rsidR="00C37585" w:rsidRPr="00E87644">
        <w:t>5. „D.5. Výše ocenění lesních pozemků s lesním porostem oceněný</w:t>
      </w:r>
      <w:r w:rsidR="000D5EFB" w:rsidRPr="00E87644">
        <w:t>ch</w:t>
      </w:r>
      <w:r w:rsidR="00C37585" w:rsidRPr="00E87644">
        <w:t xml:space="preserve"> jiným způsobem“ obsahuje výši ocenění celkové výměry lesních pozemků s lesním porostem uvedené v položce „D.4. Výměra lesních pozemků s lesním porostem oceněný</w:t>
      </w:r>
      <w:r w:rsidR="005839C4" w:rsidRPr="00E87644">
        <w:t>ch</w:t>
      </w:r>
      <w:r w:rsidR="00C37585" w:rsidRPr="00E87644">
        <w:t xml:space="preserve"> jiným způsobem“ přílohy</w:t>
      </w:r>
      <w:r w:rsidR="005839C4" w:rsidRPr="00E87644">
        <w:rPr>
          <w:lang w:val="en-US"/>
        </w:rPr>
        <w:t>;</w:t>
      </w:r>
      <w:r w:rsidR="005839C4" w:rsidRPr="00E87644">
        <w:t xml:space="preserve"> hodnota se uvádí</w:t>
      </w:r>
      <w:r w:rsidR="00C37585" w:rsidRPr="00E87644">
        <w:t xml:space="preserve"> v Kč,</w:t>
      </w:r>
    </w:p>
    <w:p w:rsidR="006739E2" w:rsidRPr="00E87644" w:rsidRDefault="00C37585" w:rsidP="00E87644">
      <w:pPr>
        <w:widowControl w:val="0"/>
        <w:ind w:left="567" w:hanging="283"/>
      </w:pPr>
      <w:r w:rsidRPr="00E87644">
        <w:t>6. „D.6. Průměrná výše ocenění výměry lesních pozemků s lesním porostem oceněných jiným způsobem“ obsahuje průměrnou výši ocenění lesních pozemků s lesním porostem uvedených v položce „D.4. Výměra lesních pozemků s lesním porostem oceněný</w:t>
      </w:r>
      <w:r w:rsidR="004868DB" w:rsidRPr="00E87644">
        <w:t>ch</w:t>
      </w:r>
      <w:r w:rsidRPr="00E87644">
        <w:t xml:space="preserve"> jiným způsobem“ přílohy</w:t>
      </w:r>
      <w:r w:rsidR="00181BD6" w:rsidRPr="00E87644">
        <w:t>,</w:t>
      </w:r>
      <w:r w:rsidRPr="00E87644">
        <w:t xml:space="preserve"> vypočtenou jako vážený aritmetický průměr</w:t>
      </w:r>
      <w:r w:rsidR="00181BD6" w:rsidRPr="00E87644">
        <w:rPr>
          <w:lang w:val="en-US"/>
        </w:rPr>
        <w:t>;</w:t>
      </w:r>
      <w:r w:rsidR="00181BD6" w:rsidRPr="00E87644">
        <w:t xml:space="preserve"> hodnota se uvádí</w:t>
      </w:r>
      <w:r w:rsidRPr="00E87644">
        <w:t xml:space="preserve"> v Kč/m</w:t>
      </w:r>
      <w:r w:rsidRPr="00E87644">
        <w:rPr>
          <w:vertAlign w:val="superscript"/>
        </w:rPr>
        <w:t>2</w:t>
      </w:r>
      <w:r w:rsidRPr="00E87644">
        <w:t>,</w:t>
      </w:r>
    </w:p>
    <w:p w:rsidR="006739E2" w:rsidRPr="00E87644" w:rsidRDefault="00C37585" w:rsidP="00E87644">
      <w:pPr>
        <w:widowControl w:val="0"/>
        <w:ind w:left="567" w:hanging="283"/>
      </w:pPr>
      <w:r w:rsidRPr="00E87644">
        <w:t xml:space="preserve">7. „D.7. Komentář k ocenění lesních pozemků jiným způsobem“ obsahuje bližší informace </w:t>
      </w:r>
      <w:r w:rsidR="006A21AF" w:rsidRPr="00E87644">
        <w:t xml:space="preserve"> k </w:t>
      </w:r>
      <w:r w:rsidR="00C60A7B" w:rsidRPr="00E87644">
        <w:t>položkám</w:t>
      </w:r>
      <w:r w:rsidRPr="00E87644">
        <w:t xml:space="preserve"> „D.4. Výměra lesních pozemků s lesním porostem oceněný</w:t>
      </w:r>
      <w:r w:rsidR="006A21AF" w:rsidRPr="00E87644">
        <w:t>ch</w:t>
      </w:r>
      <w:r w:rsidRPr="00E87644">
        <w:t xml:space="preserve"> jiným způsobem“ až „D.6. Průměrná výše ocenění výměry lesních pozemků s lesním porostem oceněných jiným způsobem“,</w:t>
      </w:r>
      <w:r w:rsidR="00BF481E" w:rsidRPr="00E87644">
        <w:t xml:space="preserve"> zejména o způsobu stanovení výše ocenění a důvodu provedení tohoto ocenění,</w:t>
      </w:r>
      <w:r w:rsidR="006739E2" w:rsidRPr="00E87644">
        <w:t>“.</w:t>
      </w:r>
    </w:p>
    <w:p w:rsidR="00E31F70" w:rsidRPr="00E87644" w:rsidRDefault="00E31F70" w:rsidP="00E87644">
      <w:pPr>
        <w:widowControl w:val="0"/>
      </w:pPr>
    </w:p>
    <w:p w:rsidR="00007D6A" w:rsidRPr="00E87644" w:rsidRDefault="00AE7BDF" w:rsidP="00E87644">
      <w:pPr>
        <w:pStyle w:val="Novelizanbod"/>
        <w:keepNext w:val="0"/>
        <w:keepLines w:val="0"/>
        <w:widowControl w:val="0"/>
        <w:tabs>
          <w:tab w:val="num" w:pos="709"/>
        </w:tabs>
        <w:spacing w:before="120"/>
      </w:pPr>
      <w:r w:rsidRPr="00E87644">
        <w:t>V § 45 odst. 1 písmeno k)</w:t>
      </w:r>
      <w:r w:rsidR="00007D6A" w:rsidRPr="00E87644">
        <w:t xml:space="preserve"> zní:</w:t>
      </w:r>
    </w:p>
    <w:p w:rsidR="00007D6A" w:rsidRPr="00E87644" w:rsidRDefault="00007D6A" w:rsidP="00E87644">
      <w:pPr>
        <w:pStyle w:val="Zkladntextodsazen"/>
        <w:widowControl w:val="0"/>
        <w:ind w:left="284" w:hanging="284"/>
        <w:jc w:val="both"/>
        <w:rPr>
          <w:sz w:val="24"/>
          <w:szCs w:val="24"/>
        </w:rPr>
      </w:pPr>
      <w:r w:rsidRPr="00E87644">
        <w:rPr>
          <w:sz w:val="24"/>
          <w:szCs w:val="24"/>
          <w:u w:val="single"/>
        </w:rPr>
        <w:t>„k) doplňující informace k položkám „P.VI.7. Podmíněné závazky z poskytnutých garancí jednorázových“ a „P.VI.8. Podmíněné závazky z poskytnutých garancí ostatních“ podrozvahy o poskytnutých garancích</w:t>
      </w:r>
      <w:r w:rsidRPr="00E87644">
        <w:rPr>
          <w:sz w:val="24"/>
          <w:szCs w:val="24"/>
        </w:rPr>
        <w:t>; garancemi se rozumí záruky, u kterých není možné spolehlivě odhadnout pravděpodobnost plnění za původního dlužníka, včetně písemného prohlášení ručitele poskytnuté věřiteli o tom, že uspokojí jeho pohledávku, jestliže dlužník nesplní svůj splatný závazek vůči věřiteli, přičemž věřitel je na základě prohlášení ručitele oprávněn domáhat se splnění pohledávky na ručiteli v případě, že dlužník nesplnil svůj splatný závazek, směnečného rukojemského prohlášení připojeného na směnku nebo směnečný opis, záruky vzniklé prohlášením v záruční listině o uspokojení věřitele do výše určité peněžní částky podle obsahu záruční listiny, jestliže určitá třetí osoba nesplní určitý závazek nebo budou splněny jiné podmínky stanovené v záruční listině, a záruky poskytnuté Českou republikou na základě zvláštního zákona, a to v tomto členění:</w:t>
      </w:r>
    </w:p>
    <w:p w:rsidR="00007D6A" w:rsidRPr="00E87644" w:rsidRDefault="00007D6A" w:rsidP="00E87644">
      <w:pPr>
        <w:pStyle w:val="Zkladntextodsazen"/>
        <w:widowControl w:val="0"/>
        <w:ind w:left="284" w:hanging="284"/>
        <w:jc w:val="both"/>
        <w:rPr>
          <w:sz w:val="24"/>
          <w:szCs w:val="24"/>
        </w:rPr>
      </w:pPr>
      <w:r w:rsidRPr="00E87644">
        <w:rPr>
          <w:sz w:val="24"/>
          <w:szCs w:val="24"/>
        </w:rPr>
        <w:t>1. Poskytnuté garance jednorázové,</w:t>
      </w:r>
    </w:p>
    <w:p w:rsidR="00007D6A" w:rsidRPr="00E87644" w:rsidRDefault="00007D6A" w:rsidP="00E87644">
      <w:pPr>
        <w:pStyle w:val="Zkladntextodsazen"/>
        <w:widowControl w:val="0"/>
        <w:ind w:left="284" w:hanging="284"/>
        <w:jc w:val="both"/>
        <w:rPr>
          <w:sz w:val="24"/>
          <w:szCs w:val="24"/>
        </w:rPr>
      </w:pPr>
      <w:r w:rsidRPr="00E87644">
        <w:rPr>
          <w:sz w:val="24"/>
          <w:szCs w:val="24"/>
        </w:rPr>
        <w:t>2. Poskytnuté garance ostatní,“.</w:t>
      </w:r>
    </w:p>
    <w:p w:rsidR="00E652E9" w:rsidRPr="00E87644" w:rsidRDefault="00E652E9" w:rsidP="00E87644">
      <w:pPr>
        <w:widowControl w:val="0"/>
        <w:rPr>
          <w:i/>
          <w:iCs/>
        </w:rPr>
      </w:pPr>
    </w:p>
    <w:p w:rsidR="00E652E9" w:rsidRPr="00E87644" w:rsidRDefault="00E652E9" w:rsidP="00E87644">
      <w:pPr>
        <w:widowControl w:val="0"/>
      </w:pPr>
      <w:r w:rsidRPr="00E87644">
        <w:rPr>
          <w:i/>
          <w:iCs/>
        </w:rPr>
        <w:t>CELEX 32011L0085</w:t>
      </w:r>
    </w:p>
    <w:p w:rsidR="00E652E9" w:rsidRPr="00E87644" w:rsidRDefault="00E652E9" w:rsidP="00E87644">
      <w:pPr>
        <w:pStyle w:val="Zkladntextodsazen"/>
        <w:widowControl w:val="0"/>
        <w:ind w:left="284" w:hanging="284"/>
        <w:jc w:val="both"/>
        <w:rPr>
          <w:sz w:val="24"/>
          <w:szCs w:val="24"/>
          <w:u w:val="single"/>
        </w:rPr>
      </w:pPr>
    </w:p>
    <w:p w:rsidR="00007D6A" w:rsidRPr="00E87644" w:rsidRDefault="00AF33D1" w:rsidP="00E87644">
      <w:pPr>
        <w:pStyle w:val="Novelizanbod"/>
        <w:keepNext w:val="0"/>
        <w:keepLines w:val="0"/>
        <w:widowControl w:val="0"/>
        <w:tabs>
          <w:tab w:val="num" w:pos="709"/>
        </w:tabs>
        <w:spacing w:before="120"/>
      </w:pPr>
      <w:r w:rsidRPr="00E87644">
        <w:t xml:space="preserve">V § 45 se </w:t>
      </w:r>
      <w:r w:rsidRPr="00E87644">
        <w:rPr>
          <w:szCs w:val="24"/>
        </w:rPr>
        <w:t>na konci odstavce 1 doplňuj</w:t>
      </w:r>
      <w:r w:rsidR="00D24483" w:rsidRPr="00E87644">
        <w:rPr>
          <w:szCs w:val="24"/>
        </w:rPr>
        <w:t>í</w:t>
      </w:r>
      <w:r w:rsidRPr="00E87644">
        <w:rPr>
          <w:szCs w:val="24"/>
        </w:rPr>
        <w:t xml:space="preserve"> písmen</w:t>
      </w:r>
      <w:r w:rsidR="00D24483" w:rsidRPr="00E87644">
        <w:rPr>
          <w:szCs w:val="24"/>
        </w:rPr>
        <w:t>a</w:t>
      </w:r>
      <w:r w:rsidRPr="00E87644">
        <w:rPr>
          <w:szCs w:val="24"/>
        </w:rPr>
        <w:t xml:space="preserve"> l)</w:t>
      </w:r>
      <w:r w:rsidR="00D24483" w:rsidRPr="00E87644">
        <w:rPr>
          <w:szCs w:val="24"/>
        </w:rPr>
        <w:t xml:space="preserve"> a</w:t>
      </w:r>
      <w:r w:rsidR="00336AFB" w:rsidRPr="00E87644">
        <w:rPr>
          <w:szCs w:val="24"/>
        </w:rPr>
        <w:t>ž</w:t>
      </w:r>
      <w:r w:rsidR="00D24483" w:rsidRPr="00E87644">
        <w:rPr>
          <w:szCs w:val="24"/>
        </w:rPr>
        <w:t xml:space="preserve"> </w:t>
      </w:r>
      <w:r w:rsidR="00336AFB" w:rsidRPr="00E87644">
        <w:rPr>
          <w:szCs w:val="24"/>
        </w:rPr>
        <w:t>n</w:t>
      </w:r>
      <w:r w:rsidR="00D24483" w:rsidRPr="00E87644">
        <w:rPr>
          <w:szCs w:val="24"/>
        </w:rPr>
        <w:t>)</w:t>
      </w:r>
      <w:r w:rsidR="002E1002" w:rsidRPr="00E87644">
        <w:rPr>
          <w:szCs w:val="24"/>
        </w:rPr>
        <w:t xml:space="preserve"> </w:t>
      </w:r>
      <w:r w:rsidR="00231620" w:rsidRPr="00E87644">
        <w:rPr>
          <w:szCs w:val="24"/>
        </w:rPr>
        <w:t>včetně poznámky pod  čarou č. 36</w:t>
      </w:r>
      <w:r w:rsidR="002E1002" w:rsidRPr="00E87644">
        <w:rPr>
          <w:szCs w:val="24"/>
        </w:rPr>
        <w:t>)</w:t>
      </w:r>
      <w:r w:rsidRPr="00E87644">
        <w:rPr>
          <w:szCs w:val="24"/>
        </w:rPr>
        <w:t>, kter</w:t>
      </w:r>
      <w:r w:rsidR="00D24483" w:rsidRPr="00E87644">
        <w:rPr>
          <w:szCs w:val="24"/>
        </w:rPr>
        <w:t>á</w:t>
      </w:r>
      <w:r w:rsidRPr="00E87644">
        <w:rPr>
          <w:szCs w:val="24"/>
        </w:rPr>
        <w:t xml:space="preserve"> zn</w:t>
      </w:r>
      <w:r w:rsidR="00D24483" w:rsidRPr="00E87644">
        <w:rPr>
          <w:szCs w:val="24"/>
        </w:rPr>
        <w:t>ěj</w:t>
      </w:r>
      <w:r w:rsidRPr="00E87644">
        <w:rPr>
          <w:szCs w:val="24"/>
        </w:rPr>
        <w:t>í:</w:t>
      </w:r>
    </w:p>
    <w:p w:rsidR="00D24483" w:rsidRPr="00E87644" w:rsidRDefault="00AF33D1" w:rsidP="00E87644">
      <w:pPr>
        <w:pStyle w:val="Zkladntextodsazen"/>
        <w:widowControl w:val="0"/>
        <w:ind w:left="284" w:hanging="284"/>
        <w:jc w:val="both"/>
        <w:rPr>
          <w:sz w:val="24"/>
          <w:szCs w:val="24"/>
        </w:rPr>
      </w:pPr>
      <w:r w:rsidRPr="00E87644">
        <w:rPr>
          <w:sz w:val="24"/>
          <w:szCs w:val="24"/>
          <w:u w:val="single"/>
        </w:rPr>
        <w:t>„l) doplňující informace o projektech partnerství veřejného a soukromého sektoru</w:t>
      </w:r>
      <w:r w:rsidRPr="00E87644">
        <w:rPr>
          <w:sz w:val="24"/>
          <w:szCs w:val="24"/>
        </w:rPr>
        <w:t>, kterými se pro účely této vyhlášky rozumí významné veřejné zakázky podle zákona upravujícího veřejné zakázky, jejichž předmětem je využit</w:t>
      </w:r>
      <w:r w:rsidR="00775D9E" w:rsidRPr="00E87644">
        <w:rPr>
          <w:sz w:val="24"/>
          <w:szCs w:val="24"/>
        </w:rPr>
        <w:t>í zdrojů a schopností subjektů soukromého</w:t>
      </w:r>
      <w:r w:rsidRPr="00E87644">
        <w:rPr>
          <w:sz w:val="24"/>
          <w:szCs w:val="24"/>
        </w:rPr>
        <w:t xml:space="preserve"> sektoru při zajištění veřejné infrastruktury nebo veřejných služeb související s údržbou a provozem dlouhodobého nehmotného nebo dlouhodobého hmotného majetku</w:t>
      </w:r>
      <w:r w:rsidR="008214C8" w:rsidRPr="00E87644">
        <w:rPr>
          <w:sz w:val="24"/>
          <w:szCs w:val="24"/>
          <w:u w:val="single"/>
          <w:vertAlign w:val="superscript"/>
        </w:rPr>
        <w:t>36)</w:t>
      </w:r>
      <w:r w:rsidR="00D24483" w:rsidRPr="00E87644">
        <w:rPr>
          <w:sz w:val="24"/>
          <w:szCs w:val="24"/>
        </w:rPr>
        <w:t>,</w:t>
      </w:r>
    </w:p>
    <w:p w:rsidR="00AA4EDE" w:rsidRPr="00E87644" w:rsidRDefault="00D24483" w:rsidP="00E87644">
      <w:pPr>
        <w:pStyle w:val="Zkladntextodsazen"/>
        <w:widowControl w:val="0"/>
        <w:ind w:left="284" w:hanging="284"/>
        <w:jc w:val="both"/>
        <w:rPr>
          <w:sz w:val="24"/>
          <w:szCs w:val="24"/>
          <w:u w:val="single"/>
        </w:rPr>
      </w:pPr>
      <w:r w:rsidRPr="00E87644">
        <w:rPr>
          <w:sz w:val="24"/>
          <w:szCs w:val="24"/>
          <w:u w:val="single"/>
        </w:rPr>
        <w:t>m) doplňující informace k příjmům a výdajům obsahuje doplňující informace k příjmům a výdajům příspěvkových organizací, jejichž zřizovatelem je organizační složka státu</w:t>
      </w:r>
      <w:r w:rsidR="00AA4EDE" w:rsidRPr="00E87644">
        <w:rPr>
          <w:sz w:val="24"/>
          <w:szCs w:val="24"/>
          <w:u w:val="single"/>
        </w:rPr>
        <w:t>,</w:t>
      </w:r>
    </w:p>
    <w:p w:rsidR="00D24483" w:rsidRPr="00E87644" w:rsidRDefault="00AA4EDE" w:rsidP="00E87644">
      <w:pPr>
        <w:pStyle w:val="Zkladntextodsazen"/>
        <w:widowControl w:val="0"/>
        <w:ind w:left="284" w:hanging="284"/>
        <w:jc w:val="both"/>
        <w:rPr>
          <w:sz w:val="24"/>
          <w:szCs w:val="24"/>
        </w:rPr>
      </w:pPr>
      <w:r w:rsidRPr="00E87644">
        <w:rPr>
          <w:sz w:val="24"/>
          <w:szCs w:val="24"/>
        </w:rPr>
        <w:t xml:space="preserve">n) doplňující informace k položce výkazu zisku a ztráty </w:t>
      </w:r>
      <w:r w:rsidR="00343B16" w:rsidRPr="00E87644">
        <w:rPr>
          <w:sz w:val="24"/>
          <w:szCs w:val="24"/>
        </w:rPr>
        <w:t>„</w:t>
      </w:r>
      <w:r w:rsidRPr="00E87644">
        <w:rPr>
          <w:sz w:val="24"/>
          <w:szCs w:val="24"/>
        </w:rPr>
        <w:t>A.I.13. Mzdové náklady"</w:t>
      </w:r>
      <w:r w:rsidR="00896861" w:rsidRPr="00E87644">
        <w:rPr>
          <w:sz w:val="24"/>
          <w:szCs w:val="24"/>
        </w:rPr>
        <w:t xml:space="preserve">; </w:t>
      </w:r>
      <w:r w:rsidR="00F13506" w:rsidRPr="00E87644">
        <w:rPr>
          <w:sz w:val="24"/>
          <w:szCs w:val="24"/>
        </w:rPr>
        <w:t xml:space="preserve">členění položek vychází z obsahového vymezení položek rozpočtové skladby třídy 5 (seskupení položek </w:t>
      </w:r>
      <w:smartTag w:uri="urn:schemas-microsoft-com:office:smarttags" w:element="metricconverter">
        <w:smartTagPr>
          <w:attr w:name="ProductID" w:val="50 a"/>
        </w:smartTagPr>
        <w:r w:rsidR="00F13506" w:rsidRPr="00E87644">
          <w:rPr>
            <w:sz w:val="24"/>
            <w:szCs w:val="24"/>
          </w:rPr>
          <w:t>50 a</w:t>
        </w:r>
      </w:smartTag>
      <w:r w:rsidR="00F13506" w:rsidRPr="00E87644">
        <w:rPr>
          <w:sz w:val="24"/>
          <w:szCs w:val="24"/>
        </w:rPr>
        <w:t xml:space="preserve"> 54) podle vyhlášky o rozpočtové skladbě.“.</w:t>
      </w:r>
    </w:p>
    <w:p w:rsidR="00231620" w:rsidRPr="00E87644" w:rsidRDefault="00231620" w:rsidP="00E87644">
      <w:pPr>
        <w:pStyle w:val="Zkladntextodsazen"/>
        <w:widowControl w:val="0"/>
        <w:ind w:left="284" w:hanging="284"/>
        <w:jc w:val="both"/>
        <w:rPr>
          <w:sz w:val="24"/>
          <w:szCs w:val="24"/>
        </w:rPr>
      </w:pPr>
    </w:p>
    <w:p w:rsidR="00231620" w:rsidRPr="00E87644" w:rsidRDefault="00231620" w:rsidP="00E87644">
      <w:pPr>
        <w:pStyle w:val="Zkladntextodsazen"/>
        <w:widowControl w:val="0"/>
        <w:ind w:left="284" w:hanging="284"/>
        <w:jc w:val="both"/>
        <w:rPr>
          <w:sz w:val="24"/>
          <w:szCs w:val="24"/>
        </w:rPr>
      </w:pPr>
      <w:r w:rsidRPr="00E87644">
        <w:rPr>
          <w:sz w:val="24"/>
          <w:szCs w:val="24"/>
        </w:rPr>
        <w:lastRenderedPageBreak/>
        <w:t>---------------------------------------------------------</w:t>
      </w:r>
    </w:p>
    <w:p w:rsidR="004E2ED0" w:rsidRPr="00E87644" w:rsidRDefault="004E2ED0" w:rsidP="00E87644">
      <w:pPr>
        <w:pStyle w:val="Zkladntextodsazen"/>
        <w:widowControl w:val="0"/>
        <w:ind w:left="284" w:hanging="284"/>
        <w:jc w:val="both"/>
        <w:rPr>
          <w:sz w:val="24"/>
          <w:szCs w:val="24"/>
          <w:u w:val="single"/>
        </w:rPr>
      </w:pPr>
    </w:p>
    <w:p w:rsidR="00231620" w:rsidRPr="00E87644" w:rsidRDefault="00231620" w:rsidP="00E87644">
      <w:pPr>
        <w:widowControl w:val="0"/>
        <w:autoSpaceDE w:val="0"/>
        <w:autoSpaceDN w:val="0"/>
        <w:adjustRightInd w:val="0"/>
        <w:rPr>
          <w:sz w:val="20"/>
          <w:u w:val="single"/>
        </w:rPr>
      </w:pPr>
      <w:r w:rsidRPr="00E87644">
        <w:rPr>
          <w:sz w:val="20"/>
          <w:u w:val="single"/>
          <w:vertAlign w:val="superscript"/>
        </w:rPr>
        <w:t>36)</w:t>
      </w:r>
      <w:r w:rsidRPr="00E87644">
        <w:rPr>
          <w:sz w:val="20"/>
          <w:u w:val="single"/>
        </w:rPr>
        <w:t xml:space="preserve"> Nařízení (EU) č. 549/2013 Evropského parlamentu a Rady ze dne 21. května 2013 o Evropském systému národních a regionálních účtů v Evropské unii.“.</w:t>
      </w:r>
    </w:p>
    <w:p w:rsidR="00E652E9" w:rsidRPr="00E87644" w:rsidRDefault="00E652E9" w:rsidP="00E87644">
      <w:pPr>
        <w:widowControl w:val="0"/>
        <w:rPr>
          <w:i/>
          <w:iCs/>
        </w:rPr>
      </w:pPr>
    </w:p>
    <w:p w:rsidR="00E652E9" w:rsidRPr="00E87644" w:rsidRDefault="00E652E9" w:rsidP="00E87644">
      <w:pPr>
        <w:widowControl w:val="0"/>
      </w:pPr>
      <w:r w:rsidRPr="00E87644">
        <w:rPr>
          <w:i/>
          <w:iCs/>
        </w:rPr>
        <w:t>CELEX 32011L0085</w:t>
      </w:r>
    </w:p>
    <w:p w:rsidR="00205DBE" w:rsidRPr="00E87644" w:rsidRDefault="00A6556E" w:rsidP="00E87644">
      <w:pPr>
        <w:pStyle w:val="Novelizanbod"/>
        <w:keepNext w:val="0"/>
        <w:keepLines w:val="0"/>
        <w:widowControl w:val="0"/>
        <w:tabs>
          <w:tab w:val="num" w:pos="709"/>
        </w:tabs>
        <w:spacing w:before="120"/>
      </w:pPr>
      <w:r w:rsidRPr="00E87644">
        <w:t>V § 46 odst. 2 se se slova „</w:t>
      </w:r>
      <w:r w:rsidR="00A87F68" w:rsidRPr="00E87644">
        <w:t xml:space="preserve"> Pozemkový fond</w:t>
      </w:r>
      <w:r w:rsidRPr="00E87644">
        <w:t xml:space="preserve"> České republiky“ </w:t>
      </w:r>
      <w:r w:rsidR="00A87F68" w:rsidRPr="00E87644">
        <w:t>nahrazují slovy „Státní pozemkový úřad</w:t>
      </w:r>
      <w:r w:rsidRPr="00E87644">
        <w:t>“.</w:t>
      </w:r>
    </w:p>
    <w:p w:rsidR="00205DBE" w:rsidRPr="00E87644" w:rsidRDefault="00205DBE" w:rsidP="00E87644">
      <w:pPr>
        <w:pStyle w:val="Novelizanbod"/>
        <w:keepNext w:val="0"/>
        <w:keepLines w:val="0"/>
        <w:widowControl w:val="0"/>
        <w:tabs>
          <w:tab w:val="num" w:pos="709"/>
        </w:tabs>
        <w:spacing w:before="120"/>
      </w:pPr>
      <w:r w:rsidRPr="00E87644">
        <w:t>V § 49 nadpisu se za slovo „Majetek“ vkládají slova „a závazky“.</w:t>
      </w:r>
    </w:p>
    <w:p w:rsidR="00AE7BDF" w:rsidRPr="00E87644" w:rsidRDefault="00B83CC2" w:rsidP="00E87644">
      <w:pPr>
        <w:pStyle w:val="Novelizanbod"/>
        <w:keepNext w:val="0"/>
        <w:keepLines w:val="0"/>
        <w:widowControl w:val="0"/>
        <w:tabs>
          <w:tab w:val="num" w:pos="709"/>
        </w:tabs>
        <w:spacing w:before="120"/>
      </w:pPr>
      <w:r w:rsidRPr="00E87644">
        <w:t>V § 49 se za písmeno b) vkládají nová písmena c) a d), která znějí:</w:t>
      </w:r>
    </w:p>
    <w:p w:rsidR="00B83CC2" w:rsidRPr="00E87644" w:rsidRDefault="00B83CC2" w:rsidP="00E87644">
      <w:pPr>
        <w:pStyle w:val="Zkladntextodsazen"/>
        <w:widowControl w:val="0"/>
        <w:ind w:left="284" w:hanging="284"/>
        <w:jc w:val="both"/>
        <w:rPr>
          <w:sz w:val="24"/>
          <w:szCs w:val="24"/>
        </w:rPr>
      </w:pPr>
      <w:r w:rsidRPr="00E87644">
        <w:rPr>
          <w:sz w:val="24"/>
          <w:szCs w:val="24"/>
        </w:rPr>
        <w:t>„c) „P.I.3.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B83CC2" w:rsidRPr="00E87644" w:rsidRDefault="00B83CC2" w:rsidP="00E87644">
      <w:pPr>
        <w:pStyle w:val="Zkladntextodsazen"/>
        <w:widowControl w:val="0"/>
        <w:ind w:left="284" w:hanging="284"/>
        <w:jc w:val="both"/>
        <w:rPr>
          <w:sz w:val="24"/>
          <w:szCs w:val="24"/>
        </w:rPr>
      </w:pPr>
      <w:r w:rsidRPr="00E87644">
        <w:rPr>
          <w:sz w:val="24"/>
          <w:szCs w:val="24"/>
        </w:rPr>
        <w:t>d) „P.I.4. Vyřazené závazky“ obsahuje povinnosti k peněžitému plnění v případě, že již zanikl nárok věřitele na vymáhání plnění, ale je zde předpoklad, že účetní jednotka svoji povinnost zcela anebo zčásti splní; dále obsahuje závazky, které účetní jednotka již nevykazuje v rozvaze, ale z jiných právních předpisů nebo z potřeb účetní jednotky vyplývá potřeba jejich sledování,“.</w:t>
      </w:r>
    </w:p>
    <w:p w:rsidR="00B83CC2" w:rsidRPr="00E87644" w:rsidRDefault="00B83CC2" w:rsidP="00E87644">
      <w:pPr>
        <w:widowControl w:val="0"/>
        <w:ind w:firstLine="709"/>
      </w:pPr>
    </w:p>
    <w:p w:rsidR="00B83CC2" w:rsidRPr="00E87644" w:rsidRDefault="00B83CC2" w:rsidP="00E87644">
      <w:pPr>
        <w:widowControl w:val="0"/>
        <w:ind w:firstLine="709"/>
      </w:pPr>
      <w:r w:rsidRPr="00E87644">
        <w:t>Dosavadní písmeno c) se označuje jako písmeno e).</w:t>
      </w:r>
    </w:p>
    <w:p w:rsidR="006E3B88" w:rsidRPr="00E87644" w:rsidRDefault="006E3B88" w:rsidP="00E87644">
      <w:pPr>
        <w:widowControl w:val="0"/>
        <w:ind w:firstLine="709"/>
      </w:pPr>
    </w:p>
    <w:p w:rsidR="006E3B88" w:rsidRPr="00E87644" w:rsidRDefault="006E3B88" w:rsidP="00E87644">
      <w:pPr>
        <w:pStyle w:val="Novelizanbod"/>
        <w:keepNext w:val="0"/>
        <w:keepLines w:val="0"/>
        <w:widowControl w:val="0"/>
        <w:tabs>
          <w:tab w:val="num" w:pos="709"/>
        </w:tabs>
        <w:spacing w:before="120"/>
      </w:pPr>
      <w:r w:rsidRPr="00E87644">
        <w:t>V § 49 písm. e) se číslo „3“ nahrazuje číslem „5“.</w:t>
      </w:r>
    </w:p>
    <w:p w:rsidR="00A1628A" w:rsidRPr="00E87644" w:rsidRDefault="00A1628A" w:rsidP="00E87644">
      <w:pPr>
        <w:pStyle w:val="Novelizanbod"/>
        <w:keepNext w:val="0"/>
        <w:keepLines w:val="0"/>
        <w:widowControl w:val="0"/>
        <w:tabs>
          <w:tab w:val="num" w:pos="709"/>
        </w:tabs>
        <w:spacing w:before="120"/>
      </w:pPr>
      <w:r w:rsidRPr="00E87644">
        <w:t>§ 50 včetně nadpisu zní:</w:t>
      </w:r>
    </w:p>
    <w:p w:rsidR="00FC74A4" w:rsidRPr="00E87644" w:rsidRDefault="00FC74A4" w:rsidP="00E87644">
      <w:pPr>
        <w:pStyle w:val="Novelizanbod"/>
        <w:keepNext w:val="0"/>
        <w:keepLines w:val="0"/>
        <w:widowControl w:val="0"/>
        <w:numPr>
          <w:ilvl w:val="0"/>
          <w:numId w:val="0"/>
        </w:numPr>
        <w:ind w:left="567"/>
        <w:jc w:val="center"/>
      </w:pPr>
      <w:r w:rsidRPr="00E87644">
        <w:t>„§ 50</w:t>
      </w:r>
    </w:p>
    <w:p w:rsidR="00FC74A4" w:rsidRPr="00E87644" w:rsidRDefault="00A87F68" w:rsidP="00E87644">
      <w:pPr>
        <w:pStyle w:val="Novelizanbod"/>
        <w:keepNext w:val="0"/>
        <w:keepLines w:val="0"/>
        <w:widowControl w:val="0"/>
        <w:numPr>
          <w:ilvl w:val="0"/>
          <w:numId w:val="0"/>
        </w:numPr>
        <w:ind w:left="567"/>
        <w:jc w:val="center"/>
        <w:rPr>
          <w:b/>
        </w:rPr>
      </w:pPr>
      <w:r w:rsidRPr="00E87644">
        <w:rPr>
          <w:b/>
        </w:rPr>
        <w:t>Krátkodobé p</w:t>
      </w:r>
      <w:r w:rsidR="00FC74A4" w:rsidRPr="00E87644">
        <w:rPr>
          <w:b/>
        </w:rPr>
        <w:t xml:space="preserve">odmíněné pohledávky </w:t>
      </w:r>
      <w:r w:rsidRPr="00E87644">
        <w:rPr>
          <w:b/>
        </w:rPr>
        <w:t xml:space="preserve">z transferů </w:t>
      </w:r>
      <w:r w:rsidR="00FC74A4" w:rsidRPr="00E87644">
        <w:rPr>
          <w:b/>
        </w:rPr>
        <w:t xml:space="preserve">a </w:t>
      </w:r>
      <w:r w:rsidRPr="00E87644">
        <w:rPr>
          <w:b/>
        </w:rPr>
        <w:t xml:space="preserve">krátkodobé </w:t>
      </w:r>
      <w:r w:rsidR="00FC74A4" w:rsidRPr="00E87644">
        <w:rPr>
          <w:b/>
        </w:rPr>
        <w:t>podmíněné závazky z transferů</w:t>
      </w:r>
    </w:p>
    <w:p w:rsidR="00A87F68" w:rsidRPr="00E87644" w:rsidRDefault="00A87F68" w:rsidP="00E87644">
      <w:pPr>
        <w:pStyle w:val="Textodstavce"/>
        <w:widowControl w:val="0"/>
        <w:numPr>
          <w:ilvl w:val="0"/>
          <w:numId w:val="0"/>
        </w:numPr>
        <w:tabs>
          <w:tab w:val="num" w:pos="709"/>
          <w:tab w:val="num" w:pos="786"/>
          <w:tab w:val="num" w:pos="993"/>
          <w:tab w:val="num" w:pos="2520"/>
        </w:tabs>
        <w:ind w:left="1" w:firstLine="425"/>
      </w:pPr>
      <w:r w:rsidRPr="00E87644">
        <w:t>Položka</w:t>
      </w:r>
    </w:p>
    <w:p w:rsidR="00A87F68" w:rsidRPr="00E87644" w:rsidRDefault="00A87F68" w:rsidP="00E87644">
      <w:pPr>
        <w:pStyle w:val="Zkladntextodsazen"/>
        <w:widowControl w:val="0"/>
        <w:ind w:left="284" w:hanging="284"/>
        <w:jc w:val="both"/>
        <w:rPr>
          <w:sz w:val="24"/>
          <w:szCs w:val="24"/>
        </w:rPr>
      </w:pPr>
      <w:r w:rsidRPr="00E87644">
        <w:rPr>
          <w:sz w:val="24"/>
          <w:szCs w:val="24"/>
        </w:rPr>
        <w:t>a) „P.II.1. Krátkodobé podmíněné pohledávky z předfinancování transferů“ obsahuje v případě organizačních složek státu krátkodobé předpokládané pohledávky za Evropskou unií z titulu předfinancování dotací poskytovaných Evropskou unií těmito organizačními složkami státu,</w:t>
      </w:r>
    </w:p>
    <w:p w:rsidR="00A87F68" w:rsidRPr="00E87644" w:rsidRDefault="00A87F68" w:rsidP="00E87644">
      <w:pPr>
        <w:pStyle w:val="Zkladntextodsazen"/>
        <w:widowControl w:val="0"/>
        <w:ind w:left="284" w:hanging="284"/>
        <w:jc w:val="both"/>
        <w:rPr>
          <w:sz w:val="24"/>
          <w:szCs w:val="24"/>
        </w:rPr>
      </w:pPr>
      <w:r w:rsidRPr="00E87644">
        <w:rPr>
          <w:sz w:val="24"/>
          <w:szCs w:val="24"/>
        </w:rPr>
        <w:t>b) „P.II.2. Krátkodobé podmíněné závazky z předfinancování transferů“ obsahuje v případě organizačních složek státu krátkodobé předpokládané závazky vůči Evropské unii z titulu předfinancování dotací poskytovaných Evropskou unií těmito organizačními složkami státu,</w:t>
      </w:r>
    </w:p>
    <w:p w:rsidR="00A87F68" w:rsidRPr="00E87644" w:rsidRDefault="00A87F68" w:rsidP="00E87644">
      <w:pPr>
        <w:pStyle w:val="Zkladntextodsazen"/>
        <w:widowControl w:val="0"/>
        <w:ind w:left="284" w:hanging="284"/>
        <w:jc w:val="both"/>
        <w:rPr>
          <w:sz w:val="24"/>
          <w:szCs w:val="24"/>
        </w:rPr>
      </w:pPr>
      <w:r w:rsidRPr="00E87644">
        <w:rPr>
          <w:sz w:val="24"/>
          <w:szCs w:val="24"/>
        </w:rPr>
        <w:t>c) „P.II.3. Krátkodobé podmíněné pohledávky ze zahraničních transferů“ obsahuje krátkodobé předpokládané pohledávky z titulu dotací, grantů, příspěvků, subvencí, dávek, nenávratných finančních výpomocí, podpor či peněžních darů, a to za subjekty se sídlem v zahraničí, s výjimkou podmíněných pohledávek vykazovaných v položce „P.II.1. Krátkodobé podmíněné pohledávky z předfinancování transferů“,</w:t>
      </w:r>
    </w:p>
    <w:p w:rsidR="00A87F68" w:rsidRPr="00E87644" w:rsidRDefault="00A87F68" w:rsidP="00E87644">
      <w:pPr>
        <w:pStyle w:val="Zkladntextodsazen"/>
        <w:widowControl w:val="0"/>
        <w:ind w:left="284" w:hanging="284"/>
        <w:jc w:val="both"/>
        <w:rPr>
          <w:sz w:val="24"/>
          <w:szCs w:val="24"/>
        </w:rPr>
      </w:pPr>
      <w:r w:rsidRPr="00E87644">
        <w:rPr>
          <w:sz w:val="24"/>
          <w:szCs w:val="24"/>
        </w:rPr>
        <w:t xml:space="preserve">d) „P.II.4. Krátkodobé podmíněné závazky ze zahraničních transferů“ obsahuje krátkodobé předpokládané závazky z titulu dotací, grantů, příspěvků, subvencí, dávek, nenávratných </w:t>
      </w:r>
      <w:r w:rsidRPr="00E87644">
        <w:rPr>
          <w:sz w:val="24"/>
          <w:szCs w:val="24"/>
        </w:rPr>
        <w:lastRenderedPageBreak/>
        <w:t>finančních výpomocí, podpor či peněžních darů, a to vůči subjektům se sídlem v zahraničí, s výjimkou podmíněných závazků vykazovaných v položce „P.II.2. Krátkodobé podmíněné závazky z předfinancování transferů“,</w:t>
      </w:r>
    </w:p>
    <w:p w:rsidR="00A87F68" w:rsidRPr="00E87644" w:rsidRDefault="00A87F68" w:rsidP="00E87644">
      <w:pPr>
        <w:pStyle w:val="Zkladntextodsazen"/>
        <w:widowControl w:val="0"/>
        <w:ind w:left="284" w:hanging="284"/>
        <w:jc w:val="both"/>
        <w:rPr>
          <w:sz w:val="24"/>
          <w:szCs w:val="24"/>
        </w:rPr>
      </w:pPr>
      <w:r w:rsidRPr="00E87644">
        <w:rPr>
          <w:sz w:val="24"/>
          <w:szCs w:val="24"/>
        </w:rPr>
        <w:t>e) „P.II.5. Ostatní krátkodobé podmíněné pohledávky z transferů“ obsahuje krátkodobé předpokládané pohledávky z titulu dotací, grantů, příspěvků, subvencí, dávek, nenávratných finančních výpomocí, podpor či peněžních darů neuvedené v položkách „P.II.1. Krátkodobé podmíněné pohledávky z předfinancování transferů“ a „P.II.3. Krátkodobé podmíněné pohledávky ze zahraničních transferů“,</w:t>
      </w:r>
    </w:p>
    <w:p w:rsidR="00FC74A4" w:rsidRPr="00E87644" w:rsidRDefault="00A87F68" w:rsidP="00E87644">
      <w:pPr>
        <w:pStyle w:val="Zkladntextodsazen"/>
        <w:widowControl w:val="0"/>
        <w:ind w:left="284" w:hanging="284"/>
        <w:jc w:val="both"/>
        <w:rPr>
          <w:sz w:val="24"/>
          <w:szCs w:val="24"/>
        </w:rPr>
      </w:pPr>
      <w:r w:rsidRPr="00E87644">
        <w:rPr>
          <w:sz w:val="24"/>
          <w:szCs w:val="24"/>
        </w:rPr>
        <w:t>f) „P.II.6. Ostatní krátkodobé podmíněné závazky z transferů“ obsahuje krátkodobé předpokládané závazky z titulu dotací, grantů, příspěvků, subvencí, dávek, nenávratných finančních výpomocí, podpor či peněžních darů neuvedené v položkách „P.II.2. Krátkodobé podmíněné závazky z předfinancování transferů“ a „P.II.4. Krátkodobé podmíněné závazky ze zahraničních transferů“.</w:t>
      </w:r>
      <w:r w:rsidR="00FC74A4" w:rsidRPr="00E87644">
        <w:rPr>
          <w:sz w:val="24"/>
          <w:szCs w:val="24"/>
        </w:rPr>
        <w:t>“.</w:t>
      </w:r>
    </w:p>
    <w:p w:rsidR="00F03C45" w:rsidRPr="00E87644" w:rsidRDefault="00F03C45" w:rsidP="00E87644">
      <w:pPr>
        <w:pStyle w:val="Novelizanbod"/>
        <w:keepNext w:val="0"/>
        <w:keepLines w:val="0"/>
        <w:widowControl w:val="0"/>
      </w:pPr>
      <w:r w:rsidRPr="00E87644">
        <w:t xml:space="preserve">V nadpise § 52 se slova „“a ostatní podmíněná aktiva“ zrušují. </w:t>
      </w:r>
    </w:p>
    <w:p w:rsidR="00962933" w:rsidRPr="00E87644" w:rsidRDefault="00962933"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52 písm. a) a b) se za slova „například zálohy“ vkládají slova „a závdavky“. </w:t>
      </w:r>
    </w:p>
    <w:p w:rsidR="00962933" w:rsidRPr="00E87644" w:rsidRDefault="00962933"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52 </w:t>
      </w:r>
      <w:r w:rsidR="0057174E" w:rsidRPr="00E87644">
        <w:rPr>
          <w:color w:val="000000" w:themeColor="text1"/>
        </w:rPr>
        <w:t xml:space="preserve">se na konci </w:t>
      </w:r>
      <w:r w:rsidRPr="00E87644">
        <w:rPr>
          <w:color w:val="000000" w:themeColor="text1"/>
        </w:rPr>
        <w:t>písm</w:t>
      </w:r>
      <w:r w:rsidR="0057174E" w:rsidRPr="00E87644">
        <w:rPr>
          <w:color w:val="000000" w:themeColor="text1"/>
        </w:rPr>
        <w:t>ene</w:t>
      </w:r>
      <w:r w:rsidRPr="00E87644">
        <w:rPr>
          <w:color w:val="000000" w:themeColor="text1"/>
        </w:rPr>
        <w:t xml:space="preserve"> c) a d) </w:t>
      </w:r>
      <w:r w:rsidR="0057174E" w:rsidRPr="00E87644">
        <w:rPr>
          <w:color w:val="000000" w:themeColor="text1"/>
        </w:rPr>
        <w:t>doplňují</w:t>
      </w:r>
      <w:r w:rsidRPr="00E87644">
        <w:rPr>
          <w:color w:val="000000" w:themeColor="text1"/>
        </w:rPr>
        <w:t xml:space="preserve">slova „nebo pachtovného“. </w:t>
      </w:r>
    </w:p>
    <w:p w:rsidR="00920773" w:rsidRPr="00E87644" w:rsidRDefault="00C37585" w:rsidP="00E87644">
      <w:pPr>
        <w:pStyle w:val="Novelizanbod"/>
        <w:keepNext w:val="0"/>
        <w:keepLines w:val="0"/>
        <w:widowControl w:val="0"/>
      </w:pPr>
      <w:r w:rsidRPr="00E87644">
        <w:t>V § 52 písmena e) a f) znějí:</w:t>
      </w:r>
    </w:p>
    <w:p w:rsidR="00C37585" w:rsidRPr="00E87644" w:rsidRDefault="00C37585" w:rsidP="00E87644">
      <w:pPr>
        <w:pStyle w:val="Novelizanbod"/>
        <w:keepNext w:val="0"/>
        <w:keepLines w:val="0"/>
        <w:widowControl w:val="0"/>
        <w:numPr>
          <w:ilvl w:val="0"/>
          <w:numId w:val="0"/>
        </w:numPr>
        <w:spacing w:before="0" w:after="0"/>
        <w:ind w:left="567"/>
      </w:pPr>
      <w:r w:rsidRPr="00E87644">
        <w:t>„e) „P.IV.5. Krátkodobé podmíněné pohledávky ze sdílených daní“ obsahuje v případě územních samosprávných celků krátkodobé předpokládané pohledávky nebo příjmy vyplývající z přerozdělení daní podle zákona upravujícího rozpočtové určení daní,</w:t>
      </w:r>
    </w:p>
    <w:p w:rsidR="00C37585" w:rsidRPr="00E87644" w:rsidRDefault="00C37585" w:rsidP="00E87644">
      <w:pPr>
        <w:pStyle w:val="Novelizanbod"/>
        <w:keepNext w:val="0"/>
        <w:keepLines w:val="0"/>
        <w:widowControl w:val="0"/>
        <w:numPr>
          <w:ilvl w:val="0"/>
          <w:numId w:val="0"/>
        </w:numPr>
        <w:spacing w:before="0" w:after="0"/>
        <w:ind w:left="567"/>
      </w:pPr>
      <w:r w:rsidRPr="00E87644">
        <w:t>f) „P.IV.6. Dlouhodobé podmíněné pohledávky ze sdílených daní“ obsahuje v případě územních samosprávných celků dlouhodobé předpokládané pohledávky nebo příjmy vyplývající z přerozdělení daní podle zákona upravujícího rozpočtové určení daní,“.</w:t>
      </w:r>
    </w:p>
    <w:p w:rsidR="00667725" w:rsidRPr="00E87644" w:rsidRDefault="00667725" w:rsidP="00E87644">
      <w:pPr>
        <w:pStyle w:val="Novelizanbod"/>
        <w:keepNext w:val="0"/>
        <w:keepLines w:val="0"/>
        <w:widowControl w:val="0"/>
      </w:pPr>
      <w:r w:rsidRPr="00E87644">
        <w:t xml:space="preserve">V § 52 se na konci písmene l) čárka nahrazuje tečkou a písmena m) a n) se zrušují. </w:t>
      </w:r>
    </w:p>
    <w:p w:rsidR="003F3EB3" w:rsidRPr="00E87644" w:rsidRDefault="008E23A8" w:rsidP="00E87644">
      <w:pPr>
        <w:pStyle w:val="Novelizanbod"/>
        <w:keepNext w:val="0"/>
        <w:keepLines w:val="0"/>
        <w:widowControl w:val="0"/>
      </w:pPr>
      <w:r w:rsidRPr="00E87644">
        <w:t>Za § 52 se vkládá nový § 52a, který včetně nadpisu zní:</w:t>
      </w:r>
    </w:p>
    <w:p w:rsidR="003F3EB3" w:rsidRPr="00E87644" w:rsidRDefault="003F3EB3" w:rsidP="00E87644">
      <w:pPr>
        <w:pStyle w:val="Novelizanbod"/>
        <w:keepNext w:val="0"/>
        <w:keepLines w:val="0"/>
        <w:widowControl w:val="0"/>
        <w:numPr>
          <w:ilvl w:val="0"/>
          <w:numId w:val="0"/>
        </w:numPr>
        <w:jc w:val="center"/>
      </w:pPr>
      <w:r w:rsidRPr="00E87644">
        <w:t>„§ 52a</w:t>
      </w:r>
    </w:p>
    <w:p w:rsidR="003F3EB3" w:rsidRPr="00E87644" w:rsidRDefault="003F3EB3" w:rsidP="00E87644">
      <w:pPr>
        <w:pStyle w:val="Novelizanbod"/>
        <w:keepNext w:val="0"/>
        <w:keepLines w:val="0"/>
        <w:widowControl w:val="0"/>
        <w:numPr>
          <w:ilvl w:val="0"/>
          <w:numId w:val="0"/>
        </w:numPr>
        <w:jc w:val="center"/>
        <w:rPr>
          <w:b/>
        </w:rPr>
      </w:pPr>
      <w:r w:rsidRPr="00E87644">
        <w:rPr>
          <w:b/>
        </w:rPr>
        <w:t>Dlouhodobé podmíněné pohledávky z transferů a dlouhodobé podmíněné závazky z transferů</w:t>
      </w:r>
    </w:p>
    <w:p w:rsidR="003F3EB3" w:rsidRPr="00E87644" w:rsidRDefault="003F3EB3" w:rsidP="00E87644">
      <w:pPr>
        <w:pStyle w:val="Textodstavce"/>
        <w:widowControl w:val="0"/>
        <w:numPr>
          <w:ilvl w:val="0"/>
          <w:numId w:val="0"/>
        </w:numPr>
        <w:tabs>
          <w:tab w:val="num" w:pos="709"/>
          <w:tab w:val="num" w:pos="786"/>
          <w:tab w:val="num" w:pos="993"/>
          <w:tab w:val="num" w:pos="2520"/>
        </w:tabs>
        <w:ind w:left="1" w:firstLine="425"/>
      </w:pPr>
      <w:r w:rsidRPr="00E87644">
        <w:t>a) „P.V.1. Dlouhodobé podmíněné pohledávky z předfinancování transferů“ obsahuje v případě organizačních složek státu dlouhodobé předpokládané pohledávky za Evropskou unií z titulu předfinancování dotací poskytovaných Evropskou unií těmito organizačními složkami státu,</w:t>
      </w:r>
    </w:p>
    <w:p w:rsidR="003F3EB3" w:rsidRPr="00E87644" w:rsidRDefault="003F3EB3" w:rsidP="00E87644">
      <w:pPr>
        <w:pStyle w:val="Textodstavce"/>
        <w:widowControl w:val="0"/>
        <w:numPr>
          <w:ilvl w:val="0"/>
          <w:numId w:val="0"/>
        </w:numPr>
        <w:tabs>
          <w:tab w:val="num" w:pos="709"/>
          <w:tab w:val="num" w:pos="786"/>
          <w:tab w:val="num" w:pos="993"/>
          <w:tab w:val="num" w:pos="2520"/>
        </w:tabs>
        <w:ind w:left="1" w:firstLine="425"/>
      </w:pPr>
      <w:r w:rsidRPr="00E87644">
        <w:t>b) „P.V.2. Dlouhodobé podmíněné závazky z předfinancování transferů“ obsahuje v případě organizačních složek státu dlouhodobé předpokládané závazky vůči Evropské unii z titulu předfinancování dotací poskytovaných Evropskou unií těmito organizačními složkami státu,</w:t>
      </w:r>
    </w:p>
    <w:p w:rsidR="003F3EB3" w:rsidRPr="00E87644" w:rsidRDefault="003F3EB3" w:rsidP="00E87644">
      <w:pPr>
        <w:pStyle w:val="Textodstavce"/>
        <w:widowControl w:val="0"/>
        <w:numPr>
          <w:ilvl w:val="0"/>
          <w:numId w:val="0"/>
        </w:numPr>
        <w:tabs>
          <w:tab w:val="num" w:pos="709"/>
          <w:tab w:val="num" w:pos="786"/>
          <w:tab w:val="num" w:pos="993"/>
          <w:tab w:val="num" w:pos="2520"/>
        </w:tabs>
        <w:ind w:left="1" w:firstLine="425"/>
      </w:pPr>
      <w:r w:rsidRPr="00E87644">
        <w:t xml:space="preserve">c) „P.V.3. Dlouhodobé podmíněné pohledávky ze zahraničních transferů“ obsahuje dlouhodobé předpokládané pohledávky z titulu dotací, grantů, příspěvků, subvencí, dávek, </w:t>
      </w:r>
      <w:r w:rsidRPr="00E87644">
        <w:lastRenderedPageBreak/>
        <w:t>nenávratných finančních výpomocí, podpor či peněžních darů, a to za subjekty se sídlem v zahraničí, s výjimkou podmíněných pohledávek vykazovaných v položce „P.V.1. Dlouhodobé podmíněné pohledávky z předfinancování transferů“,</w:t>
      </w:r>
    </w:p>
    <w:p w:rsidR="003F3EB3" w:rsidRPr="00E87644" w:rsidRDefault="003F3EB3" w:rsidP="00E87644">
      <w:pPr>
        <w:pStyle w:val="Textodstavce"/>
        <w:widowControl w:val="0"/>
        <w:numPr>
          <w:ilvl w:val="0"/>
          <w:numId w:val="0"/>
        </w:numPr>
        <w:tabs>
          <w:tab w:val="num" w:pos="709"/>
          <w:tab w:val="num" w:pos="786"/>
          <w:tab w:val="num" w:pos="993"/>
          <w:tab w:val="num" w:pos="2520"/>
        </w:tabs>
        <w:ind w:left="1" w:firstLine="425"/>
      </w:pPr>
      <w:r w:rsidRPr="00E87644">
        <w:t>d) „P.V.4. Dlouhodobé podmíněné závazky ze zahraničních transferů“ obsahuje dlouhodobé předpokládané závazky z titulu dotací, grantů, příspěvků, subvencí, dávek, nenávratných finančních výpomocí, podpor či peněžních darů, a to vůči subjektům se sídlem v zahraničí, s výjimkou podmíněných závazků vykazovaných v položce „P.V.2. Dlouhodobé podmíněné závazky z předfinancování transferů“,</w:t>
      </w:r>
    </w:p>
    <w:p w:rsidR="003F3EB3" w:rsidRPr="00E87644" w:rsidRDefault="003F3EB3" w:rsidP="00E87644">
      <w:pPr>
        <w:pStyle w:val="Textodstavce"/>
        <w:widowControl w:val="0"/>
        <w:numPr>
          <w:ilvl w:val="0"/>
          <w:numId w:val="0"/>
        </w:numPr>
        <w:tabs>
          <w:tab w:val="num" w:pos="709"/>
          <w:tab w:val="num" w:pos="786"/>
          <w:tab w:val="num" w:pos="993"/>
          <w:tab w:val="num" w:pos="2520"/>
        </w:tabs>
        <w:ind w:left="1" w:firstLine="425"/>
      </w:pPr>
      <w:r w:rsidRPr="00E87644">
        <w:t>e) „P.V.5. Ostatní dlouhodobé podmíněné pohledávky z transferů“ obsahuje dlouhodobé předpokládané pohledávky z titulu dotací, grantů, příspěvků, subvencí, dávek, nenávratných finančních výpomocí, podpor či peněžních darů neuvedené v položkách „P.V.1. Dlouhodobé podmíněné pohledávky z předfinancování transferů“ a „P.V.3. Dlouhodobé podmíněné pohledávky ze zahraničních transferů“,</w:t>
      </w:r>
    </w:p>
    <w:p w:rsidR="003F3EB3" w:rsidRPr="00E87644" w:rsidRDefault="003F3EB3" w:rsidP="00E87644">
      <w:pPr>
        <w:pStyle w:val="Textodstavce"/>
        <w:widowControl w:val="0"/>
        <w:numPr>
          <w:ilvl w:val="0"/>
          <w:numId w:val="0"/>
        </w:numPr>
        <w:tabs>
          <w:tab w:val="num" w:pos="709"/>
          <w:tab w:val="num" w:pos="786"/>
          <w:tab w:val="num" w:pos="993"/>
          <w:tab w:val="num" w:pos="2520"/>
        </w:tabs>
        <w:ind w:left="1" w:firstLine="425"/>
      </w:pPr>
      <w:r w:rsidRPr="00E87644">
        <w:t>f) „P.V.6. Ostatní dlouhodobé podmíněné závazky z transferů“ obsahuje dlouhodobé předpokládané závazky z titulu dotací, grantů, příspěvků, subvencí, dávek, nenávratných finančních výpomocí, podpor či peněžních darů neuvedené v položkách „P.V.2. Dlouhodobé podmíněné závazky z předfinancování transferů“ a „P.V.4. Dlouhodobé podmíněné závazky ze zahraničních transferů“.“.</w:t>
      </w:r>
    </w:p>
    <w:p w:rsidR="008E23A8" w:rsidRPr="00E87644" w:rsidRDefault="0034392E" w:rsidP="00E87644">
      <w:pPr>
        <w:pStyle w:val="Novelizanbod"/>
        <w:keepNext w:val="0"/>
        <w:keepLines w:val="0"/>
        <w:widowControl w:val="0"/>
        <w:tabs>
          <w:tab w:val="num" w:pos="709"/>
        </w:tabs>
        <w:spacing w:before="120"/>
      </w:pPr>
      <w:r w:rsidRPr="00E87644">
        <w:t xml:space="preserve">V § 53 se </w:t>
      </w:r>
      <w:r w:rsidR="00B34318" w:rsidRPr="00E87644">
        <w:t>číslo</w:t>
      </w:r>
      <w:r w:rsidR="004B2B08" w:rsidRPr="00E87644">
        <w:t xml:space="preserve"> „V</w:t>
      </w:r>
      <w:r w:rsidRPr="00E87644">
        <w:t xml:space="preserve">“ nahrazuje </w:t>
      </w:r>
      <w:r w:rsidR="00B34318" w:rsidRPr="00E87644">
        <w:t>číslem</w:t>
      </w:r>
      <w:r w:rsidRPr="00E87644">
        <w:t xml:space="preserve"> „VI“</w:t>
      </w:r>
      <w:r w:rsidR="00A001C9" w:rsidRPr="00E87644">
        <w:t xml:space="preserve"> a slovo „závazky“ se nahrazuje slovem „dluhy“</w:t>
      </w:r>
      <w:r w:rsidRPr="00E87644">
        <w:t>.</w:t>
      </w:r>
    </w:p>
    <w:p w:rsidR="00F03C45" w:rsidRPr="00E87644" w:rsidRDefault="00F03C45" w:rsidP="00E87644">
      <w:pPr>
        <w:pStyle w:val="Novelizanbod"/>
        <w:keepNext w:val="0"/>
        <w:keepLines w:val="0"/>
        <w:widowControl w:val="0"/>
        <w:tabs>
          <w:tab w:val="num" w:pos="709"/>
        </w:tabs>
        <w:spacing w:before="120"/>
      </w:pPr>
      <w:r w:rsidRPr="00E87644">
        <w:t>§ 54 včetně nadpisu zní:</w:t>
      </w:r>
    </w:p>
    <w:p w:rsidR="00F03C45" w:rsidRPr="00E87644" w:rsidRDefault="00F03C45" w:rsidP="00E87644">
      <w:pPr>
        <w:pStyle w:val="Novelizanbod"/>
        <w:keepNext w:val="0"/>
        <w:keepLines w:val="0"/>
        <w:widowControl w:val="0"/>
        <w:numPr>
          <w:ilvl w:val="0"/>
          <w:numId w:val="0"/>
        </w:numPr>
        <w:ind w:left="567"/>
        <w:jc w:val="center"/>
      </w:pPr>
      <w:r w:rsidRPr="00E87644">
        <w:t>„§ 54</w:t>
      </w:r>
    </w:p>
    <w:p w:rsidR="00F03C45" w:rsidRPr="00E87644" w:rsidRDefault="00F03C45" w:rsidP="00E87644">
      <w:pPr>
        <w:pStyle w:val="Textodstavce"/>
        <w:numPr>
          <w:ilvl w:val="0"/>
          <w:numId w:val="0"/>
        </w:numPr>
        <w:tabs>
          <w:tab w:val="num" w:pos="786"/>
          <w:tab w:val="num" w:pos="993"/>
          <w:tab w:val="num" w:pos="2520"/>
        </w:tabs>
        <w:ind w:left="1"/>
        <w:jc w:val="center"/>
        <w:rPr>
          <w:b/>
        </w:rPr>
      </w:pPr>
      <w:r w:rsidRPr="00E87644">
        <w:rPr>
          <w:b/>
        </w:rPr>
        <w:t>Další podmíněné závazky</w:t>
      </w:r>
    </w:p>
    <w:p w:rsidR="00F03C45" w:rsidRPr="00E87644" w:rsidRDefault="00F03C45" w:rsidP="00E87644">
      <w:pPr>
        <w:pStyle w:val="Textodstavce"/>
        <w:numPr>
          <w:ilvl w:val="0"/>
          <w:numId w:val="0"/>
        </w:numPr>
        <w:tabs>
          <w:tab w:val="num" w:pos="709"/>
          <w:tab w:val="num" w:pos="786"/>
          <w:tab w:val="num" w:pos="993"/>
          <w:tab w:val="num" w:pos="2520"/>
        </w:tabs>
        <w:ind w:left="1" w:firstLine="425"/>
      </w:pPr>
      <w:r w:rsidRPr="00E87644">
        <w:t>(1) Položka</w:t>
      </w:r>
    </w:p>
    <w:p w:rsidR="00F03C45" w:rsidRPr="00E87644" w:rsidRDefault="00F03C45" w:rsidP="00E87644">
      <w:pPr>
        <w:pStyle w:val="Zkladntextodsazen"/>
        <w:ind w:left="284" w:hanging="284"/>
        <w:jc w:val="both"/>
        <w:rPr>
          <w:sz w:val="24"/>
          <w:szCs w:val="24"/>
        </w:rPr>
      </w:pPr>
      <w:r w:rsidRPr="00E87644">
        <w:rPr>
          <w:sz w:val="24"/>
          <w:szCs w:val="24"/>
        </w:rPr>
        <w:t xml:space="preserve">a) „P.VII.1. Krátkodobé podmíněné závazky ze smluv o pořízení dlouhodobého majetku“ obsahuje krátkodobé budoucí </w:t>
      </w:r>
      <w:r w:rsidR="00C03C2E" w:rsidRPr="00E87644">
        <w:rPr>
          <w:sz w:val="24"/>
          <w:szCs w:val="24"/>
        </w:rPr>
        <w:t xml:space="preserve">dluhy </w:t>
      </w:r>
      <w:r w:rsidRPr="00E87644">
        <w:rPr>
          <w:sz w:val="24"/>
          <w:szCs w:val="24"/>
        </w:rPr>
        <w:t xml:space="preserve">z titulu plnění z uzavřených smluv týkajících se pořízení dlouhodobého majetku, například zálohy </w:t>
      </w:r>
      <w:r w:rsidR="00A76C10" w:rsidRPr="00E87644">
        <w:rPr>
          <w:sz w:val="24"/>
          <w:szCs w:val="24"/>
        </w:rPr>
        <w:t xml:space="preserve">a závdavky </w:t>
      </w:r>
      <w:r w:rsidRPr="00E87644">
        <w:rPr>
          <w:sz w:val="24"/>
          <w:szCs w:val="24"/>
        </w:rPr>
        <w:t>nebo splátky,</w:t>
      </w:r>
    </w:p>
    <w:p w:rsidR="00F03C45" w:rsidRPr="00E87644" w:rsidRDefault="00F03C45" w:rsidP="00E87644">
      <w:pPr>
        <w:pStyle w:val="Zkladntextodsazen"/>
        <w:ind w:left="284" w:hanging="284"/>
        <w:jc w:val="both"/>
        <w:rPr>
          <w:sz w:val="24"/>
          <w:szCs w:val="24"/>
        </w:rPr>
      </w:pPr>
      <w:r w:rsidRPr="00E87644">
        <w:rPr>
          <w:sz w:val="24"/>
          <w:szCs w:val="24"/>
        </w:rPr>
        <w:t xml:space="preserve">b) „P.VII.2. Dlouhodobé podmíněné závazky ze smluv o pořízení dlouhodobého majetku“ obsahuje dlouhodobé budoucí </w:t>
      </w:r>
      <w:r w:rsidR="00C03C2E" w:rsidRPr="00E87644">
        <w:rPr>
          <w:sz w:val="24"/>
          <w:szCs w:val="24"/>
        </w:rPr>
        <w:t xml:space="preserve">dluhy </w:t>
      </w:r>
      <w:r w:rsidRPr="00E87644">
        <w:rPr>
          <w:sz w:val="24"/>
          <w:szCs w:val="24"/>
        </w:rPr>
        <w:t xml:space="preserve">z titulu plnění z uzavřených smluv týkajících se pořízení dlouhodobého majetku, například zálohy </w:t>
      </w:r>
      <w:r w:rsidR="00A76C10" w:rsidRPr="00E87644">
        <w:rPr>
          <w:sz w:val="24"/>
          <w:szCs w:val="24"/>
        </w:rPr>
        <w:t xml:space="preserve">a závdavky </w:t>
      </w:r>
      <w:r w:rsidRPr="00E87644">
        <w:rPr>
          <w:sz w:val="24"/>
          <w:szCs w:val="24"/>
        </w:rPr>
        <w:t>nebo splátky,</w:t>
      </w:r>
    </w:p>
    <w:p w:rsidR="00F03C45" w:rsidRPr="00E87644" w:rsidRDefault="00F03C45" w:rsidP="00E87644">
      <w:pPr>
        <w:pStyle w:val="Zkladntextodsazen"/>
        <w:ind w:left="284" w:hanging="284"/>
        <w:jc w:val="both"/>
        <w:rPr>
          <w:sz w:val="24"/>
          <w:szCs w:val="24"/>
        </w:rPr>
      </w:pPr>
      <w:r w:rsidRPr="00E87644">
        <w:rPr>
          <w:sz w:val="24"/>
          <w:szCs w:val="24"/>
        </w:rPr>
        <w:t xml:space="preserve">c) „P.VII.3. Krátkodobé podmíněné závazky z jiných smluv“ obsahuje krátkodobé budoucí </w:t>
      </w:r>
      <w:r w:rsidR="005A12FA" w:rsidRPr="00E87644">
        <w:rPr>
          <w:sz w:val="24"/>
          <w:szCs w:val="24"/>
        </w:rPr>
        <w:t xml:space="preserve">dluhy </w:t>
      </w:r>
      <w:r w:rsidRPr="00E87644">
        <w:rPr>
          <w:sz w:val="24"/>
          <w:szCs w:val="24"/>
        </w:rPr>
        <w:t>z titulu plnění z uzavřených smluv, s výjimkou smluv podle písmene a), například z titulu nájemného</w:t>
      </w:r>
      <w:r w:rsidR="0036130C" w:rsidRPr="00E87644">
        <w:rPr>
          <w:sz w:val="24"/>
          <w:szCs w:val="24"/>
        </w:rPr>
        <w:t xml:space="preserve"> nebo pachtovného</w:t>
      </w:r>
      <w:r w:rsidRPr="00E87644">
        <w:rPr>
          <w:sz w:val="24"/>
          <w:szCs w:val="24"/>
        </w:rPr>
        <w:t>,</w:t>
      </w:r>
    </w:p>
    <w:p w:rsidR="00F03C45" w:rsidRPr="00E87644" w:rsidRDefault="00F03C45" w:rsidP="00E87644">
      <w:pPr>
        <w:pStyle w:val="Zkladntextodsazen"/>
        <w:ind w:left="284" w:hanging="284"/>
        <w:jc w:val="both"/>
        <w:rPr>
          <w:sz w:val="24"/>
          <w:szCs w:val="24"/>
        </w:rPr>
      </w:pPr>
      <w:r w:rsidRPr="00E87644">
        <w:rPr>
          <w:sz w:val="24"/>
          <w:szCs w:val="24"/>
        </w:rPr>
        <w:t xml:space="preserve">d) „P.VII.4. Dlouhodobé podmíněné závazky z jiných smluv“ obsahuje dlouhodobé budoucí </w:t>
      </w:r>
      <w:r w:rsidR="00BF0585" w:rsidRPr="00E87644">
        <w:rPr>
          <w:sz w:val="24"/>
          <w:szCs w:val="24"/>
        </w:rPr>
        <w:t xml:space="preserve">dluhy </w:t>
      </w:r>
      <w:r w:rsidRPr="00E87644">
        <w:rPr>
          <w:sz w:val="24"/>
          <w:szCs w:val="24"/>
        </w:rPr>
        <w:t>z titulu plnění z uzavřených smluv, s výjimkou smluv podle písmene b), například z titulu nájemného</w:t>
      </w:r>
      <w:r w:rsidR="0036130C" w:rsidRPr="00E87644">
        <w:rPr>
          <w:sz w:val="24"/>
          <w:szCs w:val="24"/>
        </w:rPr>
        <w:t xml:space="preserve"> nebo pachtovného</w:t>
      </w:r>
      <w:r w:rsidRPr="00E87644">
        <w:rPr>
          <w:sz w:val="24"/>
          <w:szCs w:val="24"/>
        </w:rPr>
        <w:t>,</w:t>
      </w:r>
    </w:p>
    <w:p w:rsidR="00F03C45" w:rsidRPr="00E87644" w:rsidRDefault="00F03C45" w:rsidP="00E87644">
      <w:pPr>
        <w:pStyle w:val="Zkladntextodsazen"/>
        <w:ind w:left="284" w:hanging="284"/>
        <w:jc w:val="both"/>
        <w:rPr>
          <w:sz w:val="24"/>
          <w:szCs w:val="24"/>
        </w:rPr>
      </w:pPr>
      <w:r w:rsidRPr="00E87644">
        <w:rPr>
          <w:sz w:val="24"/>
          <w:szCs w:val="24"/>
        </w:rPr>
        <w:t>e) „P.VII.5.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w:t>
      </w:r>
      <w:r w:rsidR="00ED6528" w:rsidRPr="00E87644">
        <w:rPr>
          <w:sz w:val="24"/>
          <w:szCs w:val="24"/>
        </w:rPr>
        <w:t>I</w:t>
      </w:r>
      <w:r w:rsidRPr="00E87644">
        <w:rPr>
          <w:sz w:val="24"/>
          <w:szCs w:val="24"/>
        </w:rPr>
        <w:t>I.</w:t>
      </w:r>
      <w:r w:rsidR="00ED6528" w:rsidRPr="00E87644">
        <w:rPr>
          <w:sz w:val="24"/>
          <w:szCs w:val="24"/>
        </w:rPr>
        <w:t>11</w:t>
      </w:r>
      <w:r w:rsidRPr="00E87644">
        <w:rPr>
          <w:sz w:val="24"/>
          <w:szCs w:val="24"/>
        </w:rPr>
        <w:t>. Krátkodobé podmíněné závazky ze soudních sporů, správních řízení a jiných řízení“,</w:t>
      </w:r>
    </w:p>
    <w:p w:rsidR="00F03C45" w:rsidRPr="00E87644" w:rsidRDefault="00F03C45" w:rsidP="00E87644">
      <w:pPr>
        <w:pStyle w:val="Zkladntextodsazen"/>
        <w:ind w:left="284" w:hanging="284"/>
        <w:jc w:val="both"/>
        <w:rPr>
          <w:sz w:val="24"/>
          <w:szCs w:val="24"/>
        </w:rPr>
      </w:pPr>
      <w:r w:rsidRPr="00E87644">
        <w:rPr>
          <w:sz w:val="24"/>
          <w:szCs w:val="24"/>
        </w:rPr>
        <w:t xml:space="preserve">f) „P.VII.6.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w:t>
      </w:r>
      <w:r w:rsidRPr="00E87644">
        <w:rPr>
          <w:sz w:val="24"/>
          <w:szCs w:val="24"/>
        </w:rPr>
        <w:lastRenderedPageBreak/>
        <w:t>výjimkou případů vykazovaných v položce „P.V</w:t>
      </w:r>
      <w:r w:rsidR="00ED6528" w:rsidRPr="00E87644">
        <w:rPr>
          <w:sz w:val="24"/>
          <w:szCs w:val="24"/>
        </w:rPr>
        <w:t>I</w:t>
      </w:r>
      <w:r w:rsidRPr="00E87644">
        <w:rPr>
          <w:sz w:val="24"/>
          <w:szCs w:val="24"/>
        </w:rPr>
        <w:t>I.</w:t>
      </w:r>
      <w:r w:rsidR="00ED6528" w:rsidRPr="00E87644">
        <w:rPr>
          <w:sz w:val="24"/>
          <w:szCs w:val="24"/>
        </w:rPr>
        <w:t>12</w:t>
      </w:r>
      <w:r w:rsidRPr="00E87644">
        <w:rPr>
          <w:sz w:val="24"/>
          <w:szCs w:val="24"/>
        </w:rPr>
        <w:t>. Dlouhodobé podmíněné závazky ze soudních sporů, správních řízení a jiných řízení“,</w:t>
      </w:r>
    </w:p>
    <w:p w:rsidR="00F03C45" w:rsidRPr="00E87644" w:rsidRDefault="00F03C45" w:rsidP="00E87644">
      <w:pPr>
        <w:pStyle w:val="Zkladntextodsazen"/>
        <w:ind w:left="284" w:hanging="284"/>
        <w:jc w:val="both"/>
        <w:rPr>
          <w:sz w:val="24"/>
          <w:szCs w:val="24"/>
          <w:u w:val="single"/>
        </w:rPr>
      </w:pPr>
      <w:r w:rsidRPr="00E87644">
        <w:rPr>
          <w:sz w:val="24"/>
          <w:szCs w:val="24"/>
          <w:u w:val="single"/>
        </w:rPr>
        <w:t>g) „P.VII.7. Krátkodobé podmíněné závazky z poskytnutých garancí jednorázových“ obsahuje krátkodobé garance poskytované účetní jednotkou v individuálních případech, které nesouvisí s předem stanoveným programem nebo záměrem poskytování garancí ve vymezených případech nebo vymezenému okruhu osob,</w:t>
      </w:r>
    </w:p>
    <w:p w:rsidR="00F03C45" w:rsidRPr="00E87644" w:rsidRDefault="00F03C45" w:rsidP="00E87644">
      <w:pPr>
        <w:pStyle w:val="Zkladntextodsazen"/>
        <w:ind w:left="284" w:hanging="284"/>
        <w:jc w:val="both"/>
        <w:rPr>
          <w:sz w:val="24"/>
          <w:szCs w:val="24"/>
          <w:u w:val="single"/>
        </w:rPr>
      </w:pPr>
      <w:r w:rsidRPr="00E87644">
        <w:rPr>
          <w:sz w:val="24"/>
          <w:szCs w:val="24"/>
          <w:u w:val="single"/>
        </w:rPr>
        <w:t>h) „P.VII.8.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rsidR="00F03C45" w:rsidRPr="00E87644" w:rsidRDefault="00F03C45" w:rsidP="00E87644">
      <w:pPr>
        <w:pStyle w:val="Zkladntextodsazen"/>
        <w:ind w:left="284" w:hanging="284"/>
        <w:jc w:val="both"/>
        <w:rPr>
          <w:sz w:val="24"/>
          <w:szCs w:val="24"/>
          <w:u w:val="single"/>
        </w:rPr>
      </w:pPr>
      <w:r w:rsidRPr="00E87644">
        <w:rPr>
          <w:sz w:val="24"/>
          <w:szCs w:val="24"/>
          <w:u w:val="single"/>
        </w:rPr>
        <w:t>h) „P.VII.9. Krátkodobé podmíněné závazky z poskytnutých garancí ostatních“ obsahuje krátkodobé garance poskytované účetní jednotkou neuvedené v položce „P.VII.7. Krátkodobé podmíněné závazky z poskytnutých garancí jednorázových“,</w:t>
      </w:r>
    </w:p>
    <w:p w:rsidR="00F03C45" w:rsidRPr="00E87644" w:rsidRDefault="00F03C45" w:rsidP="00E87644">
      <w:pPr>
        <w:pStyle w:val="Zkladntextodsazen"/>
        <w:ind w:left="284" w:hanging="284"/>
        <w:jc w:val="both"/>
        <w:rPr>
          <w:sz w:val="24"/>
          <w:szCs w:val="24"/>
          <w:u w:val="single"/>
        </w:rPr>
      </w:pPr>
      <w:r w:rsidRPr="00E87644">
        <w:rPr>
          <w:sz w:val="24"/>
          <w:szCs w:val="24"/>
          <w:u w:val="single"/>
        </w:rPr>
        <w:t>i) „P.VII.10. Dlouhodobé podmíněné závazky z poskytnutých garancí ostatních“ obsahuje dlouhodobé garance poskytované účetní jednotkou neuvedené v položce „P.VII.8. Dlouhodobé podmíněné závazky z poskytnutých garancí jednorázových“,</w:t>
      </w:r>
    </w:p>
    <w:p w:rsidR="00F03C45" w:rsidRPr="00E87644" w:rsidRDefault="00F03C45" w:rsidP="00E87644">
      <w:pPr>
        <w:pStyle w:val="Zkladntextodsazen"/>
        <w:ind w:left="284" w:hanging="284"/>
        <w:jc w:val="both"/>
        <w:rPr>
          <w:sz w:val="24"/>
          <w:szCs w:val="24"/>
        </w:rPr>
      </w:pPr>
      <w:r w:rsidRPr="00E87644">
        <w:rPr>
          <w:sz w:val="24"/>
          <w:szCs w:val="24"/>
        </w:rPr>
        <w:t>j) „P.VII.11.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F03C45" w:rsidRPr="00E87644" w:rsidRDefault="00F03C45" w:rsidP="00E87644">
      <w:pPr>
        <w:pStyle w:val="Zkladntextodsazen"/>
        <w:ind w:left="284" w:hanging="284"/>
        <w:jc w:val="both"/>
        <w:rPr>
          <w:sz w:val="24"/>
          <w:szCs w:val="24"/>
        </w:rPr>
      </w:pPr>
      <w:r w:rsidRPr="00E87644">
        <w:rPr>
          <w:sz w:val="24"/>
          <w:szCs w:val="24"/>
        </w:rPr>
        <w:t>k) „P.VII.12.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p>
    <w:p w:rsidR="00A94FE6" w:rsidRPr="00E87644" w:rsidRDefault="00A94FE6" w:rsidP="00E87644">
      <w:pPr>
        <w:pStyle w:val="Zkladntextodsazen"/>
        <w:ind w:left="284" w:hanging="284"/>
        <w:jc w:val="both"/>
        <w:rPr>
          <w:sz w:val="24"/>
          <w:szCs w:val="24"/>
        </w:rPr>
      </w:pPr>
    </w:p>
    <w:p w:rsidR="00A94FE6" w:rsidRPr="00E87644" w:rsidRDefault="00A94FE6" w:rsidP="00E87644">
      <w:pPr>
        <w:widowControl w:val="0"/>
      </w:pPr>
      <w:r w:rsidRPr="00E87644">
        <w:rPr>
          <w:i/>
          <w:iCs/>
        </w:rPr>
        <w:t>CELEX 32011L0085</w:t>
      </w:r>
    </w:p>
    <w:p w:rsidR="00F03C45" w:rsidRPr="00E87644" w:rsidRDefault="00F03C45" w:rsidP="00E87644">
      <w:pPr>
        <w:pStyle w:val="Zkladntextodsazen"/>
        <w:ind w:left="284" w:hanging="284"/>
        <w:jc w:val="both"/>
        <w:rPr>
          <w:sz w:val="24"/>
          <w:szCs w:val="24"/>
        </w:rPr>
      </w:pPr>
    </w:p>
    <w:p w:rsidR="00F03C45" w:rsidRPr="00E87644" w:rsidRDefault="00F03C45" w:rsidP="00E87644">
      <w:pPr>
        <w:pStyle w:val="Zkladntextodsazen"/>
        <w:ind w:left="284" w:hanging="284"/>
        <w:jc w:val="both"/>
        <w:rPr>
          <w:sz w:val="24"/>
          <w:szCs w:val="24"/>
        </w:rPr>
      </w:pPr>
      <w:r w:rsidRPr="00E87644">
        <w:rPr>
          <w:sz w:val="24"/>
          <w:szCs w:val="24"/>
        </w:rPr>
        <w:t>(2) Položka</w:t>
      </w:r>
    </w:p>
    <w:p w:rsidR="00F03C45" w:rsidRPr="00E87644" w:rsidRDefault="00F03C45" w:rsidP="00E87644">
      <w:pPr>
        <w:pStyle w:val="Zkladntextodsazen"/>
        <w:ind w:left="284" w:hanging="284"/>
        <w:jc w:val="both"/>
        <w:rPr>
          <w:sz w:val="24"/>
          <w:szCs w:val="24"/>
        </w:rPr>
      </w:pPr>
    </w:p>
    <w:p w:rsidR="00F03C45" w:rsidRPr="00E87644" w:rsidRDefault="00F03C45" w:rsidP="00E87644">
      <w:pPr>
        <w:pStyle w:val="Zkladntextodsazen"/>
        <w:ind w:left="284" w:hanging="284"/>
        <w:jc w:val="both"/>
        <w:rPr>
          <w:sz w:val="24"/>
          <w:szCs w:val="24"/>
        </w:rPr>
      </w:pPr>
      <w:r w:rsidRPr="00E87644">
        <w:rPr>
          <w:sz w:val="24"/>
          <w:szCs w:val="24"/>
        </w:rPr>
        <w:t>a) „P.VIII.1. Ostatní krátkodobá podmíněná aktiva“ obsahuje krátkodobé skutečnosti, které vyjadřují trvalé nebo dočasné zvýšení aktiv při splnění předem stanovených podmínek, například možnost čerpání z kontokorentního účtu vedeného u banky</w:t>
      </w:r>
      <w:r w:rsidR="009440D4" w:rsidRPr="00E87644">
        <w:rPr>
          <w:sz w:val="24"/>
          <w:szCs w:val="24"/>
        </w:rPr>
        <w:t>, spořitelního nebo úvěrního družstva</w:t>
      </w:r>
      <w:r w:rsidRPr="00E87644">
        <w:rPr>
          <w:sz w:val="24"/>
          <w:szCs w:val="24"/>
        </w:rPr>
        <w:t>,</w:t>
      </w:r>
    </w:p>
    <w:p w:rsidR="00F03C45" w:rsidRPr="00E87644" w:rsidRDefault="00F03C45" w:rsidP="00E87644">
      <w:pPr>
        <w:pStyle w:val="Zkladntextodsazen"/>
        <w:ind w:left="284" w:hanging="284"/>
        <w:jc w:val="both"/>
        <w:rPr>
          <w:sz w:val="24"/>
          <w:szCs w:val="24"/>
        </w:rPr>
      </w:pPr>
      <w:r w:rsidRPr="00E87644">
        <w:rPr>
          <w:sz w:val="24"/>
          <w:szCs w:val="24"/>
        </w:rPr>
        <w:t>b) „P.VIII.2. Ostatní dlouhodobá podmíněná aktiva“ obsahuje dlouhodobé skutečnosti, které vyjadřují trvalé nebo dočasné zvýšení aktiv při splnění předem stanovených podmínek, například možnost čerpání z kontokorentního účtu vedeného u banky</w:t>
      </w:r>
      <w:r w:rsidR="008426B7" w:rsidRPr="00E87644">
        <w:rPr>
          <w:sz w:val="24"/>
          <w:szCs w:val="24"/>
        </w:rPr>
        <w:t>,</w:t>
      </w:r>
      <w:r w:rsidR="009440D4" w:rsidRPr="00E87644">
        <w:rPr>
          <w:sz w:val="24"/>
          <w:szCs w:val="24"/>
        </w:rPr>
        <w:t xml:space="preserve"> spořitelního nebo úvěrního družstva</w:t>
      </w:r>
      <w:r w:rsidRPr="00E87644">
        <w:rPr>
          <w:sz w:val="24"/>
          <w:szCs w:val="24"/>
        </w:rPr>
        <w:t>,</w:t>
      </w:r>
    </w:p>
    <w:p w:rsidR="00F03C45" w:rsidRPr="00E87644" w:rsidRDefault="00F03C45" w:rsidP="00E87644">
      <w:pPr>
        <w:pStyle w:val="Zkladntextodsazen"/>
        <w:ind w:left="284" w:hanging="284"/>
        <w:jc w:val="both"/>
        <w:rPr>
          <w:sz w:val="24"/>
          <w:szCs w:val="24"/>
        </w:rPr>
      </w:pPr>
      <w:r w:rsidRPr="00E87644">
        <w:rPr>
          <w:sz w:val="24"/>
          <w:szCs w:val="24"/>
        </w:rPr>
        <w:t>c) „P.VIII.3. Ostatní krátkodobá podmíněná pasiva“ obsahuje krátkodobé skutečnosti, které vyjadřují trvalé nebo dočasné zvýšení pasiv při splnění předem stanovených podmínek,</w:t>
      </w:r>
    </w:p>
    <w:p w:rsidR="00F03C45" w:rsidRPr="00E87644" w:rsidRDefault="00F03C45" w:rsidP="00E87644">
      <w:pPr>
        <w:pStyle w:val="Zkladntextodsazen"/>
        <w:ind w:left="284" w:hanging="284"/>
        <w:jc w:val="both"/>
        <w:rPr>
          <w:sz w:val="24"/>
          <w:szCs w:val="24"/>
        </w:rPr>
      </w:pPr>
      <w:r w:rsidRPr="00E87644">
        <w:rPr>
          <w:sz w:val="24"/>
          <w:szCs w:val="24"/>
        </w:rPr>
        <w:t xml:space="preserve">d) „P.VIII.4. Ostatní dlouhodobá podmíněná pasiva“ obsahuje dlouhodobé skutečnosti, které vyjadřují </w:t>
      </w:r>
      <w:r w:rsidRPr="00E87644">
        <w:rPr>
          <w:sz w:val="24"/>
          <w:szCs w:val="20"/>
        </w:rPr>
        <w:t>trvalé nebo dočasné zvýšení pasiv</w:t>
      </w:r>
      <w:r w:rsidRPr="00E87644">
        <w:rPr>
          <w:sz w:val="24"/>
          <w:szCs w:val="24"/>
        </w:rPr>
        <w:t xml:space="preserve"> při splnění předem stanovených podmínek.“.</w:t>
      </w:r>
    </w:p>
    <w:p w:rsidR="00CE2009" w:rsidRPr="00E87644" w:rsidRDefault="00CE2009"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55 odst. 1 úvodní části </w:t>
      </w:r>
      <w:r w:rsidR="007F19AA" w:rsidRPr="00E87644">
        <w:rPr>
          <w:color w:val="000000" w:themeColor="text1"/>
        </w:rPr>
        <w:t xml:space="preserve">ustanovení </w:t>
      </w:r>
      <w:r w:rsidRPr="00E87644">
        <w:rPr>
          <w:color w:val="000000" w:themeColor="text1"/>
        </w:rPr>
        <w:t>se za slova „Součástí ocenění dlouhodobého nehmotného a hmotného majetku“ vkládají slova „nebo jeho části“.</w:t>
      </w:r>
    </w:p>
    <w:p w:rsidR="00CE2009" w:rsidRPr="00E87644" w:rsidRDefault="00CE2009" w:rsidP="00E87644">
      <w:pPr>
        <w:pStyle w:val="Novelizanbod"/>
        <w:keepNext w:val="0"/>
        <w:keepLines w:val="0"/>
        <w:widowControl w:val="0"/>
        <w:tabs>
          <w:tab w:val="num" w:pos="709"/>
        </w:tabs>
        <w:spacing w:before="120"/>
        <w:rPr>
          <w:color w:val="000000" w:themeColor="text1"/>
        </w:rPr>
      </w:pPr>
      <w:r w:rsidRPr="00E87644">
        <w:rPr>
          <w:color w:val="000000" w:themeColor="text1"/>
        </w:rPr>
        <w:t>V § 55 odst. 1 písm. f) se slovo „nemovitosti“ nahrazuje slovy „nebo pachtýři nemovité věci“.</w:t>
      </w:r>
    </w:p>
    <w:p w:rsidR="00CE2009" w:rsidRPr="00E87644" w:rsidRDefault="00CE2009" w:rsidP="00E87644">
      <w:pPr>
        <w:pStyle w:val="Novelizanbod"/>
        <w:keepNext w:val="0"/>
        <w:keepLines w:val="0"/>
        <w:widowControl w:val="0"/>
        <w:tabs>
          <w:tab w:val="num" w:pos="709"/>
        </w:tabs>
        <w:spacing w:before="120"/>
        <w:rPr>
          <w:color w:val="000000" w:themeColor="text1"/>
        </w:rPr>
      </w:pPr>
      <w:r w:rsidRPr="00E87644">
        <w:rPr>
          <w:color w:val="000000" w:themeColor="text1"/>
        </w:rPr>
        <w:t>V § 55 se na konci odstavce 1 tečka nahrazuje čárkou a doplňuje se písmeno k), které zní:</w:t>
      </w:r>
    </w:p>
    <w:p w:rsidR="00CE2009" w:rsidRPr="00E87644" w:rsidRDefault="00CE2009" w:rsidP="00E87644">
      <w:pPr>
        <w:ind w:left="360" w:hanging="300"/>
        <w:rPr>
          <w:color w:val="000000" w:themeColor="text1"/>
          <w:szCs w:val="24"/>
        </w:rPr>
      </w:pPr>
      <w:r w:rsidRPr="00E87644">
        <w:rPr>
          <w:color w:val="000000" w:themeColor="text1"/>
          <w:szCs w:val="24"/>
        </w:rPr>
        <w:lastRenderedPageBreak/>
        <w:t>„k)  právo stavby, pokud není dlouhodobým hmotným majetkem uváděným v položce „A.II.7. Ostatní dlouhodobý hmotný majetek“ nebo není součástí ocenění v rámci položky „B.I. Zásoby“.“.</w:t>
      </w:r>
    </w:p>
    <w:p w:rsidR="00CE2009" w:rsidRPr="00E87644" w:rsidRDefault="00CE2009"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55 odst. 2 písm. b) se za slova „náklady nájemce“ vkládají slova „nebo pachtýře“ a za slova „uvedení najatého“ se vkládají slova „nebo propachtovaného“. </w:t>
      </w:r>
    </w:p>
    <w:p w:rsidR="00CE2009" w:rsidRPr="00E87644" w:rsidRDefault="00CE2009" w:rsidP="00E87644">
      <w:pPr>
        <w:pStyle w:val="Novelizanbod"/>
        <w:keepNext w:val="0"/>
        <w:keepLines w:val="0"/>
        <w:widowControl w:val="0"/>
        <w:tabs>
          <w:tab w:val="num" w:pos="709"/>
        </w:tabs>
        <w:spacing w:before="120"/>
        <w:rPr>
          <w:color w:val="000000" w:themeColor="text1"/>
        </w:rPr>
      </w:pPr>
      <w:r w:rsidRPr="00E87644">
        <w:rPr>
          <w:color w:val="000000" w:themeColor="text1"/>
        </w:rPr>
        <w:t>V § 55 se za odstavec 2 vkládá nový odstavec 3, který zní:</w:t>
      </w:r>
    </w:p>
    <w:p w:rsidR="00CE2009" w:rsidRPr="00E87644" w:rsidRDefault="00CE2009" w:rsidP="00E87644">
      <w:pPr>
        <w:pStyle w:val="Textodstavce"/>
        <w:numPr>
          <w:ilvl w:val="0"/>
          <w:numId w:val="0"/>
        </w:numPr>
        <w:tabs>
          <w:tab w:val="num" w:pos="709"/>
          <w:tab w:val="num" w:pos="786"/>
          <w:tab w:val="num" w:pos="993"/>
          <w:tab w:val="num" w:pos="2520"/>
        </w:tabs>
        <w:ind w:left="1" w:firstLine="425"/>
        <w:rPr>
          <w:color w:val="000000" w:themeColor="text1"/>
        </w:rPr>
      </w:pPr>
      <w:r w:rsidRPr="00E87644">
        <w:rPr>
          <w:color w:val="000000" w:themeColor="text1"/>
        </w:rPr>
        <w:t>„(3) V případě pozemku vykazovaného v položce „A.II.1. Pozemky“ není součástí jeho ocenění dlouhodobý hmotný majetek vykazovaný v položkách „A.II.3. Stavby“, „A.II.5. Pěstitelské celky trvalých porostů“ a „A.II.7. Ostatní dlouhodobý hmotný majetek“ podle § 14 odst. 7 písm. b), d) a e).“.</w:t>
      </w:r>
    </w:p>
    <w:p w:rsidR="00CE2009" w:rsidRPr="00E87644" w:rsidRDefault="00CE2009" w:rsidP="00E87644">
      <w:pPr>
        <w:rPr>
          <w:color w:val="000000" w:themeColor="text1"/>
        </w:rPr>
      </w:pPr>
    </w:p>
    <w:p w:rsidR="00CE2009" w:rsidRPr="00E87644" w:rsidRDefault="00CE2009" w:rsidP="00E87644">
      <w:pPr>
        <w:rPr>
          <w:color w:val="000000" w:themeColor="text1"/>
        </w:rPr>
      </w:pPr>
      <w:r w:rsidRPr="00E87644">
        <w:rPr>
          <w:color w:val="000000" w:themeColor="text1"/>
        </w:rPr>
        <w:t xml:space="preserve">Dosavadní odstavce 3 až 7 se označují jako odstavce 4 až 8. </w:t>
      </w:r>
    </w:p>
    <w:p w:rsidR="00CE2009" w:rsidRPr="00E87644" w:rsidRDefault="00CE2009" w:rsidP="00E87644">
      <w:pPr>
        <w:rPr>
          <w:color w:val="000000" w:themeColor="text1"/>
        </w:rPr>
      </w:pPr>
    </w:p>
    <w:p w:rsidR="00CE2009" w:rsidRPr="00E87644" w:rsidRDefault="00CE2009" w:rsidP="00E87644">
      <w:pPr>
        <w:pStyle w:val="Novelizanbod"/>
        <w:keepNext w:val="0"/>
        <w:keepLines w:val="0"/>
        <w:widowControl w:val="0"/>
        <w:tabs>
          <w:tab w:val="num" w:pos="709"/>
        </w:tabs>
        <w:spacing w:before="120"/>
        <w:rPr>
          <w:color w:val="000000" w:themeColor="text1"/>
        </w:rPr>
      </w:pPr>
      <w:r w:rsidRPr="00E87644">
        <w:rPr>
          <w:color w:val="000000" w:themeColor="text1"/>
        </w:rPr>
        <w:t>V § 55 odst. 4 se věty</w:t>
      </w:r>
      <w:r w:rsidR="009276FD" w:rsidRPr="00E87644">
        <w:rPr>
          <w:color w:val="000000" w:themeColor="text1"/>
        </w:rPr>
        <w:t xml:space="preserve"> třetí a čtvrtá </w:t>
      </w:r>
      <w:r w:rsidRPr="00E87644">
        <w:rPr>
          <w:color w:val="000000" w:themeColor="text1"/>
        </w:rPr>
        <w:t xml:space="preserve"> zrušují.</w:t>
      </w:r>
    </w:p>
    <w:p w:rsidR="00CE2009" w:rsidRPr="00E87644" w:rsidRDefault="00CE2009" w:rsidP="00E87644">
      <w:pPr>
        <w:pStyle w:val="Novelizanbod"/>
        <w:keepNext w:val="0"/>
        <w:keepLines w:val="0"/>
        <w:widowControl w:val="0"/>
        <w:tabs>
          <w:tab w:val="num" w:pos="709"/>
        </w:tabs>
        <w:spacing w:before="120"/>
        <w:rPr>
          <w:color w:val="000000" w:themeColor="text1"/>
        </w:rPr>
      </w:pPr>
      <w:r w:rsidRPr="00E87644">
        <w:rPr>
          <w:color w:val="000000" w:themeColor="text1"/>
        </w:rPr>
        <w:t>V § 55 se za odstavec 4 vkládá nový odstavec 5, který zní:</w:t>
      </w:r>
    </w:p>
    <w:p w:rsidR="00CE2009" w:rsidRPr="00E87644" w:rsidRDefault="00CE2009" w:rsidP="00E87644">
      <w:pPr>
        <w:pStyle w:val="Textodstavce"/>
        <w:numPr>
          <w:ilvl w:val="0"/>
          <w:numId w:val="0"/>
        </w:numPr>
        <w:tabs>
          <w:tab w:val="num" w:pos="709"/>
          <w:tab w:val="num" w:pos="786"/>
          <w:tab w:val="num" w:pos="993"/>
          <w:tab w:val="num" w:pos="2520"/>
        </w:tabs>
        <w:ind w:left="1" w:firstLine="425"/>
        <w:rPr>
          <w:color w:val="000000" w:themeColor="text1"/>
        </w:rPr>
      </w:pPr>
      <w:r w:rsidRPr="00E87644">
        <w:rPr>
          <w:color w:val="000000" w:themeColor="text1"/>
        </w:rPr>
        <w:t>„(5) Technickým zhodnocením se rozumí dokončené zásahy do dlouhodobého nehmotného majetku nebo dlouhodobého hmotného majetku, které mají za následek změnu jeho účelu nebo technických parametrů, nebo rozšíření jeho vybavenosti nebo použitelnosti, včetně nástaveb, přístaveb a stavebních úprav, pokud vynaložené náklady dosáhnou ocenění stanoveného pro vykazování jednotlivého dlouhodobého majetku podle § 11 odst. 2 nebo § 14 odst. 9.“.</w:t>
      </w:r>
    </w:p>
    <w:p w:rsidR="00CE2009" w:rsidRPr="00E87644" w:rsidRDefault="00CE2009" w:rsidP="00E87644">
      <w:pPr>
        <w:rPr>
          <w:color w:val="000000" w:themeColor="text1"/>
        </w:rPr>
      </w:pPr>
    </w:p>
    <w:p w:rsidR="00CE2009" w:rsidRPr="00E87644" w:rsidRDefault="00CE2009" w:rsidP="00E87644">
      <w:pPr>
        <w:rPr>
          <w:color w:val="000000" w:themeColor="text1"/>
        </w:rPr>
      </w:pPr>
      <w:r w:rsidRPr="00E87644">
        <w:rPr>
          <w:color w:val="000000" w:themeColor="text1"/>
        </w:rPr>
        <w:t xml:space="preserve">Dosavadní odstavce </w:t>
      </w:r>
      <w:r w:rsidR="00177A36" w:rsidRPr="00E87644">
        <w:rPr>
          <w:color w:val="000000" w:themeColor="text1"/>
        </w:rPr>
        <w:t>5</w:t>
      </w:r>
      <w:r w:rsidRPr="00E87644">
        <w:rPr>
          <w:color w:val="000000" w:themeColor="text1"/>
        </w:rPr>
        <w:t xml:space="preserve"> až 8 se označují jako odstavce </w:t>
      </w:r>
      <w:r w:rsidR="00177A36" w:rsidRPr="00E87644">
        <w:rPr>
          <w:color w:val="000000" w:themeColor="text1"/>
        </w:rPr>
        <w:t>6</w:t>
      </w:r>
      <w:r w:rsidRPr="00E87644">
        <w:rPr>
          <w:color w:val="000000" w:themeColor="text1"/>
        </w:rPr>
        <w:t xml:space="preserve"> až 9. </w:t>
      </w:r>
    </w:p>
    <w:p w:rsidR="00CE2009" w:rsidRPr="00E87644" w:rsidRDefault="00CE2009" w:rsidP="00E87644">
      <w:pPr>
        <w:rPr>
          <w:color w:val="000000" w:themeColor="text1"/>
        </w:rPr>
      </w:pPr>
    </w:p>
    <w:p w:rsidR="00CE2009" w:rsidRPr="00E87644" w:rsidRDefault="00CE2009" w:rsidP="00E87644">
      <w:pPr>
        <w:pStyle w:val="Novelizanbod"/>
        <w:keepNext w:val="0"/>
        <w:keepLines w:val="0"/>
        <w:widowControl w:val="0"/>
        <w:tabs>
          <w:tab w:val="num" w:pos="709"/>
        </w:tabs>
        <w:spacing w:before="120"/>
        <w:rPr>
          <w:color w:val="000000" w:themeColor="text1"/>
        </w:rPr>
      </w:pPr>
      <w:r w:rsidRPr="00E87644">
        <w:rPr>
          <w:color w:val="000000" w:themeColor="text1"/>
        </w:rPr>
        <w:t>V § 57 odst. 1 se slovo „půjček“ nahrazuje slovem „zápůjček“.</w:t>
      </w:r>
    </w:p>
    <w:p w:rsidR="00CE2009" w:rsidRPr="00E87644" w:rsidRDefault="00CE2009" w:rsidP="00E87644">
      <w:pPr>
        <w:pStyle w:val="Novelizanbod"/>
        <w:keepNext w:val="0"/>
        <w:keepLines w:val="0"/>
        <w:widowControl w:val="0"/>
        <w:tabs>
          <w:tab w:val="num" w:pos="709"/>
        </w:tabs>
        <w:spacing w:before="120"/>
        <w:rPr>
          <w:color w:val="000000" w:themeColor="text1"/>
        </w:rPr>
      </w:pPr>
      <w:r w:rsidRPr="00E87644">
        <w:rPr>
          <w:color w:val="000000" w:themeColor="text1"/>
        </w:rPr>
        <w:t>V § 57 se doplňuje odstavec</w:t>
      </w:r>
      <w:r w:rsidR="005C02D2" w:rsidRPr="00E87644">
        <w:rPr>
          <w:color w:val="000000" w:themeColor="text1"/>
        </w:rPr>
        <w:t xml:space="preserve"> 5</w:t>
      </w:r>
      <w:r w:rsidRPr="00E87644">
        <w:rPr>
          <w:color w:val="000000" w:themeColor="text1"/>
        </w:rPr>
        <w:t xml:space="preserve">, který zní: </w:t>
      </w:r>
    </w:p>
    <w:p w:rsidR="00CE2009" w:rsidRPr="00E87644" w:rsidRDefault="00CE2009" w:rsidP="00E87644">
      <w:pPr>
        <w:pStyle w:val="Textodstavce"/>
        <w:numPr>
          <w:ilvl w:val="0"/>
          <w:numId w:val="0"/>
        </w:numPr>
        <w:tabs>
          <w:tab w:val="num" w:pos="709"/>
          <w:tab w:val="num" w:pos="786"/>
          <w:tab w:val="num" w:pos="993"/>
          <w:tab w:val="num" w:pos="2520"/>
        </w:tabs>
        <w:ind w:left="1" w:firstLine="425"/>
        <w:rPr>
          <w:color w:val="000000" w:themeColor="text1"/>
        </w:rPr>
      </w:pPr>
      <w:r w:rsidRPr="00E87644">
        <w:rPr>
          <w:color w:val="000000" w:themeColor="text1"/>
        </w:rPr>
        <w:t>„(5) Součástí ocenění zásob je také právo stavby, pokud není vykazováno jako součást ocenění v položce „A.II.3. Stavby“ nebo není samostatným dlouhodobým hmotným majetkem.“.</w:t>
      </w:r>
    </w:p>
    <w:p w:rsidR="001724F9" w:rsidRPr="00E87644" w:rsidRDefault="001724F9" w:rsidP="00E87644">
      <w:pPr>
        <w:pStyle w:val="Novelizanbod"/>
        <w:keepNext w:val="0"/>
        <w:keepLines w:val="0"/>
        <w:widowControl w:val="0"/>
      </w:pPr>
      <w:r w:rsidRPr="00E87644">
        <w:t xml:space="preserve">V § 65 </w:t>
      </w:r>
      <w:r w:rsidR="006817B6" w:rsidRPr="00E87644">
        <w:t>odst.</w:t>
      </w:r>
      <w:r w:rsidRPr="00E87644">
        <w:t xml:space="preserve"> 1 </w:t>
      </w:r>
      <w:r w:rsidR="006817B6" w:rsidRPr="00E87644">
        <w:t>se</w:t>
      </w:r>
      <w:r w:rsidRPr="00E87644">
        <w:t xml:space="preserve"> slova „a vytvářejí se zejména na základě inventarizace majetku“ zrušují a věta druhá se zrušuje.</w:t>
      </w:r>
    </w:p>
    <w:p w:rsidR="005A173B" w:rsidRPr="00E87644" w:rsidRDefault="005A173B"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66 odst. 1 se za slova „Dlouhodobý majetek“ vkládají slova „nebo jeho části“. </w:t>
      </w:r>
    </w:p>
    <w:p w:rsidR="005A173B" w:rsidRPr="00E87644" w:rsidRDefault="005A173B" w:rsidP="00E87644">
      <w:pPr>
        <w:pStyle w:val="Novelizanbod"/>
        <w:keepNext w:val="0"/>
        <w:keepLines w:val="0"/>
        <w:widowControl w:val="0"/>
        <w:tabs>
          <w:tab w:val="num" w:pos="709"/>
        </w:tabs>
        <w:spacing w:before="120"/>
        <w:rPr>
          <w:color w:val="000000" w:themeColor="text1"/>
        </w:rPr>
      </w:pPr>
      <w:r w:rsidRPr="00E87644">
        <w:rPr>
          <w:color w:val="000000" w:themeColor="text1"/>
        </w:rPr>
        <w:t>V § 66 odst. 6 se slovo „nemovitostem“ nahrazuje slovy „nemovitým věcem“.</w:t>
      </w:r>
    </w:p>
    <w:p w:rsidR="00F433FE" w:rsidRPr="00E87644" w:rsidRDefault="005A173B" w:rsidP="00E87644">
      <w:pPr>
        <w:pStyle w:val="Novelizanbod"/>
        <w:keepNext w:val="0"/>
        <w:keepLines w:val="0"/>
        <w:widowControl w:val="0"/>
        <w:tabs>
          <w:tab w:val="num" w:pos="709"/>
        </w:tabs>
        <w:spacing w:before="120"/>
        <w:rPr>
          <w:color w:val="000000" w:themeColor="text1"/>
        </w:rPr>
      </w:pPr>
      <w:r w:rsidRPr="00E87644">
        <w:rPr>
          <w:color w:val="000000" w:themeColor="text1"/>
        </w:rPr>
        <w:t>V § 66 odst. 7 písm. f) se slovo „pronájmu“ nahrazuje slovy „nájmu nebo pachtu“.</w:t>
      </w:r>
    </w:p>
    <w:p w:rsidR="00F433FE" w:rsidRPr="00E87644" w:rsidRDefault="00F433FE" w:rsidP="00E87644">
      <w:pPr>
        <w:pStyle w:val="Novelizanbod"/>
        <w:keepNext w:val="0"/>
        <w:keepLines w:val="0"/>
        <w:widowControl w:val="0"/>
        <w:tabs>
          <w:tab w:val="num" w:pos="709"/>
        </w:tabs>
        <w:spacing w:before="120"/>
        <w:rPr>
          <w:color w:val="000000" w:themeColor="text1"/>
        </w:rPr>
      </w:pPr>
      <w:r w:rsidRPr="00E87644">
        <w:t>V § 67 odst. 1 se slovo „závazků“ nahrazuje slovem „dluhů“.</w:t>
      </w:r>
    </w:p>
    <w:p w:rsidR="00E34BFA" w:rsidRPr="00E87644" w:rsidRDefault="005A173B" w:rsidP="00E87644">
      <w:pPr>
        <w:pStyle w:val="Novelizanbod"/>
        <w:keepNext w:val="0"/>
        <w:keepLines w:val="0"/>
        <w:widowControl w:val="0"/>
        <w:tabs>
          <w:tab w:val="num" w:pos="709"/>
        </w:tabs>
        <w:spacing w:before="120"/>
        <w:rPr>
          <w:color w:val="000000" w:themeColor="text1"/>
        </w:rPr>
      </w:pPr>
      <w:r w:rsidRPr="00E87644">
        <w:rPr>
          <w:color w:val="000000" w:themeColor="text1"/>
        </w:rPr>
        <w:t xml:space="preserve">V § 68 odst. 1 písm. d) </w:t>
      </w:r>
      <w:r w:rsidR="000D3E1E" w:rsidRPr="00E87644">
        <w:t xml:space="preserve">se slovo „závazků“ nahrazuje slovem „dluhů“ a </w:t>
      </w:r>
      <w:r w:rsidRPr="00E87644">
        <w:rPr>
          <w:color w:val="000000" w:themeColor="text1"/>
        </w:rPr>
        <w:t xml:space="preserve">za slova „přijatých a poskytnutých záloh“ </w:t>
      </w:r>
      <w:r w:rsidR="000D3E1E" w:rsidRPr="00E87644">
        <w:rPr>
          <w:color w:val="000000" w:themeColor="text1"/>
        </w:rPr>
        <w:t xml:space="preserve">se </w:t>
      </w:r>
      <w:r w:rsidRPr="00E87644">
        <w:rPr>
          <w:color w:val="000000" w:themeColor="text1"/>
        </w:rPr>
        <w:t xml:space="preserve">vkládají slova „a závdavků“. </w:t>
      </w:r>
    </w:p>
    <w:p w:rsidR="00BF547C" w:rsidRPr="00E87644" w:rsidRDefault="00E34BFA" w:rsidP="00E87644">
      <w:pPr>
        <w:pStyle w:val="Novelizanbod"/>
        <w:keepNext w:val="0"/>
        <w:keepLines w:val="0"/>
        <w:widowControl w:val="0"/>
        <w:tabs>
          <w:tab w:val="num" w:pos="709"/>
        </w:tabs>
        <w:spacing w:before="120"/>
      </w:pPr>
      <w:r w:rsidRPr="00E87644">
        <w:t>V § 68 odst. 2 se slovo „závazků“ nahrazuje slovem „dluhů“</w:t>
      </w:r>
      <w:r w:rsidR="00C60A38" w:rsidRPr="00E87644">
        <w:t xml:space="preserve"> a slova „a obchodního“ se zrušují</w:t>
      </w:r>
      <w:r w:rsidRPr="00E87644">
        <w:t>.</w:t>
      </w:r>
    </w:p>
    <w:p w:rsidR="00BF547C" w:rsidRPr="00E87644" w:rsidRDefault="00BF547C" w:rsidP="00E87644">
      <w:pPr>
        <w:pStyle w:val="Novelizanbod"/>
        <w:keepNext w:val="0"/>
        <w:keepLines w:val="0"/>
        <w:widowControl w:val="0"/>
        <w:tabs>
          <w:tab w:val="num" w:pos="709"/>
        </w:tabs>
        <w:spacing w:before="120"/>
      </w:pPr>
      <w:r w:rsidRPr="00E87644">
        <w:t xml:space="preserve">V </w:t>
      </w:r>
      <w:r w:rsidR="007C2C5A" w:rsidRPr="00E87644">
        <w:t>§ 72</w:t>
      </w:r>
      <w:r w:rsidRPr="00E87644">
        <w:t xml:space="preserve"> odst. 3 a 4 se slovo „závazků“ nahrazuje slovem „dluhů“.</w:t>
      </w:r>
    </w:p>
    <w:p w:rsidR="00E34BFA" w:rsidRPr="00E87644" w:rsidRDefault="00E34BFA" w:rsidP="00E87644"/>
    <w:p w:rsidR="005A173B" w:rsidRPr="00E87644" w:rsidRDefault="005A173B" w:rsidP="00E87644">
      <w:pPr>
        <w:pStyle w:val="Novelizanbod"/>
        <w:keepNext w:val="0"/>
        <w:keepLines w:val="0"/>
        <w:widowControl w:val="0"/>
        <w:tabs>
          <w:tab w:val="num" w:pos="709"/>
        </w:tabs>
        <w:spacing w:before="120"/>
        <w:rPr>
          <w:color w:val="000000" w:themeColor="text1"/>
        </w:rPr>
      </w:pPr>
      <w:r w:rsidRPr="00E87644">
        <w:rPr>
          <w:color w:val="000000" w:themeColor="text1"/>
        </w:rPr>
        <w:lastRenderedPageBreak/>
        <w:t>V § 73 odst. 1 se slovo „půjčky“ nahrazuje slovem „zápůjčky“.</w:t>
      </w:r>
    </w:p>
    <w:p w:rsidR="001A4D0F" w:rsidRPr="00E87644" w:rsidRDefault="001A4D0F" w:rsidP="00E87644">
      <w:pPr>
        <w:pStyle w:val="Novelizanbod"/>
        <w:keepNext w:val="0"/>
        <w:keepLines w:val="0"/>
        <w:widowControl w:val="0"/>
      </w:pPr>
      <w:r w:rsidRPr="00E87644">
        <w:t>V § 75 se slova „Pozemkový fond České republiky“ nahrazují slovy „Státní pozemkový úřad“.</w:t>
      </w:r>
    </w:p>
    <w:p w:rsidR="00DF5BFE" w:rsidRPr="00E87644" w:rsidRDefault="00DF5BFE" w:rsidP="00E87644">
      <w:pPr>
        <w:pStyle w:val="Novelizanbod"/>
        <w:keepNext w:val="0"/>
        <w:keepLines w:val="0"/>
        <w:widowControl w:val="0"/>
        <w:spacing w:before="120"/>
      </w:pPr>
      <w:r w:rsidRPr="00E87644">
        <w:t xml:space="preserve">Příloha č. 1 a 2 znějí: </w:t>
      </w:r>
    </w:p>
    <w:p w:rsidR="00DF5BFE" w:rsidRPr="00E87644" w:rsidRDefault="00DF5BFE" w:rsidP="00E87644">
      <w:pPr>
        <w:pStyle w:val="Textodstavce"/>
        <w:widowControl w:val="0"/>
        <w:numPr>
          <w:ilvl w:val="0"/>
          <w:numId w:val="0"/>
        </w:numPr>
        <w:tabs>
          <w:tab w:val="num" w:pos="786"/>
          <w:tab w:val="num" w:pos="993"/>
          <w:tab w:val="num" w:pos="2520"/>
        </w:tabs>
        <w:ind w:left="1"/>
        <w:jc w:val="right"/>
      </w:pPr>
      <w:r w:rsidRPr="00E87644">
        <w:t>„Příloha č. 1 k vyhlášce č. 410/2009 Sb.</w:t>
      </w:r>
    </w:p>
    <w:p w:rsidR="00DF5BFE" w:rsidRPr="00E87644" w:rsidRDefault="00DF5BFE" w:rsidP="00E87644">
      <w:pPr>
        <w:pStyle w:val="Textodstavce"/>
        <w:widowControl w:val="0"/>
        <w:numPr>
          <w:ilvl w:val="0"/>
          <w:numId w:val="0"/>
        </w:numPr>
        <w:tabs>
          <w:tab w:val="num" w:pos="786"/>
          <w:tab w:val="num" w:pos="993"/>
          <w:tab w:val="num" w:pos="2520"/>
        </w:tabs>
        <w:ind w:left="1"/>
        <w:jc w:val="center"/>
        <w:rPr>
          <w:b/>
        </w:rPr>
      </w:pPr>
      <w:r w:rsidRPr="00E87644">
        <w:rPr>
          <w:b/>
        </w:rPr>
        <w:t>Rozvaha</w:t>
      </w:r>
    </w:p>
    <w:p w:rsidR="00DF5BFE" w:rsidRPr="00E87644" w:rsidRDefault="00AC7991" w:rsidP="00E87644">
      <w:pPr>
        <w:pStyle w:val="Textbodu"/>
        <w:widowControl w:val="0"/>
        <w:numPr>
          <w:ilvl w:val="0"/>
          <w:numId w:val="0"/>
        </w:numPr>
      </w:pPr>
      <w:r w:rsidRPr="00E87644">
        <w:rPr>
          <w:noProof/>
          <w:szCs w:val="24"/>
        </w:rPr>
        <w:drawing>
          <wp:inline distT="0" distB="0" distL="0" distR="0" wp14:anchorId="06E027C6" wp14:editId="60628156">
            <wp:extent cx="152400" cy="152400"/>
            <wp:effectExtent l="0" t="0" r="0" b="0"/>
            <wp:docPr id="1" name="obrázek 1" descr="Příloha č 2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íloha č 2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F5BFE" w:rsidRPr="00E87644">
        <w:rPr>
          <w:szCs w:val="24"/>
        </w:rPr>
        <w:t xml:space="preserve"> </w:t>
      </w:r>
      <w:r w:rsidR="00DF5BFE" w:rsidRPr="00E87644">
        <w:t>Příloha č. 1 - Rozvaha</w:t>
      </w:r>
    </w:p>
    <w:p w:rsidR="00DF5BFE" w:rsidRPr="00E87644" w:rsidRDefault="00DF5BFE" w:rsidP="00E87644">
      <w:pPr>
        <w:pStyle w:val="Textbodu"/>
        <w:widowControl w:val="0"/>
        <w:numPr>
          <w:ilvl w:val="0"/>
          <w:numId w:val="0"/>
        </w:numPr>
        <w:jc w:val="right"/>
      </w:pPr>
    </w:p>
    <w:p w:rsidR="00DF5BFE" w:rsidRPr="00E87644" w:rsidRDefault="00DF5BFE" w:rsidP="00E87644">
      <w:pPr>
        <w:pStyle w:val="Textbodu"/>
        <w:widowControl w:val="0"/>
        <w:numPr>
          <w:ilvl w:val="0"/>
          <w:numId w:val="0"/>
        </w:numPr>
        <w:jc w:val="right"/>
      </w:pPr>
      <w:r w:rsidRPr="00E87644">
        <w:t>Příloha č. 2 k vyhlášce č. 410/2009 Sb.</w:t>
      </w:r>
    </w:p>
    <w:p w:rsidR="00DF5BFE" w:rsidRPr="00E87644" w:rsidRDefault="00DF5BFE" w:rsidP="00E87644">
      <w:pPr>
        <w:pStyle w:val="Textodstavce"/>
        <w:widowControl w:val="0"/>
        <w:numPr>
          <w:ilvl w:val="0"/>
          <w:numId w:val="0"/>
        </w:numPr>
        <w:tabs>
          <w:tab w:val="num" w:pos="786"/>
          <w:tab w:val="num" w:pos="993"/>
          <w:tab w:val="num" w:pos="2520"/>
        </w:tabs>
        <w:ind w:left="1"/>
        <w:jc w:val="center"/>
        <w:rPr>
          <w:b/>
        </w:rPr>
      </w:pPr>
      <w:r w:rsidRPr="00E87644">
        <w:rPr>
          <w:b/>
        </w:rPr>
        <w:t>Výkaz zisku a ztráty</w:t>
      </w:r>
    </w:p>
    <w:p w:rsidR="00DF5BFE" w:rsidRPr="00E87644" w:rsidRDefault="00AC7991" w:rsidP="00E87644">
      <w:pPr>
        <w:pStyle w:val="Textbodu"/>
        <w:widowControl w:val="0"/>
        <w:numPr>
          <w:ilvl w:val="0"/>
          <w:numId w:val="0"/>
        </w:numPr>
        <w:rPr>
          <w:b/>
          <w:szCs w:val="24"/>
        </w:rPr>
      </w:pPr>
      <w:r w:rsidRPr="00E87644">
        <w:rPr>
          <w:b/>
          <w:noProof/>
          <w:szCs w:val="24"/>
        </w:rPr>
        <w:drawing>
          <wp:inline distT="0" distB="0" distL="0" distR="0" wp14:anchorId="3E08B91A" wp14:editId="6FB1F3C2">
            <wp:extent cx="152400" cy="152400"/>
            <wp:effectExtent l="0" t="0" r="0" b="0"/>
            <wp:docPr id="2" name="obrázek 2" descr="Příloha č 2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říloha č 2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F5BFE" w:rsidRPr="00E87644">
        <w:rPr>
          <w:b/>
          <w:szCs w:val="24"/>
        </w:rPr>
        <w:t xml:space="preserve"> </w:t>
      </w:r>
      <w:r w:rsidR="00DF5BFE" w:rsidRPr="00E87644">
        <w:t>Příloha č. 2 - Výkaz zisku a ztráty“.</w:t>
      </w:r>
    </w:p>
    <w:p w:rsidR="00DF5BFE" w:rsidRPr="00E87644" w:rsidRDefault="00DF5BFE" w:rsidP="00E87644">
      <w:pPr>
        <w:pStyle w:val="Textbodu"/>
        <w:widowControl w:val="0"/>
        <w:numPr>
          <w:ilvl w:val="0"/>
          <w:numId w:val="0"/>
        </w:numPr>
        <w:jc w:val="right"/>
      </w:pPr>
    </w:p>
    <w:p w:rsidR="00DF5BFE" w:rsidRPr="00E87644" w:rsidRDefault="00DF5BFE" w:rsidP="00E87644">
      <w:pPr>
        <w:pStyle w:val="Textbodu"/>
        <w:widowControl w:val="0"/>
        <w:numPr>
          <w:ilvl w:val="0"/>
          <w:numId w:val="0"/>
        </w:numPr>
        <w:jc w:val="right"/>
      </w:pPr>
    </w:p>
    <w:p w:rsidR="00DF5BFE" w:rsidRPr="00E87644" w:rsidRDefault="00DF5BFE" w:rsidP="00E87644">
      <w:pPr>
        <w:pStyle w:val="Textbodu"/>
        <w:widowControl w:val="0"/>
        <w:numPr>
          <w:ilvl w:val="0"/>
          <w:numId w:val="0"/>
        </w:numPr>
        <w:rPr>
          <w:i/>
          <w:szCs w:val="24"/>
        </w:rPr>
      </w:pPr>
      <w:r w:rsidRPr="00E87644">
        <w:rPr>
          <w:i/>
          <w:szCs w:val="24"/>
        </w:rPr>
        <w:t>Poznámka pro elektronickou formu dokumentu:</w:t>
      </w:r>
    </w:p>
    <w:p w:rsidR="00DF5BFE" w:rsidRPr="00E87644" w:rsidRDefault="00DF5BFE" w:rsidP="00E87644">
      <w:pPr>
        <w:pStyle w:val="Textbodu"/>
        <w:widowControl w:val="0"/>
        <w:numPr>
          <w:ilvl w:val="0"/>
          <w:numId w:val="0"/>
        </w:numPr>
        <w:rPr>
          <w:i/>
          <w:szCs w:val="24"/>
        </w:rPr>
      </w:pPr>
      <w:r w:rsidRPr="00E87644">
        <w:rPr>
          <w:i/>
          <w:szCs w:val="24"/>
        </w:rPr>
        <w:t>Pro účely vnějšího připomínkového řízení a efektivní přípravu a vypořádání připomínek jsou přílohy č. 1 a 2 vyhlášky přiloženy ve formátu XLS.</w:t>
      </w:r>
    </w:p>
    <w:p w:rsidR="00DF5BFE" w:rsidRPr="00E87644" w:rsidRDefault="00DF5BFE" w:rsidP="00E87644">
      <w:pPr>
        <w:pStyle w:val="Textbodu"/>
        <w:widowControl w:val="0"/>
        <w:numPr>
          <w:ilvl w:val="0"/>
          <w:numId w:val="0"/>
        </w:numPr>
        <w:jc w:val="right"/>
      </w:pPr>
    </w:p>
    <w:p w:rsidR="00DF5BFE" w:rsidRPr="00E87644" w:rsidRDefault="00DF5BFE" w:rsidP="00E87644">
      <w:pPr>
        <w:pStyle w:val="Novelizanbod"/>
        <w:keepNext w:val="0"/>
        <w:keepLines w:val="0"/>
        <w:widowControl w:val="0"/>
        <w:spacing w:before="120"/>
      </w:pPr>
      <w:r w:rsidRPr="00E87644">
        <w:t xml:space="preserve">Příloha č. 5 zní: </w:t>
      </w:r>
    </w:p>
    <w:p w:rsidR="00DF5BFE" w:rsidRPr="00E87644" w:rsidRDefault="00DF5BFE" w:rsidP="00E87644">
      <w:pPr>
        <w:pStyle w:val="Textbodu"/>
        <w:widowControl w:val="0"/>
        <w:numPr>
          <w:ilvl w:val="0"/>
          <w:numId w:val="0"/>
        </w:numPr>
        <w:jc w:val="right"/>
      </w:pPr>
      <w:r w:rsidRPr="00E87644">
        <w:t>„Příloha č. 5 k vyhlášce č. 410/2009 Sb.</w:t>
      </w:r>
    </w:p>
    <w:p w:rsidR="00DF5BFE" w:rsidRPr="00E87644" w:rsidRDefault="00DF5BFE" w:rsidP="00E87644">
      <w:pPr>
        <w:pStyle w:val="Textodstavce"/>
        <w:widowControl w:val="0"/>
        <w:numPr>
          <w:ilvl w:val="0"/>
          <w:numId w:val="0"/>
        </w:numPr>
        <w:tabs>
          <w:tab w:val="num" w:pos="786"/>
          <w:tab w:val="num" w:pos="993"/>
          <w:tab w:val="num" w:pos="2520"/>
        </w:tabs>
        <w:ind w:left="1"/>
        <w:jc w:val="center"/>
        <w:rPr>
          <w:b/>
        </w:rPr>
      </w:pPr>
      <w:r w:rsidRPr="00E87644">
        <w:rPr>
          <w:b/>
        </w:rPr>
        <w:t>Příloha</w:t>
      </w:r>
    </w:p>
    <w:p w:rsidR="00DF5BFE" w:rsidRPr="00E87644" w:rsidRDefault="00AC7991" w:rsidP="00E87644">
      <w:pPr>
        <w:pStyle w:val="Textbodu"/>
        <w:widowControl w:val="0"/>
        <w:numPr>
          <w:ilvl w:val="0"/>
          <w:numId w:val="0"/>
        </w:numPr>
      </w:pPr>
      <w:r w:rsidRPr="00E87644">
        <w:rPr>
          <w:noProof/>
        </w:rPr>
        <w:drawing>
          <wp:inline distT="0" distB="0" distL="0" distR="0" wp14:anchorId="18E14719" wp14:editId="15715A09">
            <wp:extent cx="152400" cy="152400"/>
            <wp:effectExtent l="0" t="0" r="0" b="0"/>
            <wp:docPr id="3" name="obrázek 3" descr="Příloha č 2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říloha č 2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F5BFE" w:rsidRPr="00E87644">
        <w:t xml:space="preserve"> Příloha č. 5 – Příloha“.</w:t>
      </w:r>
    </w:p>
    <w:p w:rsidR="00DF5BFE" w:rsidRPr="00E87644" w:rsidRDefault="00DF5BFE" w:rsidP="00E87644">
      <w:pPr>
        <w:pStyle w:val="Textbodu"/>
        <w:widowControl w:val="0"/>
        <w:numPr>
          <w:ilvl w:val="0"/>
          <w:numId w:val="0"/>
        </w:numPr>
      </w:pPr>
    </w:p>
    <w:p w:rsidR="00DF5BFE" w:rsidRPr="00E87644" w:rsidRDefault="00DF5BFE" w:rsidP="00E87644">
      <w:pPr>
        <w:pStyle w:val="Textbodu"/>
        <w:widowControl w:val="0"/>
        <w:numPr>
          <w:ilvl w:val="0"/>
          <w:numId w:val="0"/>
        </w:numPr>
        <w:rPr>
          <w:i/>
          <w:szCs w:val="24"/>
        </w:rPr>
      </w:pPr>
      <w:r w:rsidRPr="00E87644">
        <w:rPr>
          <w:i/>
          <w:szCs w:val="24"/>
        </w:rPr>
        <w:t>Poznámka pro elektronickou formu dokumentu:</w:t>
      </w:r>
    </w:p>
    <w:p w:rsidR="00DF5BFE" w:rsidRPr="00E87644" w:rsidRDefault="00DF5BFE" w:rsidP="00E87644">
      <w:pPr>
        <w:pStyle w:val="Textbodu"/>
        <w:widowControl w:val="0"/>
        <w:numPr>
          <w:ilvl w:val="0"/>
          <w:numId w:val="0"/>
        </w:numPr>
        <w:rPr>
          <w:i/>
          <w:szCs w:val="24"/>
        </w:rPr>
      </w:pPr>
      <w:r w:rsidRPr="00E87644">
        <w:rPr>
          <w:i/>
          <w:szCs w:val="24"/>
        </w:rPr>
        <w:t>Pro účely vnějšího připomínkového řízení a efektivní přípravu a vypořádání připomínek je příloha č. 5 vyhlášky přiloženy ve formátu XLS.</w:t>
      </w:r>
    </w:p>
    <w:p w:rsidR="00C97ADB" w:rsidRPr="00E87644" w:rsidRDefault="00C97ADB" w:rsidP="00E87644">
      <w:pPr>
        <w:pStyle w:val="Textbodu"/>
        <w:widowControl w:val="0"/>
        <w:numPr>
          <w:ilvl w:val="0"/>
          <w:numId w:val="0"/>
        </w:numPr>
        <w:rPr>
          <w:i/>
          <w:szCs w:val="24"/>
        </w:rPr>
      </w:pPr>
    </w:p>
    <w:p w:rsidR="00DF5BFE" w:rsidRPr="00E87644" w:rsidRDefault="00DF5BFE" w:rsidP="00E87644">
      <w:pPr>
        <w:pStyle w:val="Textbodu"/>
        <w:widowControl w:val="0"/>
        <w:numPr>
          <w:ilvl w:val="0"/>
          <w:numId w:val="0"/>
        </w:numPr>
      </w:pPr>
    </w:p>
    <w:p w:rsidR="00DF5BFE" w:rsidRPr="00E87644" w:rsidRDefault="00DF5BFE" w:rsidP="00E87644">
      <w:pPr>
        <w:pStyle w:val="Textbodu"/>
        <w:widowControl w:val="0"/>
        <w:numPr>
          <w:ilvl w:val="0"/>
          <w:numId w:val="0"/>
        </w:numPr>
        <w:jc w:val="right"/>
      </w:pPr>
    </w:p>
    <w:p w:rsidR="00694FB8" w:rsidRDefault="0056505E" w:rsidP="00694FB8">
      <w:pPr>
        <w:pStyle w:val="Novelizanbod"/>
      </w:pPr>
      <w:r w:rsidRPr="00E87644">
        <w:lastRenderedPageBreak/>
        <w:t xml:space="preserve">V příloze č. 7 se </w:t>
      </w:r>
      <w:r w:rsidR="00FB1ED1">
        <w:t>v názvu syntetického účtu 022 za slovo „Samostatné“ vkládá slovo „hmotné“, za syntetický účet „032 – Kulturní předměty“ se vkládají dva nové syntetické účty „035-</w:t>
      </w:r>
      <w:r w:rsidR="00FB1ED1" w:rsidRPr="00FB1ED1">
        <w:t xml:space="preserve"> Dlouhodobý nehmotný majetek určený k</w:t>
      </w:r>
      <w:r w:rsidR="00FB1ED1">
        <w:t> </w:t>
      </w:r>
      <w:r w:rsidR="00FB1ED1" w:rsidRPr="00FB1ED1">
        <w:t>prodeji</w:t>
      </w:r>
      <w:r w:rsidR="00FB1ED1">
        <w:t>“  a „036 -</w:t>
      </w:r>
      <w:r w:rsidR="00FB1ED1" w:rsidRPr="00FB1ED1">
        <w:t xml:space="preserve"> Dlouhodobý hmotný majetek určený k</w:t>
      </w:r>
      <w:r w:rsidR="00FB1ED1">
        <w:t> </w:t>
      </w:r>
      <w:r w:rsidR="00FB1ED1" w:rsidRPr="00FB1ED1">
        <w:t>prodeji</w:t>
      </w:r>
      <w:r w:rsidR="00FB1ED1">
        <w:t>“, v názvu syntetického účtu 082 se za slovo „samostatným“ vkládá slovo „hmotným“ a za slovo „souborům“ se vkládá slovo „hmotných“, v názvu syntetického účtu 164 se za slovo „samostatným“ vkládá slovo „hmotným“ a za slovo „souborům“ se vkládá slovo „hmotných“,</w:t>
      </w:r>
      <w:r w:rsidR="003B2B10">
        <w:t xml:space="preserve"> </w:t>
      </w:r>
      <w:r w:rsidR="00B87885">
        <w:t xml:space="preserve">v názvu </w:t>
      </w:r>
      <w:r w:rsidR="00E16939">
        <w:t>syntetického účtu 196 se sl</w:t>
      </w:r>
      <w:r w:rsidR="00B87885">
        <w:t>ova „</w:t>
      </w:r>
      <w:r w:rsidR="00E16939">
        <w:t>z titulu daní“ nahrazují slovy „ze správy daní“</w:t>
      </w:r>
      <w:r w:rsidR="00FB5132">
        <w:t>, syntetický účet 197 se zrušuje, syntetický účet 318 se zrušuje, v názvu syntetického účtu 319 se slova „ze sdílených“ nahrazují slovy „</w:t>
      </w:r>
      <w:r w:rsidR="00387C28">
        <w:t>z přerozdělovaných</w:t>
      </w:r>
      <w:r w:rsidR="00FB5132">
        <w:t>“,</w:t>
      </w:r>
      <w:r w:rsidR="007C2A98">
        <w:t xml:space="preserve"> syntetický účet 323 se zrušuje, v názvu syntetického účtu 325 se slova „a kaucí“ zrušují, </w:t>
      </w:r>
      <w:r w:rsidR="00153633">
        <w:t xml:space="preserve">syntetické účty 327, 328 a 329 se zrušují, </w:t>
      </w:r>
      <w:r w:rsidR="00707545">
        <w:t>v názvu syntetického účtu 336 se slova „</w:t>
      </w:r>
      <w:r w:rsidR="00707545" w:rsidRPr="00707545">
        <w:t>Zúčtování s institucemi sociálního zabezpečení a zdravotního pojištění</w:t>
      </w:r>
      <w:r w:rsidR="00707545">
        <w:t>“ nahrazují slovy „</w:t>
      </w:r>
      <w:r w:rsidR="00707545" w:rsidRPr="00707545">
        <w:t>Sociální zabezpečení</w:t>
      </w:r>
      <w:r w:rsidR="00707545">
        <w:t xml:space="preserve">“, </w:t>
      </w:r>
      <w:r w:rsidR="00D219D1">
        <w:t>za syntetický účet 336 se vkládají nové účty „</w:t>
      </w:r>
      <w:r w:rsidR="00D219D1" w:rsidRPr="00D219D1">
        <w:t>337 - Zdravotní pojištění</w:t>
      </w:r>
      <w:r w:rsidR="00D219D1">
        <w:t>“ a „</w:t>
      </w:r>
      <w:r w:rsidR="00D219D1" w:rsidRPr="00D219D1">
        <w:t>338 - Důchodové spoření</w:t>
      </w:r>
      <w:r w:rsidR="00D219D1">
        <w:t>“</w:t>
      </w:r>
      <w:r w:rsidR="00694FB8">
        <w:t>.</w:t>
      </w:r>
    </w:p>
    <w:p w:rsidR="00694FB8" w:rsidRDefault="00694FB8" w:rsidP="00694FB8">
      <w:pPr>
        <w:pStyle w:val="Novelizanbod"/>
        <w:keepNext w:val="0"/>
        <w:keepLines w:val="0"/>
        <w:widowControl w:val="0"/>
        <w:spacing w:before="120"/>
      </w:pPr>
      <w:r>
        <w:t>V příloze č. 7 účtová skupina 35 zní:</w:t>
      </w:r>
    </w:p>
    <w:p w:rsidR="00694FB8" w:rsidRDefault="00694FB8" w:rsidP="00694FB8">
      <w:r>
        <w:t>„</w:t>
      </w:r>
      <w:r w:rsidRPr="00694FB8">
        <w:t>Účtová skupina 35 - Pohledávky a závazky ze správy daní</w:t>
      </w:r>
    </w:p>
    <w:p w:rsidR="00B50CFA" w:rsidRDefault="00B50CFA" w:rsidP="00694FB8">
      <w:r w:rsidRPr="00B50CFA">
        <w:t>351 - Přijaté zálohy daní</w:t>
      </w:r>
    </w:p>
    <w:p w:rsidR="00B50CFA" w:rsidRDefault="00B50CFA" w:rsidP="00694FB8">
      <w:r w:rsidRPr="00B50CFA">
        <w:t>352 - Pohledávky ze správy daní</w:t>
      </w:r>
    </w:p>
    <w:p w:rsidR="00B50CFA" w:rsidRDefault="00B50CFA" w:rsidP="00694FB8">
      <w:r w:rsidRPr="00B50CFA">
        <w:t>353 - Přeplatky na daních</w:t>
      </w:r>
    </w:p>
    <w:p w:rsidR="00B50CFA" w:rsidRDefault="00B50CFA" w:rsidP="00694FB8">
      <w:r w:rsidRPr="00B50CFA">
        <w:t>354 - Závazky z vratek nepřímých daní</w:t>
      </w:r>
    </w:p>
    <w:p w:rsidR="00B50CFA" w:rsidRDefault="00B50CFA" w:rsidP="00694FB8">
      <w:r w:rsidRPr="00B50CFA">
        <w:t>355 - Zúčtování z přerozdělování daní</w:t>
      </w:r>
    </w:p>
    <w:p w:rsidR="00B50CFA" w:rsidRDefault="00B50CFA" w:rsidP="00694FB8">
      <w:r w:rsidRPr="00B50CFA">
        <w:t>356 - Pohledávky z exekuce a ostatního nakládání s cizím majetkem</w:t>
      </w:r>
    </w:p>
    <w:p w:rsidR="00B50CFA" w:rsidRDefault="00B50CFA" w:rsidP="00694FB8">
      <w:r w:rsidRPr="00B50CFA">
        <w:t>357 - Závazky z exekuce a ostatního nakládání s cizím majetkem</w:t>
      </w:r>
    </w:p>
    <w:p w:rsidR="00B50CFA" w:rsidRDefault="00B50CFA" w:rsidP="00694FB8">
      <w:r w:rsidRPr="00B50CFA">
        <w:t>358 - Ostatní pohledávky ze správy daní</w:t>
      </w:r>
    </w:p>
    <w:p w:rsidR="00B50CFA" w:rsidRDefault="00B50CFA" w:rsidP="00694FB8">
      <w:r w:rsidRPr="00B50CFA">
        <w:t>359 - Ostatní závazky ze správy daní</w:t>
      </w:r>
      <w:r>
        <w:t>“.</w:t>
      </w:r>
    </w:p>
    <w:p w:rsidR="00B50CFA" w:rsidRDefault="00B50CFA" w:rsidP="00694FB8"/>
    <w:p w:rsidR="00B50CFA" w:rsidRDefault="00B50CFA" w:rsidP="00D11CFF">
      <w:pPr>
        <w:pStyle w:val="Novelizanbod"/>
      </w:pPr>
      <w:r>
        <w:t>V příloze č. 7</w:t>
      </w:r>
      <w:r w:rsidR="005C40CF">
        <w:t xml:space="preserve"> </w:t>
      </w:r>
      <w:r w:rsidR="00B90634">
        <w:t xml:space="preserve">se v názvu syntetického účtu 432 slovo „minulých“ nahrazuje slovem „předcházejících“, </w:t>
      </w:r>
      <w:r w:rsidR="006577CA">
        <w:t>v názvu syntetického účtu 539 se slova „</w:t>
      </w:r>
      <w:r w:rsidR="006577CA" w:rsidRPr="006577CA">
        <w:t>daní z nadměrných odpočtů</w:t>
      </w:r>
      <w:r w:rsidR="006577CA">
        <w:t>“ nahrazují slovy „</w:t>
      </w:r>
      <w:r w:rsidR="006577CA" w:rsidRPr="006577CA">
        <w:t>nepřímých daní</w:t>
      </w:r>
      <w:r w:rsidR="006577CA">
        <w:t>“, v názvu syntetického účtu 543 se za slova „Dary“ vkládají slova „</w:t>
      </w:r>
      <w:r w:rsidR="006577CA" w:rsidRPr="006577CA">
        <w:t>a jiná bezúplatná předání</w:t>
      </w:r>
      <w:r w:rsidR="006577CA">
        <w:t xml:space="preserve">“, </w:t>
      </w:r>
      <w:r w:rsidR="00784DAC">
        <w:t>v názvu účtové skupiny 93, 94 a 95 se slova „</w:t>
      </w:r>
      <w:r w:rsidR="00784DAC" w:rsidRPr="00784DAC">
        <w:t>93, 94 a 95 - Další podmíněné pohledávky a ostatní podmíněná aktiva</w:t>
      </w:r>
      <w:r w:rsidR="00784DAC">
        <w:t>“ nahrazují slovy „93</w:t>
      </w:r>
      <w:r w:rsidR="00784DAC" w:rsidRPr="00784DAC">
        <w:t xml:space="preserve"> a 94 </w:t>
      </w:r>
      <w:r w:rsidR="00784DAC">
        <w:t xml:space="preserve">- Další podmíněné pohledávky“, </w:t>
      </w:r>
      <w:r w:rsidR="006B7172">
        <w:t xml:space="preserve">syntetické účty 949 a 951 se zrušují, </w:t>
      </w:r>
      <w:r w:rsidR="0079305C">
        <w:t>v názvu účtové skupiny 97 s 98 se slova „</w:t>
      </w:r>
      <w:r w:rsidR="0079305C" w:rsidRPr="0079305C">
        <w:t>a ostatní podmíněná pasiva</w:t>
      </w:r>
      <w:r w:rsidR="0079305C">
        <w:t>“</w:t>
      </w:r>
      <w:r w:rsidR="003C40D3">
        <w:t xml:space="preserve"> zrušují, </w:t>
      </w:r>
      <w:r w:rsidR="00532C71">
        <w:t>v názvech syntetických účtů 981 a 982 se slova „</w:t>
      </w:r>
      <w:r w:rsidR="00532C71" w:rsidRPr="00532C71">
        <w:t>z poskytnutých zajištění</w:t>
      </w:r>
      <w:r w:rsidR="00532C71">
        <w:t>“ nahrazují slovy „</w:t>
      </w:r>
      <w:r w:rsidR="00532C71" w:rsidRPr="00532C71">
        <w:t>z poskytnutých garancí jednorázových</w:t>
      </w:r>
      <w:r w:rsidR="00532C71">
        <w:t>“, za syntetický účet 982 se vkládají dva nové syntetické účty „</w:t>
      </w:r>
      <w:r w:rsidR="00532C71" w:rsidRPr="00532C71">
        <w:t>983 - Krátkodobé podmíněné závazky z poskytnutých garancí ostatních</w:t>
      </w:r>
      <w:r w:rsidR="00532C71">
        <w:t>“ a „</w:t>
      </w:r>
      <w:r w:rsidR="00532C71" w:rsidRPr="00532C71">
        <w:t>984 - Dlouhodobé podmíněné závazky z poskytnutých garancí ostatních</w:t>
      </w:r>
      <w:r w:rsidR="00532C71">
        <w:t>“, syntet</w:t>
      </w:r>
      <w:r w:rsidR="00EE6163">
        <w:t>ické účty 985 a 986 se zrušují</w:t>
      </w:r>
      <w:r w:rsidR="00276663">
        <w:t xml:space="preserve">, </w:t>
      </w:r>
      <w:r w:rsidR="00D11CFF">
        <w:t>v názvu účtové skupiny 99 se slova „</w:t>
      </w:r>
      <w:r w:rsidR="00D11CFF" w:rsidRPr="00D11CFF">
        <w:t>Vyrovnávací účty</w:t>
      </w:r>
      <w:r w:rsidR="00D11CFF">
        <w:t>“ nahrazují slovy „</w:t>
      </w:r>
      <w:r w:rsidR="00D11CFF" w:rsidRPr="00D11CFF">
        <w:t>Ostatní podmíněná aktiva</w:t>
      </w:r>
      <w:r w:rsidR="00D11CFF">
        <w:t xml:space="preserve"> a ostatní podmíněná pasiva a v</w:t>
      </w:r>
      <w:r w:rsidR="00D11CFF" w:rsidRPr="00D11CFF">
        <w:t>yrovnávací účty</w:t>
      </w:r>
      <w:r w:rsidR="00D11CFF">
        <w:t>“ a vkládají se čtyři nové syntetické účty „</w:t>
      </w:r>
      <w:r w:rsidR="00D11CFF" w:rsidRPr="00D11CFF">
        <w:t>991 - Ostatní krátkodobá podmíněná aktiva</w:t>
      </w:r>
      <w:r w:rsidR="00D11CFF">
        <w:t>“, „</w:t>
      </w:r>
      <w:r w:rsidR="00D11CFF" w:rsidRPr="00D11CFF">
        <w:t>992 - Ostatní dlouhodobá podmíněná aktiva</w:t>
      </w:r>
      <w:r w:rsidR="00D11CFF">
        <w:t>“, „</w:t>
      </w:r>
      <w:r w:rsidR="00D11CFF" w:rsidRPr="00D11CFF">
        <w:t>993 - Ostatní krátkodobá podmíněná pasiva</w:t>
      </w:r>
      <w:r w:rsidR="00D11CFF">
        <w:t>“ a „</w:t>
      </w:r>
      <w:r w:rsidR="00D11CFF" w:rsidRPr="00D11CFF">
        <w:t>994 - Ostatní dlouhodobá podmíněná pasiva</w:t>
      </w:r>
      <w:r w:rsidR="00D11CFF">
        <w:t xml:space="preserve">“. </w:t>
      </w:r>
    </w:p>
    <w:p w:rsidR="00385D46" w:rsidRDefault="00385D46" w:rsidP="00385D46"/>
    <w:p w:rsidR="00385D46" w:rsidRPr="00385D46" w:rsidRDefault="00385D46" w:rsidP="00385D46"/>
    <w:p w:rsidR="0056505E" w:rsidRPr="00E87644" w:rsidRDefault="0056505E" w:rsidP="00E87644"/>
    <w:p w:rsidR="0056505E" w:rsidRDefault="0056505E" w:rsidP="00AB2BDB">
      <w:pPr>
        <w:pStyle w:val="Novelizanbod"/>
      </w:pPr>
      <w:r w:rsidRPr="00E87644">
        <w:lastRenderedPageBreak/>
        <w:t xml:space="preserve">V příloze č. 7 se </w:t>
      </w:r>
      <w:r w:rsidR="005C40CF">
        <w:t>v názvu účtové skupiny 37 slova „</w:t>
      </w:r>
      <w:r w:rsidR="005C40CF" w:rsidRPr="005C40CF">
        <w:t>Jiné krátkodobé pohledávky a závazky</w:t>
      </w:r>
      <w:r w:rsidR="005C40CF">
        <w:t>“ nahrazují slovy „</w:t>
      </w:r>
      <w:r w:rsidR="005C40CF" w:rsidRPr="005C40CF">
        <w:t>Zprostředkování transferů a zálohy na transfery</w:t>
      </w:r>
      <w:r w:rsidR="005C40CF">
        <w:t>“, synteti</w:t>
      </w:r>
      <w:r w:rsidR="00206821">
        <w:t xml:space="preserve">cké účty 371 a 372 se zrušují, </w:t>
      </w:r>
      <w:r w:rsidR="005C40CF">
        <w:t>za syntetický účet 374 se vkládají dva nové syntetické účty „</w:t>
      </w:r>
      <w:r w:rsidR="005C40CF" w:rsidRPr="005C40CF">
        <w:t>375 - Zprostředkování krátkodobých transferů</w:t>
      </w:r>
      <w:r w:rsidR="005C40CF">
        <w:t xml:space="preserve">“ </w:t>
      </w:r>
      <w:r w:rsidR="00206821">
        <w:t>a „</w:t>
      </w:r>
      <w:r w:rsidR="00206821" w:rsidRPr="00206821">
        <w:t>376 - Zprostředkování dlouhodobých transferů</w:t>
      </w:r>
      <w:r w:rsidR="00206821">
        <w:t>“, syntetické účty 377 a 378 se zrušují,</w:t>
      </w:r>
      <w:r w:rsidR="00C333C7">
        <w:t xml:space="preserve"> v názvu účtové skupiny 39 se slova „</w:t>
      </w:r>
      <w:r w:rsidR="00C333C7" w:rsidRPr="00C333C7">
        <w:t>vyrovnávací účty</w:t>
      </w:r>
      <w:r w:rsidR="00C333C7">
        <w:t>“ nahrazují slovy „</w:t>
      </w:r>
      <w:r w:rsidR="00C333C7" w:rsidRPr="00C333C7">
        <w:t>ostatní krátkodobé pohledávky a závazky</w:t>
      </w:r>
      <w:r w:rsidR="00C333C7">
        <w:t>“, za syntetický účet 395 se vkládají dva nové syntetické účty „</w:t>
      </w:r>
      <w:r w:rsidR="00C333C7" w:rsidRPr="00C333C7">
        <w:t>397 - Ostatní krátkodobé pohledávky</w:t>
      </w:r>
      <w:r w:rsidR="00C333C7">
        <w:t>“ a „</w:t>
      </w:r>
      <w:r w:rsidR="00C333C7" w:rsidRPr="00C333C7">
        <w:t>398 - Ostatní krátkodobé závazky</w:t>
      </w:r>
      <w:r w:rsidR="00C333C7">
        <w:t xml:space="preserve">“, </w:t>
      </w:r>
      <w:r w:rsidR="00C87ACE">
        <w:t>syntetický účet 396</w:t>
      </w:r>
      <w:r w:rsidR="00970486">
        <w:t>, 458 a 468</w:t>
      </w:r>
      <w:r w:rsidR="00C87ACE">
        <w:t xml:space="preserve"> se zrušuje, </w:t>
      </w:r>
      <w:r w:rsidR="0079164D">
        <w:t>za syntetický účet 572 se vkládá nový syntetický účet „</w:t>
      </w:r>
      <w:r w:rsidR="0079164D" w:rsidRPr="0079164D">
        <w:t>575 - Náklady vybraných ústředních vládních institucí na předfinancování transferů</w:t>
      </w:r>
      <w:r w:rsidR="0079164D">
        <w:t>“, za syntetický účet 672 se vkládá nový syntetický účet „</w:t>
      </w:r>
      <w:r w:rsidR="0079164D" w:rsidRPr="0079164D">
        <w:t>675 - Výnosy vybraných ústředních vládních institucí z předfinancování transferů</w:t>
      </w:r>
      <w:r w:rsidR="0079164D">
        <w:t>“</w:t>
      </w:r>
      <w:r w:rsidR="00AB2BDB">
        <w:t>, za syntetický účet 902 se vkládají dva nové syntetické účty „</w:t>
      </w:r>
      <w:r w:rsidR="00AB2BDB" w:rsidRPr="00AB2BDB">
        <w:t>905 - Vyřazené pohledávky</w:t>
      </w:r>
      <w:r w:rsidR="00AB2BDB">
        <w:t>“ a „</w:t>
      </w:r>
      <w:r w:rsidR="00AB2BDB" w:rsidRPr="00AB2BDB">
        <w:t>906 - Vyřazené závazky</w:t>
      </w:r>
      <w:r w:rsidR="00AB2BDB">
        <w:t>“</w:t>
      </w:r>
      <w:r w:rsidR="00BC3D58">
        <w:t>.</w:t>
      </w:r>
    </w:p>
    <w:p w:rsidR="009E4BC9" w:rsidRDefault="009E4BC9" w:rsidP="009E4BC9">
      <w:pPr>
        <w:pStyle w:val="Novelizanbod"/>
        <w:keepNext w:val="0"/>
        <w:keepLines w:val="0"/>
        <w:widowControl w:val="0"/>
        <w:spacing w:before="120"/>
      </w:pPr>
      <w:r>
        <w:t>V příloze č. 7 účtová skupina 91 zní:</w:t>
      </w:r>
    </w:p>
    <w:p w:rsidR="009E4BC9" w:rsidRDefault="009E4BC9" w:rsidP="009E4BC9">
      <w:r>
        <w:t>„</w:t>
      </w:r>
      <w:r w:rsidRPr="009E4BC9">
        <w:t>Účtová skupina 91 - Krátkodobé podmíněné pohledávky z transferů a krátkodobé podmíněné závazky z</w:t>
      </w:r>
      <w:r>
        <w:t> </w:t>
      </w:r>
      <w:r w:rsidRPr="009E4BC9">
        <w:t>transferů</w:t>
      </w:r>
    </w:p>
    <w:p w:rsidR="009E4BC9" w:rsidRDefault="009E4BC9" w:rsidP="009E4BC9">
      <w:r w:rsidRPr="009E4BC9">
        <w:t>911 - Krátkodobé podmíněné pohledávky z předfinancování transferů</w:t>
      </w:r>
    </w:p>
    <w:p w:rsidR="009E4BC9" w:rsidRDefault="009E4BC9" w:rsidP="009E4BC9">
      <w:r w:rsidRPr="009E4BC9">
        <w:t>912 - Krátkodobé podmíněné závazky z předfinancování transferů</w:t>
      </w:r>
    </w:p>
    <w:p w:rsidR="009E4BC9" w:rsidRDefault="009E4BC9" w:rsidP="009E4BC9">
      <w:r w:rsidRPr="009E4BC9">
        <w:t>913 - Krátkodobé podmíněné pohledávky ze zahraničních transferů</w:t>
      </w:r>
    </w:p>
    <w:p w:rsidR="009E4BC9" w:rsidRDefault="009E4BC9" w:rsidP="009E4BC9">
      <w:r w:rsidRPr="009E4BC9">
        <w:t>914 - Krátkodobé podmíněné závazky ze zahraničních transferů</w:t>
      </w:r>
    </w:p>
    <w:p w:rsidR="009E4BC9" w:rsidRDefault="009E4BC9" w:rsidP="009E4BC9">
      <w:r w:rsidRPr="009E4BC9">
        <w:t>915 - Ostatní krátkodobé podmíněné pohledávky z</w:t>
      </w:r>
      <w:r>
        <w:t> </w:t>
      </w:r>
      <w:r w:rsidRPr="009E4BC9">
        <w:t>transferů</w:t>
      </w:r>
    </w:p>
    <w:p w:rsidR="009E4BC9" w:rsidRDefault="009E4BC9" w:rsidP="009E4BC9">
      <w:r w:rsidRPr="009E4BC9">
        <w:t>916 - Ostatní krátkodobé podmíněné závazky z</w:t>
      </w:r>
      <w:r>
        <w:t> </w:t>
      </w:r>
      <w:r w:rsidRPr="009E4BC9">
        <w:t>transferů</w:t>
      </w:r>
      <w:r>
        <w:t>“.</w:t>
      </w:r>
    </w:p>
    <w:p w:rsidR="00094116" w:rsidRPr="009E4BC9" w:rsidRDefault="00094116" w:rsidP="009E4BC9"/>
    <w:p w:rsidR="0056505E" w:rsidRPr="00E87644" w:rsidRDefault="00BC3D58" w:rsidP="00BC3D58">
      <w:pPr>
        <w:pStyle w:val="Novelizanbod"/>
        <w:keepNext w:val="0"/>
        <w:keepLines w:val="0"/>
        <w:widowControl w:val="0"/>
        <w:spacing w:before="120"/>
      </w:pPr>
      <w:r>
        <w:t>V příloze č. 7 v </w:t>
      </w:r>
      <w:r w:rsidR="000C0A67">
        <w:t>názvech</w:t>
      </w:r>
      <w:r>
        <w:t xml:space="preserve"> </w:t>
      </w:r>
      <w:r w:rsidR="000C0A67">
        <w:t>syntetických účtů</w:t>
      </w:r>
      <w:r>
        <w:t xml:space="preserve"> 939 </w:t>
      </w:r>
      <w:r w:rsidR="000C0A67">
        <w:t xml:space="preserve">a 941 </w:t>
      </w:r>
      <w:r>
        <w:t>se slova „</w:t>
      </w:r>
      <w:r w:rsidRPr="00BC3D58">
        <w:t>z nástrojů spolufinancovaných ze zahraničí</w:t>
      </w:r>
      <w:r>
        <w:t>“ nahrazují slovy „</w:t>
      </w:r>
      <w:r w:rsidRPr="00BC3D58">
        <w:t>ze sdílených daní</w:t>
      </w:r>
      <w:r w:rsidR="000C0A67">
        <w:t>“.</w:t>
      </w:r>
    </w:p>
    <w:p w:rsidR="00094116" w:rsidRDefault="00094116" w:rsidP="00094116">
      <w:pPr>
        <w:pStyle w:val="Novelizanbod"/>
        <w:keepNext w:val="0"/>
        <w:keepLines w:val="0"/>
        <w:widowControl w:val="0"/>
        <w:spacing w:before="120"/>
      </w:pPr>
      <w:r>
        <w:t xml:space="preserve">V příloze č. 7 </w:t>
      </w:r>
      <w:r w:rsidR="0073732D">
        <w:t xml:space="preserve">se za syntetický účet 948 vkládá nová </w:t>
      </w:r>
      <w:r>
        <w:t xml:space="preserve">účtová skupina </w:t>
      </w:r>
      <w:r w:rsidR="0073732D">
        <w:t>95, která</w:t>
      </w:r>
      <w:r>
        <w:t xml:space="preserve"> zní:</w:t>
      </w:r>
    </w:p>
    <w:p w:rsidR="0073732D" w:rsidRDefault="0073732D" w:rsidP="0073732D">
      <w:r>
        <w:t>„</w:t>
      </w:r>
      <w:r w:rsidRPr="0073732D">
        <w:t>Účtová skupina 95 - Dlouhodobé podmíněné pohledávky z transferů a dlouhodobé podmíněné závazky z</w:t>
      </w:r>
      <w:r>
        <w:t> </w:t>
      </w:r>
      <w:r w:rsidRPr="0073732D">
        <w:t>transferů</w:t>
      </w:r>
    </w:p>
    <w:p w:rsidR="0073732D" w:rsidRDefault="0073732D" w:rsidP="0073732D">
      <w:r w:rsidRPr="0073732D">
        <w:t>951 - Dlouhodobé podmíněné pohledávky z předfinancování transferů</w:t>
      </w:r>
    </w:p>
    <w:p w:rsidR="0073732D" w:rsidRDefault="0073732D" w:rsidP="0073732D">
      <w:r w:rsidRPr="0073732D">
        <w:t>952 - Dlouhodobé podmíněné závazky z předfinancování transferů</w:t>
      </w:r>
    </w:p>
    <w:p w:rsidR="0073732D" w:rsidRDefault="0073732D" w:rsidP="0073732D">
      <w:r w:rsidRPr="0073732D">
        <w:t>953 - Dlouhodobé podmíněné pohledávky ze zahraničních transferů</w:t>
      </w:r>
    </w:p>
    <w:p w:rsidR="0073732D" w:rsidRDefault="0073732D" w:rsidP="0073732D">
      <w:r w:rsidRPr="0073732D">
        <w:t>954 - Dlouhodobé podmíněné závazky ze zahraničních transferů</w:t>
      </w:r>
    </w:p>
    <w:p w:rsidR="0073732D" w:rsidRDefault="0073732D" w:rsidP="0073732D">
      <w:r w:rsidRPr="0073732D">
        <w:t>955 - Ostatní dlouhodobé podmíněné pohledávky z</w:t>
      </w:r>
      <w:r>
        <w:t> </w:t>
      </w:r>
      <w:r w:rsidRPr="0073732D">
        <w:t>transferů</w:t>
      </w:r>
    </w:p>
    <w:p w:rsidR="0073732D" w:rsidRPr="0073732D" w:rsidRDefault="0073732D" w:rsidP="0073732D">
      <w:r w:rsidRPr="0073732D">
        <w:t>956 - Ostatní dlouhodobé podmíněné závazky z</w:t>
      </w:r>
      <w:r>
        <w:t> </w:t>
      </w:r>
      <w:r w:rsidRPr="0073732D">
        <w:t>transferů</w:t>
      </w:r>
      <w:r>
        <w:t>“.</w:t>
      </w:r>
    </w:p>
    <w:p w:rsidR="0073732D" w:rsidRPr="00E87644" w:rsidRDefault="0073732D" w:rsidP="0073732D">
      <w:pPr>
        <w:pStyle w:val="Novelizanbod"/>
        <w:keepNext w:val="0"/>
        <w:keepLines w:val="0"/>
        <w:widowControl w:val="0"/>
        <w:spacing w:before="120"/>
      </w:pPr>
      <w:r>
        <w:t xml:space="preserve">V příloze č. 7 se syntetické účty 975 a 976 zrušují. </w:t>
      </w:r>
    </w:p>
    <w:p w:rsidR="0073732D" w:rsidRPr="0073732D" w:rsidRDefault="0073732D" w:rsidP="0073732D"/>
    <w:p w:rsidR="00BC3D58" w:rsidRPr="00BC3D58" w:rsidRDefault="00BC3D58" w:rsidP="00BC3D58"/>
    <w:p w:rsidR="00DF5BFE" w:rsidRPr="00E87644" w:rsidRDefault="00DF5BFE" w:rsidP="00E87644">
      <w:pPr>
        <w:widowControl w:val="0"/>
      </w:pPr>
    </w:p>
    <w:p w:rsidR="00F50FA2" w:rsidRPr="00E87644" w:rsidRDefault="00F50FA2" w:rsidP="00E87644">
      <w:pPr>
        <w:pStyle w:val="Nadpisparagrafu"/>
        <w:keepNext w:val="0"/>
        <w:keepLines w:val="0"/>
        <w:widowControl w:val="0"/>
        <w:numPr>
          <w:ilvl w:val="0"/>
          <w:numId w:val="0"/>
        </w:numPr>
      </w:pPr>
      <w:r w:rsidRPr="00E87644">
        <w:rPr>
          <w:b w:val="0"/>
          <w:bCs/>
        </w:rPr>
        <w:t>Čl. II</w:t>
      </w:r>
    </w:p>
    <w:p w:rsidR="00D36CDC" w:rsidRPr="00E87644" w:rsidRDefault="001F7696" w:rsidP="00E87644">
      <w:pPr>
        <w:pStyle w:val="Textodstavce"/>
        <w:widowControl w:val="0"/>
        <w:numPr>
          <w:ilvl w:val="0"/>
          <w:numId w:val="0"/>
        </w:numPr>
        <w:tabs>
          <w:tab w:val="num" w:pos="786"/>
          <w:tab w:val="num" w:pos="993"/>
          <w:tab w:val="num" w:pos="2520"/>
        </w:tabs>
        <w:ind w:left="1"/>
        <w:jc w:val="center"/>
        <w:rPr>
          <w:b/>
        </w:rPr>
      </w:pPr>
      <w:r w:rsidRPr="00E87644">
        <w:rPr>
          <w:b/>
        </w:rPr>
        <w:t>Přechodn</w:t>
      </w:r>
      <w:r w:rsidR="00FD53DC" w:rsidRPr="00E87644">
        <w:rPr>
          <w:b/>
        </w:rPr>
        <w:t>é</w:t>
      </w:r>
      <w:r w:rsidR="00126EBF" w:rsidRPr="00E87644">
        <w:rPr>
          <w:b/>
        </w:rPr>
        <w:t xml:space="preserve"> </w:t>
      </w:r>
      <w:r w:rsidR="00F50FA2" w:rsidRPr="00E87644">
        <w:rPr>
          <w:b/>
        </w:rPr>
        <w:t>ustanovení</w:t>
      </w:r>
    </w:p>
    <w:p w:rsidR="00C76FE7" w:rsidRPr="00E87644" w:rsidRDefault="00C76FE7" w:rsidP="00E87644">
      <w:pPr>
        <w:pStyle w:val="Textodstavce"/>
        <w:widowControl w:val="0"/>
        <w:numPr>
          <w:ilvl w:val="0"/>
          <w:numId w:val="24"/>
        </w:numPr>
        <w:tabs>
          <w:tab w:val="clear" w:pos="851"/>
        </w:tabs>
        <w:ind w:left="426" w:hanging="426"/>
      </w:pPr>
      <w:r w:rsidRPr="00E87644">
        <w:t xml:space="preserve">Ustanovení vyhlášky č. 410/2009 Sb., ve znění účinném ode dne nabytí účinnosti této vyhlášky, se použijí poprvé v účetním období </w:t>
      </w:r>
      <w:r w:rsidR="00494D93" w:rsidRPr="00E87644">
        <w:t xml:space="preserve">započatém </w:t>
      </w:r>
      <w:r w:rsidR="00C956E2" w:rsidRPr="00E87644">
        <w:t>1. ledna 2014</w:t>
      </w:r>
      <w:r w:rsidR="00494D93" w:rsidRPr="00E87644">
        <w:t xml:space="preserve"> a později</w:t>
      </w:r>
      <w:r w:rsidR="000364F8" w:rsidRPr="00E87644">
        <w:t xml:space="preserve">, </w:t>
      </w:r>
      <w:r w:rsidR="00E64FEB" w:rsidRPr="00E87644">
        <w:t>nestanoví-li následující body jinak.</w:t>
      </w:r>
    </w:p>
    <w:p w:rsidR="00F72D69" w:rsidRPr="00E87644" w:rsidRDefault="00F72D69" w:rsidP="00E87644">
      <w:pPr>
        <w:pStyle w:val="Textodstavce"/>
        <w:widowControl w:val="0"/>
        <w:numPr>
          <w:ilvl w:val="0"/>
          <w:numId w:val="24"/>
        </w:numPr>
        <w:tabs>
          <w:tab w:val="clear" w:pos="851"/>
        </w:tabs>
        <w:ind w:left="426" w:hanging="426"/>
      </w:pPr>
      <w:r w:rsidRPr="00E87644">
        <w:t>Příspěvkové organizace zřizované organizační složkou státu uvedou v účetní</w:t>
      </w:r>
      <w:r w:rsidR="00096535" w:rsidRPr="00E87644">
        <w:t>ch</w:t>
      </w:r>
      <w:r w:rsidRPr="00E87644">
        <w:t xml:space="preserve"> závěr</w:t>
      </w:r>
      <w:r w:rsidR="00096535" w:rsidRPr="00E87644">
        <w:t>kách</w:t>
      </w:r>
      <w:r w:rsidRPr="00E87644">
        <w:t xml:space="preserve"> </w:t>
      </w:r>
      <w:r w:rsidR="00096535" w:rsidRPr="00E87644">
        <w:t xml:space="preserve">sestavených k 31. březnu 2014, 30. červnu 2014, 30. září 2014 a </w:t>
      </w:r>
      <w:r w:rsidRPr="00E87644">
        <w:t xml:space="preserve">k 31. prosinci 2014 v části „M. Doplňující informace k příjmům a výdajům“ přílohy </w:t>
      </w:r>
      <w:r w:rsidR="00C318FC" w:rsidRPr="00E87644">
        <w:t xml:space="preserve">č. 5 </w:t>
      </w:r>
      <w:r w:rsidRPr="00E87644">
        <w:t xml:space="preserve">pouze položky </w:t>
      </w:r>
      <w:r w:rsidRPr="00E87644">
        <w:lastRenderedPageBreak/>
        <w:t>označené kombinací velkých písmen latinské abecedy a římských číslic.</w:t>
      </w:r>
    </w:p>
    <w:p w:rsidR="00BC018C" w:rsidRPr="00E87644" w:rsidRDefault="00BC018C" w:rsidP="00E87644">
      <w:pPr>
        <w:pStyle w:val="Textodstavce"/>
        <w:widowControl w:val="0"/>
        <w:numPr>
          <w:ilvl w:val="0"/>
          <w:numId w:val="24"/>
        </w:numPr>
        <w:tabs>
          <w:tab w:val="clear" w:pos="851"/>
        </w:tabs>
        <w:ind w:left="426" w:hanging="426"/>
      </w:pPr>
      <w:r w:rsidRPr="00E87644">
        <w:rPr>
          <w:szCs w:val="24"/>
        </w:rPr>
        <w:t xml:space="preserve">V případě sestavení účetní závěrky podle § 19 odst. </w:t>
      </w:r>
      <w:r w:rsidR="008F3529">
        <w:rPr>
          <w:szCs w:val="24"/>
        </w:rPr>
        <w:t>1 a 3 zákona č. 563/199</w:t>
      </w:r>
      <w:r w:rsidR="00154F26" w:rsidRPr="00E87644">
        <w:rPr>
          <w:szCs w:val="24"/>
        </w:rPr>
        <w:t>1 Sb., o </w:t>
      </w:r>
      <w:r w:rsidRPr="00E87644">
        <w:rPr>
          <w:szCs w:val="24"/>
        </w:rPr>
        <w:t>účetnictví, ve znění pozdějších předpisů, v účetním období roku 2014 použije účetní jednotka vzor rozvahy podle § 4 odst. 1 vyhlášky č. 410/2009 Sb., ve znění této vyhlášky, vzor výkazu zisku a ztráty podle § 5 odst. 1 vyhlášky č. 410/2009 Sb., ve znění této vyhlášky, a vzor přílohy podle § 8 vyhlášky č. 410/2009 Sb., ve znění této vyhlášky, označený jako „VZOR pro rok 2014“ v příslušné příloze vyhlášky č. 410/2009 Sb., ve znění této vyhlášky.</w:t>
      </w:r>
    </w:p>
    <w:p w:rsidR="00E64FEB" w:rsidRPr="00E87644" w:rsidRDefault="00E64FEB" w:rsidP="00E87644">
      <w:pPr>
        <w:pStyle w:val="Textodstavce"/>
        <w:widowControl w:val="0"/>
        <w:numPr>
          <w:ilvl w:val="0"/>
          <w:numId w:val="24"/>
        </w:numPr>
        <w:tabs>
          <w:tab w:val="clear" w:pos="851"/>
        </w:tabs>
        <w:ind w:left="426" w:hanging="426"/>
      </w:pPr>
      <w:r w:rsidRPr="00E87644">
        <w:t>Dlouhodobý nehmotný majetek vykázaný k 31. prosinci 2013 v položkách rozvahy „A.I.1. Nehmotné výsledky výzkumu a vývoje“ až „A.I.5. Ostatní dlouhodobý nehmotný majetek“, který je k 31. prosinci 2013 oceněn podle § 27 odst. 1 písm. h) zákona, se od 1. ledna 2014 vykazuje v položce rozvahy „A.I.10. Dlouhodobý nehmotný majetek určený k prodeji“.</w:t>
      </w:r>
    </w:p>
    <w:p w:rsidR="00E64FEB" w:rsidRPr="00E87644" w:rsidRDefault="00E64FEB" w:rsidP="00E87644">
      <w:pPr>
        <w:pStyle w:val="Textodstavce"/>
        <w:widowControl w:val="0"/>
        <w:numPr>
          <w:ilvl w:val="0"/>
          <w:numId w:val="24"/>
        </w:numPr>
        <w:tabs>
          <w:tab w:val="clear" w:pos="851"/>
        </w:tabs>
        <w:ind w:left="426" w:hanging="426"/>
      </w:pPr>
      <w:r w:rsidRPr="00E87644">
        <w:t>Dlouhodobý hmotný majetek vykázaný k 31. prosinci 2013 v položkách rozvahy „A.II.1. Pozemky“ až „A.II.7. Ostatní dlouhodobý hmotný majetek“, který je k 31. prosinci 2013 oceněn podle § 27 odst. 1 písm. h) zákona, se od 1. ledna 2014 vykazuje v položce rozvahy „A.II.11. Dlouhodobý hmotný majetek určený k prodeji“.</w:t>
      </w:r>
    </w:p>
    <w:p w:rsidR="00E64FEB" w:rsidRPr="00E87644" w:rsidRDefault="00E64FEB" w:rsidP="00E87644">
      <w:pPr>
        <w:pStyle w:val="Textodstavce"/>
        <w:widowControl w:val="0"/>
        <w:numPr>
          <w:ilvl w:val="0"/>
          <w:numId w:val="24"/>
        </w:numPr>
        <w:tabs>
          <w:tab w:val="clear" w:pos="851"/>
        </w:tabs>
        <w:ind w:left="426" w:hanging="426"/>
      </w:pPr>
      <w:r w:rsidRPr="00E87644">
        <w:t>Stav položky rozvahy „B.II.8. Pohledávky z titulu daní a obdobných dávek“ vykázaný k 31. prosinci 2013 se od 1. ledna 2014 vykazuje v položkách rozvahy „B.II.19. Pohledávky ze správy daní“ až „B.II.22. Ostatní pohledávky ze správy daní“.</w:t>
      </w:r>
    </w:p>
    <w:p w:rsidR="00E64FEB" w:rsidRPr="00E87644" w:rsidRDefault="00E64FEB" w:rsidP="00E87644">
      <w:pPr>
        <w:pStyle w:val="Textodstavce"/>
        <w:widowControl w:val="0"/>
        <w:numPr>
          <w:ilvl w:val="0"/>
          <w:numId w:val="24"/>
        </w:numPr>
        <w:tabs>
          <w:tab w:val="clear" w:pos="851"/>
        </w:tabs>
        <w:ind w:left="426" w:hanging="426"/>
      </w:pPr>
      <w:r w:rsidRPr="00E87644">
        <w:t>Stav položky rozvahy „B.II.9. Pohledávky ze sdílených daní“ vykázaný k 31. prosinci 2013 vykazuje od 1. ledna 2014 organizační složka státu, která je správcem daně, v položkách rozvahy „B.II.19. Pohledávky ze správy daní“ až „B.II.22. Ostatní pohledávky ze správy daní“, a ostatní vybrané účetní jednotky v položce rozvahy „B.II.8. Pohledávky z přerozdělovaných daní“.</w:t>
      </w:r>
    </w:p>
    <w:p w:rsidR="00E64FEB" w:rsidRPr="00E87644" w:rsidRDefault="00E64FEB" w:rsidP="00E87644">
      <w:pPr>
        <w:pStyle w:val="Textodstavce"/>
        <w:widowControl w:val="0"/>
        <w:numPr>
          <w:ilvl w:val="0"/>
          <w:numId w:val="24"/>
        </w:numPr>
        <w:tabs>
          <w:tab w:val="clear" w:pos="851"/>
        </w:tabs>
        <w:ind w:left="426" w:hanging="426"/>
      </w:pPr>
      <w:r w:rsidRPr="00E87644">
        <w:t>Stav položky rozvahy „B.II.11. Zúčtování s institucemi sociálního zabezpečení a zdravotního pojištění“ vykázaný k 31. prosinci 2013 se od 1. ledna 2014 vykazuje v položkách rozvahy „B.II.10. Sociální zabezpečení“, B.II.11. Zdravotní pojištění“ nebo „B.II.12. Důchodové spoření“.</w:t>
      </w:r>
    </w:p>
    <w:p w:rsidR="00E64FEB" w:rsidRPr="00E87644" w:rsidRDefault="00E64FEB" w:rsidP="00E87644">
      <w:pPr>
        <w:pStyle w:val="Textodstavce"/>
        <w:widowControl w:val="0"/>
        <w:numPr>
          <w:ilvl w:val="0"/>
          <w:numId w:val="24"/>
        </w:numPr>
        <w:tabs>
          <w:tab w:val="clear" w:pos="851"/>
        </w:tabs>
        <w:ind w:left="426" w:hanging="426"/>
      </w:pPr>
      <w:r w:rsidRPr="00E87644">
        <w:t>Stav položek rozvahy „D.III.10. Přijaté zálohy daní“ až „D.III.12. Závazky ze sdílených daní“ vykázaný k 31. prosinci 2013 se od 1. ledna 2014 vykazuje v položkách rozvahy „D.III.22. Přijaté zálohy daní“ až „D.III.27. Ostatní závazky ze správy daní“.</w:t>
      </w:r>
    </w:p>
    <w:p w:rsidR="00E64FEB" w:rsidRPr="00E87644" w:rsidRDefault="00E64FEB" w:rsidP="00E87644">
      <w:pPr>
        <w:pStyle w:val="Textodstavce"/>
        <w:widowControl w:val="0"/>
        <w:numPr>
          <w:ilvl w:val="0"/>
          <w:numId w:val="24"/>
        </w:numPr>
        <w:tabs>
          <w:tab w:val="clear" w:pos="851"/>
        </w:tabs>
        <w:ind w:left="426" w:hanging="426"/>
      </w:pPr>
      <w:r w:rsidRPr="00E87644">
        <w:t>Stav položky rozvahy „D.III.15. Zúčtování s institucemi sociálního zabezpečení a zdravotního pojištění“ vykázaný k 31. prosinci 2013 se od 1. ledna 2014 vykazuje v položkách rozvahy „D.III.12. Sociální zabezpečení“, D.III.13. Zdravotní pojištění“ nebo „D.III.14. Důchodové spoření“.</w:t>
      </w:r>
    </w:p>
    <w:p w:rsidR="00E64FEB" w:rsidRPr="00E87644" w:rsidRDefault="00E64FEB" w:rsidP="00E87644">
      <w:pPr>
        <w:pStyle w:val="Textodstavce"/>
        <w:widowControl w:val="0"/>
        <w:numPr>
          <w:ilvl w:val="0"/>
          <w:numId w:val="24"/>
        </w:numPr>
        <w:tabs>
          <w:tab w:val="clear" w:pos="851"/>
        </w:tabs>
        <w:ind w:left="426" w:hanging="426"/>
      </w:pPr>
      <w:r w:rsidRPr="00E87644">
        <w:t>Stav položky rozvahy „A.IV.5. Dlouhodobé pohledávky z nástrojů spolufinancovaných ze zahraničí“ vykázaný k 31. prosinci 2014 se od 1. ledna 2015 vykazuje v položce rozvahy „A.IV.7. Zprostředkování dlouhodobých transferů“ nebo „B.II.27. Krátkodobé poskytnuté zálohy na transfery“.</w:t>
      </w:r>
    </w:p>
    <w:p w:rsidR="00E64FEB" w:rsidRPr="00E87644" w:rsidRDefault="00E64FEB" w:rsidP="00E87644">
      <w:pPr>
        <w:pStyle w:val="Textodstavce"/>
        <w:widowControl w:val="0"/>
        <w:numPr>
          <w:ilvl w:val="0"/>
          <w:numId w:val="24"/>
        </w:numPr>
        <w:tabs>
          <w:tab w:val="clear" w:pos="851"/>
        </w:tabs>
        <w:ind w:left="426" w:hanging="426"/>
      </w:pPr>
      <w:r w:rsidRPr="00E87644">
        <w:t>Stav položky rozvahy „B.II.27. Krátkodobé pohledávky z nástrojů spolufinancovaných ze zahraničí“ vykázaný k 31. prosinci 2014 se od 1. ledna 2015 vykazuje v položkách rozvahy „B.II.27. Krátkodobé poskytnuté zálohy na transfery“ nebo „B.II.28. Zprostředkování krátkodobých transferů.</w:t>
      </w:r>
    </w:p>
    <w:p w:rsidR="00E64FEB" w:rsidRPr="00E87644" w:rsidRDefault="00E64FEB" w:rsidP="00E87644">
      <w:pPr>
        <w:pStyle w:val="Textodstavce"/>
        <w:widowControl w:val="0"/>
        <w:numPr>
          <w:ilvl w:val="0"/>
          <w:numId w:val="24"/>
        </w:numPr>
        <w:tabs>
          <w:tab w:val="clear" w:pos="851"/>
        </w:tabs>
        <w:ind w:left="426" w:hanging="426"/>
      </w:pPr>
      <w:r w:rsidRPr="00E87644">
        <w:t xml:space="preserve">Stav položky rozvahy „D.III.34. Krátkodobé přijaté zálohy na transfery“ vykázaný k 31. prosinci 2014 se od 1. ledna 2015 vykazuje v položkách rozvahy „D.III.33. Krátkodobé </w:t>
      </w:r>
      <w:r w:rsidRPr="00E87644">
        <w:lastRenderedPageBreak/>
        <w:t>přijaté zálohy na transfery“, nebo „D.III.34. Zprostředkování krátkodobých transferů“.</w:t>
      </w:r>
    </w:p>
    <w:p w:rsidR="00E64FEB" w:rsidRPr="00E87644" w:rsidRDefault="00E64FEB" w:rsidP="00E87644">
      <w:pPr>
        <w:pStyle w:val="Textodstavce"/>
        <w:widowControl w:val="0"/>
        <w:numPr>
          <w:ilvl w:val="0"/>
          <w:numId w:val="24"/>
        </w:numPr>
        <w:tabs>
          <w:tab w:val="clear" w:pos="851"/>
        </w:tabs>
        <w:ind w:left="426" w:hanging="426"/>
      </w:pPr>
      <w:r w:rsidRPr="00E87644">
        <w:t>Stav položky rozvahy „D.II.7. Dlouhodobé závazky z nástrojů spolufinancovaných ze zahraničí“ vykázaný k 31. prosinci 2014 se od 1. ledna 2015 vykazuje v položkách rozvahy „D.II.9. Zprostředkování dlouhodobých transferů“ nebo „D.III.33. Krátkodobé přijaté zálohy na transfery“.</w:t>
      </w:r>
    </w:p>
    <w:p w:rsidR="00E64FEB" w:rsidRPr="00E87644" w:rsidRDefault="00E64FEB" w:rsidP="00E87644">
      <w:pPr>
        <w:pStyle w:val="Textodstavce"/>
        <w:widowControl w:val="0"/>
        <w:numPr>
          <w:ilvl w:val="0"/>
          <w:numId w:val="24"/>
        </w:numPr>
        <w:tabs>
          <w:tab w:val="clear" w:pos="851"/>
        </w:tabs>
        <w:ind w:left="426" w:hanging="426"/>
      </w:pPr>
      <w:r w:rsidRPr="00E87644">
        <w:t>Stav položky rozvahy „D.II.9. Dlouhodobé přijaté zálohy na transfery“ vykázaný k 31. prosinci 2014 se od 1. ledna 2015 vykazuje v položkách rozvahy „D.II.8. Dlouhodobé přijaté zálohy na transfery“, nebo „D.II.9. Zprostředkování dlouhodobých transferů“.</w:t>
      </w:r>
    </w:p>
    <w:p w:rsidR="00E64FEB" w:rsidRPr="00E87644" w:rsidRDefault="00E64FEB" w:rsidP="00E87644">
      <w:pPr>
        <w:pStyle w:val="Textodstavce"/>
        <w:widowControl w:val="0"/>
        <w:numPr>
          <w:ilvl w:val="0"/>
          <w:numId w:val="24"/>
        </w:numPr>
        <w:tabs>
          <w:tab w:val="clear" w:pos="851"/>
        </w:tabs>
        <w:ind w:left="426" w:hanging="426"/>
      </w:pPr>
      <w:r w:rsidRPr="00E87644">
        <w:t>Stav položky rozvahy „D.III.33. Krátkodobé závazky z nástrojů spolufinancovaných ze zahraničí“ vykázaný k 31. prosinci 2014 se od 1. ledna 2015 vykazuje v položkách rozvahy „D.III.33. Krátkodobé přijaté zálohy na transfery“ nebo „D.III.34. Zprostředkování krátkodobých transferů“.</w:t>
      </w:r>
    </w:p>
    <w:p w:rsidR="00E64FEB" w:rsidRPr="00E87644" w:rsidRDefault="00E64FEB" w:rsidP="00E87644">
      <w:pPr>
        <w:pStyle w:val="Textodstavce"/>
        <w:widowControl w:val="0"/>
        <w:numPr>
          <w:ilvl w:val="0"/>
          <w:numId w:val="24"/>
        </w:numPr>
        <w:tabs>
          <w:tab w:val="clear" w:pos="851"/>
        </w:tabs>
        <w:ind w:left="426" w:hanging="426"/>
      </w:pPr>
      <w:r w:rsidRPr="00E87644">
        <w:t>Stav položky výkazu zisku a ztráty „A.III.1. Náklady vybraných ústředních vládních institucí na transfery“ vykázaný k 31. prosinci 2014 ve sloupci „Běžné účetní období“ se v účetním období roku 2015 vykazuje v položce výkazu zisku a ztráty „A.III.1. Náklady vybraných ústředních vládních institucí na transfery“ nebo „A.III.3. Náklady vybraných ústředních vládních institucí na předfinancování transferů“ ve sloupci „Minulé účetní období“.</w:t>
      </w:r>
    </w:p>
    <w:p w:rsidR="00E64FEB" w:rsidRPr="00E87644" w:rsidRDefault="00E64FEB" w:rsidP="00E87644">
      <w:pPr>
        <w:pStyle w:val="Textodstavce"/>
        <w:widowControl w:val="0"/>
        <w:numPr>
          <w:ilvl w:val="0"/>
          <w:numId w:val="24"/>
        </w:numPr>
        <w:tabs>
          <w:tab w:val="clear" w:pos="851"/>
        </w:tabs>
        <w:ind w:left="426" w:hanging="426"/>
      </w:pPr>
      <w:r w:rsidRPr="00E87644">
        <w:t>Stav položky výkazu zisku a ztráty „B.IV.1. Výnosy vybraných ústředních vládních institucí z transferů“ vykázaný k 31. prosinci 2014 ve sloupci „Běžné účetní období“ se v účetním období roku 2015 vykazuje v položce výkazu zisku a ztráty „B.IV.1. Výnosy vybraných ústředních vládních institucí z transferů“ nebo „B.IV.3. Výnosy vybraných ústředních vládních institucí z předfinancování transferů“ ve sloupci „Minulé účetní období“.</w:t>
      </w:r>
    </w:p>
    <w:p w:rsidR="00454127" w:rsidRPr="00E87644" w:rsidRDefault="00454127" w:rsidP="00E87644">
      <w:pPr>
        <w:pStyle w:val="Textodstavce"/>
        <w:widowControl w:val="0"/>
        <w:numPr>
          <w:ilvl w:val="0"/>
          <w:numId w:val="0"/>
        </w:numPr>
        <w:tabs>
          <w:tab w:val="clear" w:pos="851"/>
        </w:tabs>
        <w:ind w:left="426"/>
      </w:pPr>
    </w:p>
    <w:p w:rsidR="00F50FA2" w:rsidRPr="00E87644" w:rsidRDefault="00F50FA2" w:rsidP="00E87644">
      <w:pPr>
        <w:pStyle w:val="ST"/>
        <w:keepNext w:val="0"/>
        <w:keepLines w:val="0"/>
        <w:widowControl w:val="0"/>
      </w:pPr>
      <w:r w:rsidRPr="00E87644">
        <w:t>Č</w:t>
      </w:r>
      <w:r w:rsidRPr="00E87644">
        <w:rPr>
          <w:caps w:val="0"/>
        </w:rPr>
        <w:t>l</w:t>
      </w:r>
      <w:r w:rsidRPr="00E87644">
        <w:t>. III</w:t>
      </w:r>
    </w:p>
    <w:p w:rsidR="00F50FA2" w:rsidRPr="00E87644" w:rsidRDefault="00F50FA2" w:rsidP="00E87644">
      <w:pPr>
        <w:pStyle w:val="NADPISSTI"/>
        <w:keepNext w:val="0"/>
        <w:keepLines w:val="0"/>
        <w:widowControl w:val="0"/>
        <w:rPr>
          <w:caps w:val="0"/>
        </w:rPr>
      </w:pPr>
      <w:r w:rsidRPr="00E87644">
        <w:rPr>
          <w:caps w:val="0"/>
        </w:rPr>
        <w:t>Účinnost</w:t>
      </w:r>
    </w:p>
    <w:p w:rsidR="00AC6533" w:rsidRPr="00E87644" w:rsidRDefault="00F50FA2" w:rsidP="00E87644">
      <w:pPr>
        <w:pStyle w:val="Textodstavce"/>
        <w:numPr>
          <w:ilvl w:val="0"/>
          <w:numId w:val="0"/>
        </w:numPr>
        <w:tabs>
          <w:tab w:val="num" w:pos="709"/>
          <w:tab w:val="num" w:pos="786"/>
          <w:tab w:val="num" w:pos="993"/>
          <w:tab w:val="num" w:pos="2520"/>
        </w:tabs>
        <w:ind w:left="1" w:firstLine="425"/>
      </w:pPr>
      <w:r w:rsidRPr="00E87644">
        <w:t>Tato vyhláška nabývá účinnosti dnem 1. ledna 201</w:t>
      </w:r>
      <w:r w:rsidR="00C956E2" w:rsidRPr="00E87644">
        <w:t>4</w:t>
      </w:r>
      <w:r w:rsidR="001224D4" w:rsidRPr="00E87644">
        <w:t>, s výjimkou ustanovení čl. I</w:t>
      </w:r>
      <w:r w:rsidR="004C367A" w:rsidRPr="00E87644">
        <w:t xml:space="preserve"> bodů</w:t>
      </w:r>
      <w:r w:rsidR="001224D4" w:rsidRPr="00E87644">
        <w:t xml:space="preserve"> </w:t>
      </w:r>
      <w:r w:rsidR="004C367A" w:rsidRPr="00E87644">
        <w:t xml:space="preserve">37, 77, 87, 91, </w:t>
      </w:r>
      <w:r w:rsidR="0026696E" w:rsidRPr="00E87644">
        <w:t>109</w:t>
      </w:r>
      <w:r w:rsidR="002F5B05" w:rsidRPr="00E87644">
        <w:t>, 113</w:t>
      </w:r>
      <w:r w:rsidR="00094116">
        <w:t xml:space="preserve">, 115, </w:t>
      </w:r>
      <w:r w:rsidR="00B50CFA">
        <w:t>142</w:t>
      </w:r>
      <w:r w:rsidR="00BC3D58">
        <w:t>, 143,</w:t>
      </w:r>
      <w:r w:rsidR="00094116">
        <w:t xml:space="preserve"> 144</w:t>
      </w:r>
      <w:r w:rsidR="00BC3D58">
        <w:t>, 145 a 146</w:t>
      </w:r>
      <w:r w:rsidR="00425C5C" w:rsidRPr="00E87644">
        <w:t xml:space="preserve">, </w:t>
      </w:r>
      <w:r w:rsidR="001224D4" w:rsidRPr="00E87644">
        <w:t xml:space="preserve">která nabývají účinnosti dnem 1. ledna 2015. </w:t>
      </w:r>
    </w:p>
    <w:p w:rsidR="00AC6533" w:rsidRPr="00E87644" w:rsidRDefault="00AC6533" w:rsidP="00E87644">
      <w:pPr>
        <w:pStyle w:val="Textparagrafu"/>
        <w:widowControl w:val="0"/>
        <w:ind w:firstLine="0"/>
      </w:pPr>
    </w:p>
    <w:p w:rsidR="00A36C63" w:rsidRDefault="00AC6533" w:rsidP="00E87644">
      <w:pPr>
        <w:pStyle w:val="Textparagrafu"/>
        <w:widowControl w:val="0"/>
        <w:tabs>
          <w:tab w:val="left" w:pos="4253"/>
        </w:tabs>
        <w:ind w:firstLine="0"/>
        <w:jc w:val="center"/>
      </w:pPr>
      <w:r w:rsidRPr="00E87644">
        <w:t>Ministr:</w:t>
      </w:r>
    </w:p>
    <w:sectPr w:rsidR="00A36C63" w:rsidSect="000B1DA7">
      <w:headerReference w:type="even" r:id="rId12"/>
      <w:headerReference w:type="default" r:id="rId13"/>
      <w:pgSz w:w="11906" w:h="16838"/>
      <w:pgMar w:top="1134" w:right="1418" w:bottom="1560"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01" w:rsidRDefault="00311201">
      <w:r>
        <w:separator/>
      </w:r>
    </w:p>
  </w:endnote>
  <w:endnote w:type="continuationSeparator" w:id="0">
    <w:p w:rsidR="00311201" w:rsidRDefault="0031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01" w:rsidRDefault="00311201">
      <w:r>
        <w:separator/>
      </w:r>
    </w:p>
  </w:footnote>
  <w:footnote w:type="continuationSeparator" w:id="0">
    <w:p w:rsidR="00311201" w:rsidRDefault="00311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4F" w:rsidRDefault="00C37585" w:rsidP="00BE6D50">
    <w:pPr>
      <w:pStyle w:val="Zhlav"/>
      <w:framePr w:wrap="around" w:vAnchor="text" w:hAnchor="margin" w:xAlign="center" w:y="1"/>
      <w:rPr>
        <w:rStyle w:val="slostrnky"/>
      </w:rPr>
    </w:pPr>
    <w:r>
      <w:rPr>
        <w:rStyle w:val="slostrnky"/>
      </w:rPr>
      <w:fldChar w:fldCharType="begin"/>
    </w:r>
    <w:r w:rsidR="009F0F4F">
      <w:rPr>
        <w:rStyle w:val="slostrnky"/>
      </w:rPr>
      <w:instrText xml:space="preserve">PAGE  </w:instrText>
    </w:r>
    <w:r>
      <w:rPr>
        <w:rStyle w:val="slostrnky"/>
      </w:rPr>
      <w:fldChar w:fldCharType="end"/>
    </w:r>
  </w:p>
  <w:p w:rsidR="009F0F4F" w:rsidRDefault="009F0F4F" w:rsidP="00275E64">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4F" w:rsidRDefault="00C37585" w:rsidP="00BE6D50">
    <w:pPr>
      <w:pStyle w:val="Zhlav"/>
      <w:framePr w:wrap="around" w:vAnchor="text" w:hAnchor="margin" w:xAlign="center" w:y="1"/>
      <w:rPr>
        <w:rStyle w:val="slostrnky"/>
      </w:rPr>
    </w:pPr>
    <w:r>
      <w:rPr>
        <w:rStyle w:val="slostrnky"/>
      </w:rPr>
      <w:fldChar w:fldCharType="begin"/>
    </w:r>
    <w:r w:rsidR="009F0F4F">
      <w:rPr>
        <w:rStyle w:val="slostrnky"/>
      </w:rPr>
      <w:instrText xml:space="preserve">PAGE  </w:instrText>
    </w:r>
    <w:r>
      <w:rPr>
        <w:rStyle w:val="slostrnky"/>
      </w:rPr>
      <w:fldChar w:fldCharType="separate"/>
    </w:r>
    <w:r w:rsidR="00D465EC">
      <w:rPr>
        <w:rStyle w:val="slostrnky"/>
        <w:noProof/>
      </w:rPr>
      <w:t>18</w:t>
    </w:r>
    <w:r>
      <w:rPr>
        <w:rStyle w:val="slostrnky"/>
      </w:rPr>
      <w:fldChar w:fldCharType="end"/>
    </w:r>
  </w:p>
  <w:p w:rsidR="009F0F4F" w:rsidRDefault="009F0F4F" w:rsidP="00275E64">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Příloha č 2a "/>
      </v:shape>
    </w:pict>
  </w:numPicBullet>
  <w:abstractNum w:abstractNumId="0">
    <w:nsid w:val="04B378CE"/>
    <w:multiLevelType w:val="singleLevel"/>
    <w:tmpl w:val="4D58B58E"/>
    <w:lvl w:ilvl="0">
      <w:start w:val="1"/>
      <w:numFmt w:val="decimal"/>
      <w:lvlText w:val="%1."/>
      <w:lvlJc w:val="left"/>
      <w:pPr>
        <w:tabs>
          <w:tab w:val="num" w:pos="425"/>
        </w:tabs>
        <w:ind w:left="425" w:hanging="425"/>
      </w:pPr>
    </w:lvl>
  </w:abstractNum>
  <w:abstractNum w:abstractNumId="1">
    <w:nsid w:val="06092730"/>
    <w:multiLevelType w:val="singleLevel"/>
    <w:tmpl w:val="1C926EF8"/>
    <w:lvl w:ilvl="0">
      <w:start w:val="1"/>
      <w:numFmt w:val="upperLetter"/>
      <w:lvlText w:val="%1."/>
      <w:lvlJc w:val="left"/>
      <w:pPr>
        <w:tabs>
          <w:tab w:val="num" w:pos="425"/>
        </w:tabs>
        <w:ind w:left="425" w:hanging="425"/>
      </w:pPr>
    </w:lvl>
  </w:abstractNum>
  <w:abstractNum w:abstractNumId="2">
    <w:nsid w:val="06DF59A1"/>
    <w:multiLevelType w:val="singleLevel"/>
    <w:tmpl w:val="385A5C40"/>
    <w:lvl w:ilvl="0">
      <w:start w:val="1"/>
      <w:numFmt w:val="lowerLetter"/>
      <w:lvlText w:val="%1)"/>
      <w:lvlJc w:val="left"/>
      <w:pPr>
        <w:tabs>
          <w:tab w:val="num" w:pos="425"/>
        </w:tabs>
        <w:ind w:left="425" w:hanging="425"/>
      </w:pPr>
    </w:lvl>
  </w:abstractNum>
  <w:abstractNum w:abstractNumId="3">
    <w:nsid w:val="0DF93AD9"/>
    <w:multiLevelType w:val="multilevel"/>
    <w:tmpl w:val="DB20024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0452E1"/>
    <w:multiLevelType w:val="singleLevel"/>
    <w:tmpl w:val="ED2C711E"/>
    <w:lvl w:ilvl="0">
      <w:start w:val="1"/>
      <w:numFmt w:val="decimal"/>
      <w:lvlText w:val="(%1)"/>
      <w:lvlJc w:val="left"/>
      <w:pPr>
        <w:tabs>
          <w:tab w:val="num" w:pos="785"/>
        </w:tabs>
        <w:ind w:left="0" w:firstLine="425"/>
      </w:pPr>
    </w:lvl>
  </w:abstractNum>
  <w:abstractNum w:abstractNumId="5">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6">
    <w:nsid w:val="31431250"/>
    <w:multiLevelType w:val="singleLevel"/>
    <w:tmpl w:val="0A2C9DDC"/>
    <w:lvl w:ilvl="0">
      <w:start w:val="1"/>
      <w:numFmt w:val="lowerLetter"/>
      <w:lvlText w:val="%1."/>
      <w:lvlJc w:val="left"/>
      <w:pPr>
        <w:tabs>
          <w:tab w:val="num" w:pos="360"/>
        </w:tabs>
        <w:ind w:left="360" w:hanging="360"/>
      </w:pPr>
    </w:lvl>
  </w:abstractNum>
  <w:abstractNum w:abstractNumId="7">
    <w:nsid w:val="34334D41"/>
    <w:multiLevelType w:val="singleLevel"/>
    <w:tmpl w:val="35009FF4"/>
    <w:lvl w:ilvl="0">
      <w:start w:val="1"/>
      <w:numFmt w:val="lowerLetter"/>
      <w:lvlText w:val="%1)"/>
      <w:lvlJc w:val="left"/>
      <w:pPr>
        <w:tabs>
          <w:tab w:val="num" w:pos="425"/>
        </w:tabs>
        <w:ind w:left="425" w:hanging="425"/>
      </w:pPr>
    </w:lvl>
  </w:abstractNum>
  <w:abstractNum w:abstractNumId="8">
    <w:nsid w:val="358F7D0B"/>
    <w:multiLevelType w:val="singleLevel"/>
    <w:tmpl w:val="15A0EFFC"/>
    <w:lvl w:ilvl="0">
      <w:start w:val="1"/>
      <w:numFmt w:val="decimal"/>
      <w:lvlText w:val="%1."/>
      <w:lvlJc w:val="left"/>
      <w:pPr>
        <w:tabs>
          <w:tab w:val="num" w:pos="851"/>
        </w:tabs>
        <w:ind w:left="851" w:hanging="851"/>
      </w:pPr>
    </w:lvl>
  </w:abstractNum>
  <w:abstractNum w:abstractNumId="9">
    <w:nsid w:val="3C8502C8"/>
    <w:multiLevelType w:val="singleLevel"/>
    <w:tmpl w:val="F2927B52"/>
    <w:lvl w:ilvl="0">
      <w:start w:val="1"/>
      <w:numFmt w:val="decimal"/>
      <w:lvlText w:val="%1."/>
      <w:lvlJc w:val="left"/>
      <w:pPr>
        <w:tabs>
          <w:tab w:val="num" w:pos="425"/>
        </w:tabs>
        <w:ind w:left="425" w:hanging="425"/>
      </w:pPr>
    </w:lvl>
  </w:abstractNum>
  <w:abstractNum w:abstractNumId="10">
    <w:nsid w:val="3F001B1C"/>
    <w:multiLevelType w:val="hybridMultilevel"/>
    <w:tmpl w:val="914A681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40570730"/>
    <w:multiLevelType w:val="singleLevel"/>
    <w:tmpl w:val="ECEE13EC"/>
    <w:lvl w:ilvl="0">
      <w:start w:val="1"/>
      <w:numFmt w:val="decimal"/>
      <w:lvlText w:val="(%1)"/>
      <w:lvlJc w:val="left"/>
      <w:pPr>
        <w:tabs>
          <w:tab w:val="num" w:pos="425"/>
        </w:tabs>
        <w:ind w:left="425" w:hanging="425"/>
      </w:pPr>
      <w:rPr>
        <w:rFonts w:hint="default"/>
      </w:rPr>
    </w:lvl>
  </w:abstractNum>
  <w:abstractNum w:abstractNumId="12">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3">
    <w:nsid w:val="4F472A11"/>
    <w:multiLevelType w:val="singleLevel"/>
    <w:tmpl w:val="6E8C69DC"/>
    <w:lvl w:ilvl="0">
      <w:start w:val="1"/>
      <w:numFmt w:val="decimal"/>
      <w:lvlText w:val="%1."/>
      <w:lvlJc w:val="left"/>
      <w:pPr>
        <w:tabs>
          <w:tab w:val="num" w:pos="360"/>
        </w:tabs>
        <w:ind w:left="360" w:hanging="360"/>
      </w:pPr>
    </w:lvl>
  </w:abstractNum>
  <w:abstractNum w:abstractNumId="14">
    <w:nsid w:val="4FAD698B"/>
    <w:multiLevelType w:val="singleLevel"/>
    <w:tmpl w:val="CDD04226"/>
    <w:lvl w:ilvl="0">
      <w:start w:val="1"/>
      <w:numFmt w:val="decimal"/>
      <w:lvlText w:val="%1."/>
      <w:lvlJc w:val="right"/>
      <w:pPr>
        <w:tabs>
          <w:tab w:val="num" w:pos="425"/>
        </w:tabs>
        <w:ind w:left="425" w:hanging="425"/>
      </w:pPr>
    </w:lvl>
  </w:abstractNum>
  <w:abstractNum w:abstractNumId="15">
    <w:nsid w:val="664F3FDE"/>
    <w:multiLevelType w:val="singleLevel"/>
    <w:tmpl w:val="B5A4CA0E"/>
    <w:lvl w:ilvl="0">
      <w:start w:val="1"/>
      <w:numFmt w:val="decimal"/>
      <w:lvlText w:val="(%1)"/>
      <w:lvlJc w:val="left"/>
      <w:pPr>
        <w:tabs>
          <w:tab w:val="num" w:pos="425"/>
        </w:tabs>
        <w:ind w:left="425" w:hanging="425"/>
      </w:pPr>
    </w:lvl>
  </w:abstractNum>
  <w:abstractNum w:abstractNumId="16">
    <w:nsid w:val="694018DB"/>
    <w:multiLevelType w:val="singleLevel"/>
    <w:tmpl w:val="ACAE1942"/>
    <w:lvl w:ilvl="0">
      <w:start w:val="1"/>
      <w:numFmt w:val="lowerLetter"/>
      <w:lvlText w:val="%1)"/>
      <w:lvlJc w:val="left"/>
      <w:pPr>
        <w:tabs>
          <w:tab w:val="num" w:pos="425"/>
        </w:tabs>
        <w:ind w:left="425" w:hanging="425"/>
      </w:pPr>
    </w:lvl>
  </w:abstractNum>
  <w:abstractNum w:abstractNumId="17">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19">
    <w:nsid w:val="737517F1"/>
    <w:multiLevelType w:val="singleLevel"/>
    <w:tmpl w:val="0F5EE22A"/>
    <w:lvl w:ilvl="0">
      <w:start w:val="1"/>
      <w:numFmt w:val="decimal"/>
      <w:lvlText w:val="(%1)"/>
      <w:lvlJc w:val="left"/>
      <w:pPr>
        <w:tabs>
          <w:tab w:val="num" w:pos="785"/>
        </w:tabs>
        <w:ind w:left="0" w:firstLine="425"/>
      </w:pPr>
    </w:lvl>
  </w:abstractNum>
  <w:num w:numId="1">
    <w:abstractNumId w:val="17"/>
  </w:num>
  <w:num w:numId="2">
    <w:abstractNumId w:val="5"/>
  </w:num>
  <w:num w:numId="3">
    <w:abstractNumId w:val="18"/>
  </w:num>
  <w:num w:numId="4">
    <w:abstractNumId w:val="12"/>
  </w:num>
  <w:num w:numId="5">
    <w:abstractNumId w:val="6"/>
  </w:num>
  <w:num w:numId="6">
    <w:abstractNumId w:val="1"/>
  </w:num>
  <w:num w:numId="7">
    <w:abstractNumId w:val="0"/>
  </w:num>
  <w:num w:numId="8">
    <w:abstractNumId w:val="8"/>
  </w:num>
  <w:num w:numId="9">
    <w:abstractNumId w:val="3"/>
  </w:num>
  <w:num w:numId="10">
    <w:abstractNumId w:val="2"/>
  </w:num>
  <w:num w:numId="11">
    <w:abstractNumId w:val="7"/>
  </w:num>
  <w:num w:numId="12">
    <w:abstractNumId w:val="19"/>
  </w:num>
  <w:num w:numId="13">
    <w:abstractNumId w:val="11"/>
  </w:num>
  <w:num w:numId="14">
    <w:abstractNumId w:val="16"/>
  </w:num>
  <w:num w:numId="15">
    <w:abstractNumId w:val="9"/>
  </w:num>
  <w:num w:numId="16">
    <w:abstractNumId w:val="15"/>
  </w:num>
  <w:num w:numId="17">
    <w:abstractNumId w:val="4"/>
  </w:num>
  <w:num w:numId="18">
    <w:abstractNumId w:val="13"/>
  </w:num>
  <w:num w:numId="19">
    <w:abstractNumId w:val="14"/>
  </w:num>
  <w:num w:numId="20">
    <w:abstractNumId w:val="14"/>
    <w:lvlOverride w:ilvl="0">
      <w:startOverride w:val="1"/>
    </w:lvlOverride>
  </w:num>
  <w:num w:numId="21">
    <w:abstractNumId w:val="5"/>
  </w:num>
  <w:num w:numId="22">
    <w:abstractNumId w:val="5"/>
  </w:num>
  <w:num w:numId="23">
    <w:abstractNumId w:val="5"/>
  </w:num>
  <w:num w:numId="24">
    <w:abstractNumId w:val="10"/>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17"/>
  </w:num>
  <w:num w:numId="34">
    <w:abstractNumId w:val="5"/>
  </w:num>
  <w:num w:numId="35">
    <w:abstractNumId w:val="5"/>
  </w:num>
  <w:num w:numId="36">
    <w:abstractNumId w:val="5"/>
  </w:num>
  <w:num w:numId="37">
    <w:abstractNumId w:val="5"/>
  </w:num>
  <w:num w:numId="38">
    <w:abstractNumId w:val="5"/>
  </w:num>
  <w:num w:numId="39">
    <w:abstractNumId w:val="17"/>
  </w:num>
  <w:num w:numId="40">
    <w:abstractNumId w:val="5"/>
  </w:num>
  <w:num w:numId="4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1.1"/>
  </w:docVars>
  <w:rsids>
    <w:rsidRoot w:val="00671358"/>
    <w:rsid w:val="00000632"/>
    <w:rsid w:val="00000E7F"/>
    <w:rsid w:val="00001C20"/>
    <w:rsid w:val="000020D6"/>
    <w:rsid w:val="00002526"/>
    <w:rsid w:val="00002887"/>
    <w:rsid w:val="00002BB9"/>
    <w:rsid w:val="00002E2C"/>
    <w:rsid w:val="00005790"/>
    <w:rsid w:val="00006D5B"/>
    <w:rsid w:val="000076C6"/>
    <w:rsid w:val="00007D6A"/>
    <w:rsid w:val="00010F2C"/>
    <w:rsid w:val="00011962"/>
    <w:rsid w:val="0001307D"/>
    <w:rsid w:val="00013583"/>
    <w:rsid w:val="00016272"/>
    <w:rsid w:val="00017675"/>
    <w:rsid w:val="00021805"/>
    <w:rsid w:val="0002251A"/>
    <w:rsid w:val="00022744"/>
    <w:rsid w:val="000231F5"/>
    <w:rsid w:val="0002331E"/>
    <w:rsid w:val="00023615"/>
    <w:rsid w:val="000250A0"/>
    <w:rsid w:val="00026BAE"/>
    <w:rsid w:val="00026C8E"/>
    <w:rsid w:val="00026F21"/>
    <w:rsid w:val="0003039A"/>
    <w:rsid w:val="00030937"/>
    <w:rsid w:val="00031599"/>
    <w:rsid w:val="00031975"/>
    <w:rsid w:val="0003303A"/>
    <w:rsid w:val="00034AA2"/>
    <w:rsid w:val="00034B80"/>
    <w:rsid w:val="00035A3D"/>
    <w:rsid w:val="00035A62"/>
    <w:rsid w:val="000364F8"/>
    <w:rsid w:val="00036E13"/>
    <w:rsid w:val="00040BE6"/>
    <w:rsid w:val="00042D05"/>
    <w:rsid w:val="00043FD7"/>
    <w:rsid w:val="000449C4"/>
    <w:rsid w:val="00044C13"/>
    <w:rsid w:val="00045432"/>
    <w:rsid w:val="000458AC"/>
    <w:rsid w:val="00045EFC"/>
    <w:rsid w:val="0004667E"/>
    <w:rsid w:val="0005175E"/>
    <w:rsid w:val="00051AB0"/>
    <w:rsid w:val="00053626"/>
    <w:rsid w:val="0005377F"/>
    <w:rsid w:val="000558D0"/>
    <w:rsid w:val="00055E00"/>
    <w:rsid w:val="000567B4"/>
    <w:rsid w:val="00056E76"/>
    <w:rsid w:val="0006071D"/>
    <w:rsid w:val="000608E6"/>
    <w:rsid w:val="00060F06"/>
    <w:rsid w:val="0006169E"/>
    <w:rsid w:val="00062DF8"/>
    <w:rsid w:val="00064BCD"/>
    <w:rsid w:val="00070047"/>
    <w:rsid w:val="0007099F"/>
    <w:rsid w:val="000734A0"/>
    <w:rsid w:val="000742A0"/>
    <w:rsid w:val="0007436E"/>
    <w:rsid w:val="0007518E"/>
    <w:rsid w:val="00075D0A"/>
    <w:rsid w:val="000766C4"/>
    <w:rsid w:val="00080513"/>
    <w:rsid w:val="00083EC0"/>
    <w:rsid w:val="00084BBE"/>
    <w:rsid w:val="000857DC"/>
    <w:rsid w:val="00085F1F"/>
    <w:rsid w:val="00086240"/>
    <w:rsid w:val="00087372"/>
    <w:rsid w:val="00090038"/>
    <w:rsid w:val="000931B2"/>
    <w:rsid w:val="00094116"/>
    <w:rsid w:val="00094C6D"/>
    <w:rsid w:val="00096535"/>
    <w:rsid w:val="0009655C"/>
    <w:rsid w:val="00097C4E"/>
    <w:rsid w:val="000A1107"/>
    <w:rsid w:val="000A2D37"/>
    <w:rsid w:val="000A3D9E"/>
    <w:rsid w:val="000A3EEB"/>
    <w:rsid w:val="000A45CE"/>
    <w:rsid w:val="000A5B90"/>
    <w:rsid w:val="000A78B9"/>
    <w:rsid w:val="000A7E95"/>
    <w:rsid w:val="000B01C9"/>
    <w:rsid w:val="000B115E"/>
    <w:rsid w:val="000B13D6"/>
    <w:rsid w:val="000B1DA7"/>
    <w:rsid w:val="000B3570"/>
    <w:rsid w:val="000B414D"/>
    <w:rsid w:val="000B7007"/>
    <w:rsid w:val="000B7E5C"/>
    <w:rsid w:val="000C02F3"/>
    <w:rsid w:val="000C0A67"/>
    <w:rsid w:val="000C13C0"/>
    <w:rsid w:val="000C41F9"/>
    <w:rsid w:val="000C5BDA"/>
    <w:rsid w:val="000C750B"/>
    <w:rsid w:val="000D164F"/>
    <w:rsid w:val="000D2237"/>
    <w:rsid w:val="000D22E3"/>
    <w:rsid w:val="000D2FF2"/>
    <w:rsid w:val="000D3E1E"/>
    <w:rsid w:val="000D4D82"/>
    <w:rsid w:val="000D5512"/>
    <w:rsid w:val="000D5EFB"/>
    <w:rsid w:val="000D6273"/>
    <w:rsid w:val="000D762B"/>
    <w:rsid w:val="000D79D5"/>
    <w:rsid w:val="000D7DD8"/>
    <w:rsid w:val="000E10B3"/>
    <w:rsid w:val="000E19C6"/>
    <w:rsid w:val="000E1C17"/>
    <w:rsid w:val="000E1E89"/>
    <w:rsid w:val="000E38AE"/>
    <w:rsid w:val="000E4BF7"/>
    <w:rsid w:val="000E4C93"/>
    <w:rsid w:val="000E5711"/>
    <w:rsid w:val="000E720A"/>
    <w:rsid w:val="000E73F4"/>
    <w:rsid w:val="000E75E5"/>
    <w:rsid w:val="000F1FFE"/>
    <w:rsid w:val="000F4D65"/>
    <w:rsid w:val="000F50AE"/>
    <w:rsid w:val="00103A4F"/>
    <w:rsid w:val="001041F6"/>
    <w:rsid w:val="00106937"/>
    <w:rsid w:val="0010726A"/>
    <w:rsid w:val="00107F1A"/>
    <w:rsid w:val="00110C98"/>
    <w:rsid w:val="00110F0A"/>
    <w:rsid w:val="001111DC"/>
    <w:rsid w:val="00111E83"/>
    <w:rsid w:val="00111F04"/>
    <w:rsid w:val="00111F47"/>
    <w:rsid w:val="00113C9D"/>
    <w:rsid w:val="0011413D"/>
    <w:rsid w:val="00114F1D"/>
    <w:rsid w:val="00115A19"/>
    <w:rsid w:val="00115B97"/>
    <w:rsid w:val="00116E99"/>
    <w:rsid w:val="001220A5"/>
    <w:rsid w:val="001224D4"/>
    <w:rsid w:val="001231AF"/>
    <w:rsid w:val="00124E2D"/>
    <w:rsid w:val="001264FF"/>
    <w:rsid w:val="0012691C"/>
    <w:rsid w:val="00126EBF"/>
    <w:rsid w:val="00130D47"/>
    <w:rsid w:val="00130FC6"/>
    <w:rsid w:val="00131333"/>
    <w:rsid w:val="00132987"/>
    <w:rsid w:val="00133255"/>
    <w:rsid w:val="001348B8"/>
    <w:rsid w:val="0013516E"/>
    <w:rsid w:val="00137E3B"/>
    <w:rsid w:val="00137E9B"/>
    <w:rsid w:val="00141429"/>
    <w:rsid w:val="00143CE7"/>
    <w:rsid w:val="00143D9D"/>
    <w:rsid w:val="001443B3"/>
    <w:rsid w:val="00144531"/>
    <w:rsid w:val="00144542"/>
    <w:rsid w:val="00145128"/>
    <w:rsid w:val="0014580F"/>
    <w:rsid w:val="001458B9"/>
    <w:rsid w:val="00150C1E"/>
    <w:rsid w:val="00151B71"/>
    <w:rsid w:val="00153633"/>
    <w:rsid w:val="00153AC2"/>
    <w:rsid w:val="0015482D"/>
    <w:rsid w:val="001549D0"/>
    <w:rsid w:val="00154BA7"/>
    <w:rsid w:val="00154F26"/>
    <w:rsid w:val="001563D5"/>
    <w:rsid w:val="00157528"/>
    <w:rsid w:val="00160153"/>
    <w:rsid w:val="001620E2"/>
    <w:rsid w:val="0016377B"/>
    <w:rsid w:val="00164690"/>
    <w:rsid w:val="001651ED"/>
    <w:rsid w:val="00165459"/>
    <w:rsid w:val="00165516"/>
    <w:rsid w:val="00165B81"/>
    <w:rsid w:val="00165C64"/>
    <w:rsid w:val="00165CE4"/>
    <w:rsid w:val="00166C8D"/>
    <w:rsid w:val="00170A87"/>
    <w:rsid w:val="00170D22"/>
    <w:rsid w:val="00170F2F"/>
    <w:rsid w:val="001710A1"/>
    <w:rsid w:val="0017200B"/>
    <w:rsid w:val="001724F9"/>
    <w:rsid w:val="00173208"/>
    <w:rsid w:val="001733E5"/>
    <w:rsid w:val="00176F90"/>
    <w:rsid w:val="00177A36"/>
    <w:rsid w:val="00180987"/>
    <w:rsid w:val="00181BD6"/>
    <w:rsid w:val="001833A4"/>
    <w:rsid w:val="00183631"/>
    <w:rsid w:val="001836D6"/>
    <w:rsid w:val="00183A9B"/>
    <w:rsid w:val="00183D9D"/>
    <w:rsid w:val="00187BEF"/>
    <w:rsid w:val="00191510"/>
    <w:rsid w:val="00192CDA"/>
    <w:rsid w:val="00194193"/>
    <w:rsid w:val="001946F2"/>
    <w:rsid w:val="00194E25"/>
    <w:rsid w:val="00194F0A"/>
    <w:rsid w:val="00195061"/>
    <w:rsid w:val="00196B73"/>
    <w:rsid w:val="00196E5B"/>
    <w:rsid w:val="001A0C11"/>
    <w:rsid w:val="001A133A"/>
    <w:rsid w:val="001A43AA"/>
    <w:rsid w:val="001A47B2"/>
    <w:rsid w:val="001A4B65"/>
    <w:rsid w:val="001A4D0F"/>
    <w:rsid w:val="001A6CB4"/>
    <w:rsid w:val="001A741E"/>
    <w:rsid w:val="001B0C75"/>
    <w:rsid w:val="001B4797"/>
    <w:rsid w:val="001B4AC8"/>
    <w:rsid w:val="001B5543"/>
    <w:rsid w:val="001B5D35"/>
    <w:rsid w:val="001B6098"/>
    <w:rsid w:val="001B6E5B"/>
    <w:rsid w:val="001B79AE"/>
    <w:rsid w:val="001B7AF5"/>
    <w:rsid w:val="001C0E3E"/>
    <w:rsid w:val="001C2111"/>
    <w:rsid w:val="001C4648"/>
    <w:rsid w:val="001C56F8"/>
    <w:rsid w:val="001C59F0"/>
    <w:rsid w:val="001D050D"/>
    <w:rsid w:val="001D0C9F"/>
    <w:rsid w:val="001D1833"/>
    <w:rsid w:val="001D1D9E"/>
    <w:rsid w:val="001D2B19"/>
    <w:rsid w:val="001D5D68"/>
    <w:rsid w:val="001D79C4"/>
    <w:rsid w:val="001D7D68"/>
    <w:rsid w:val="001E0DEF"/>
    <w:rsid w:val="001E1BD8"/>
    <w:rsid w:val="001E4012"/>
    <w:rsid w:val="001E4F70"/>
    <w:rsid w:val="001E536C"/>
    <w:rsid w:val="001E552A"/>
    <w:rsid w:val="001F009F"/>
    <w:rsid w:val="001F0931"/>
    <w:rsid w:val="001F148F"/>
    <w:rsid w:val="001F3E84"/>
    <w:rsid w:val="001F4C74"/>
    <w:rsid w:val="001F50C4"/>
    <w:rsid w:val="001F5765"/>
    <w:rsid w:val="001F63B0"/>
    <w:rsid w:val="001F7696"/>
    <w:rsid w:val="001F7A72"/>
    <w:rsid w:val="002000C3"/>
    <w:rsid w:val="0020036C"/>
    <w:rsid w:val="00202665"/>
    <w:rsid w:val="002029BE"/>
    <w:rsid w:val="00205DBE"/>
    <w:rsid w:val="00206450"/>
    <w:rsid w:val="00206821"/>
    <w:rsid w:val="00206B1B"/>
    <w:rsid w:val="0021075B"/>
    <w:rsid w:val="00210B2F"/>
    <w:rsid w:val="00210B8D"/>
    <w:rsid w:val="00211600"/>
    <w:rsid w:val="00211D13"/>
    <w:rsid w:val="0021236D"/>
    <w:rsid w:val="002129C6"/>
    <w:rsid w:val="00216DE8"/>
    <w:rsid w:val="0022040D"/>
    <w:rsid w:val="00221501"/>
    <w:rsid w:val="0022284A"/>
    <w:rsid w:val="00222BF5"/>
    <w:rsid w:val="002248A0"/>
    <w:rsid w:val="00225A21"/>
    <w:rsid w:val="00231620"/>
    <w:rsid w:val="002325B9"/>
    <w:rsid w:val="002326EA"/>
    <w:rsid w:val="00232B44"/>
    <w:rsid w:val="00233837"/>
    <w:rsid w:val="002341AE"/>
    <w:rsid w:val="0023515A"/>
    <w:rsid w:val="00235899"/>
    <w:rsid w:val="00235CC4"/>
    <w:rsid w:val="00236FC6"/>
    <w:rsid w:val="00240384"/>
    <w:rsid w:val="00241184"/>
    <w:rsid w:val="00242F34"/>
    <w:rsid w:val="0024361B"/>
    <w:rsid w:val="00243B3B"/>
    <w:rsid w:val="002447F3"/>
    <w:rsid w:val="002456C8"/>
    <w:rsid w:val="002510BF"/>
    <w:rsid w:val="002513C5"/>
    <w:rsid w:val="002518A3"/>
    <w:rsid w:val="00254F01"/>
    <w:rsid w:val="00260542"/>
    <w:rsid w:val="00260ADC"/>
    <w:rsid w:val="00263865"/>
    <w:rsid w:val="0026511D"/>
    <w:rsid w:val="0026696E"/>
    <w:rsid w:val="002670AC"/>
    <w:rsid w:val="00267D3E"/>
    <w:rsid w:val="00270CF3"/>
    <w:rsid w:val="002719B7"/>
    <w:rsid w:val="0027217D"/>
    <w:rsid w:val="00273062"/>
    <w:rsid w:val="002730A7"/>
    <w:rsid w:val="00273FA3"/>
    <w:rsid w:val="00275B1E"/>
    <w:rsid w:val="00275E64"/>
    <w:rsid w:val="00276663"/>
    <w:rsid w:val="00277E7C"/>
    <w:rsid w:val="002802AE"/>
    <w:rsid w:val="00280BEF"/>
    <w:rsid w:val="00281C4C"/>
    <w:rsid w:val="002829D5"/>
    <w:rsid w:val="002853D0"/>
    <w:rsid w:val="00285C2C"/>
    <w:rsid w:val="00287E2F"/>
    <w:rsid w:val="00290FFE"/>
    <w:rsid w:val="00293089"/>
    <w:rsid w:val="00293D1C"/>
    <w:rsid w:val="00293D48"/>
    <w:rsid w:val="00294D14"/>
    <w:rsid w:val="002958EB"/>
    <w:rsid w:val="00295A59"/>
    <w:rsid w:val="00296102"/>
    <w:rsid w:val="00296C7D"/>
    <w:rsid w:val="002A1233"/>
    <w:rsid w:val="002A503E"/>
    <w:rsid w:val="002A5111"/>
    <w:rsid w:val="002A6E42"/>
    <w:rsid w:val="002A7047"/>
    <w:rsid w:val="002A76F9"/>
    <w:rsid w:val="002A7A34"/>
    <w:rsid w:val="002B007A"/>
    <w:rsid w:val="002B136F"/>
    <w:rsid w:val="002B3EDB"/>
    <w:rsid w:val="002B40C1"/>
    <w:rsid w:val="002B65BC"/>
    <w:rsid w:val="002B6FF2"/>
    <w:rsid w:val="002B7E21"/>
    <w:rsid w:val="002C1009"/>
    <w:rsid w:val="002C1824"/>
    <w:rsid w:val="002C3263"/>
    <w:rsid w:val="002C4062"/>
    <w:rsid w:val="002C67EA"/>
    <w:rsid w:val="002D0673"/>
    <w:rsid w:val="002D1D42"/>
    <w:rsid w:val="002D23B4"/>
    <w:rsid w:val="002D2942"/>
    <w:rsid w:val="002D378C"/>
    <w:rsid w:val="002D446A"/>
    <w:rsid w:val="002D4D55"/>
    <w:rsid w:val="002D4F77"/>
    <w:rsid w:val="002D596B"/>
    <w:rsid w:val="002D6C37"/>
    <w:rsid w:val="002D774D"/>
    <w:rsid w:val="002D77FD"/>
    <w:rsid w:val="002E1002"/>
    <w:rsid w:val="002E3928"/>
    <w:rsid w:val="002E47E2"/>
    <w:rsid w:val="002E4920"/>
    <w:rsid w:val="002E52CC"/>
    <w:rsid w:val="002E66A8"/>
    <w:rsid w:val="002E729D"/>
    <w:rsid w:val="002F28C3"/>
    <w:rsid w:val="002F2E20"/>
    <w:rsid w:val="002F33D4"/>
    <w:rsid w:val="002F3D03"/>
    <w:rsid w:val="002F5607"/>
    <w:rsid w:val="002F5B05"/>
    <w:rsid w:val="002F623F"/>
    <w:rsid w:val="00300568"/>
    <w:rsid w:val="00300ADA"/>
    <w:rsid w:val="00303353"/>
    <w:rsid w:val="00303EAF"/>
    <w:rsid w:val="00304EEC"/>
    <w:rsid w:val="003053CB"/>
    <w:rsid w:val="003054AF"/>
    <w:rsid w:val="0030775F"/>
    <w:rsid w:val="00311201"/>
    <w:rsid w:val="00316290"/>
    <w:rsid w:val="00317448"/>
    <w:rsid w:val="0032472D"/>
    <w:rsid w:val="0033167F"/>
    <w:rsid w:val="00331B97"/>
    <w:rsid w:val="0033254A"/>
    <w:rsid w:val="003326C0"/>
    <w:rsid w:val="003327C1"/>
    <w:rsid w:val="00333169"/>
    <w:rsid w:val="00333752"/>
    <w:rsid w:val="003340D0"/>
    <w:rsid w:val="0033526A"/>
    <w:rsid w:val="00336AFB"/>
    <w:rsid w:val="00342915"/>
    <w:rsid w:val="00342AE1"/>
    <w:rsid w:val="0034360B"/>
    <w:rsid w:val="0034392E"/>
    <w:rsid w:val="00343B16"/>
    <w:rsid w:val="00344633"/>
    <w:rsid w:val="00346C90"/>
    <w:rsid w:val="00347C86"/>
    <w:rsid w:val="00347CCC"/>
    <w:rsid w:val="00354143"/>
    <w:rsid w:val="00354868"/>
    <w:rsid w:val="00356160"/>
    <w:rsid w:val="00360201"/>
    <w:rsid w:val="00360F90"/>
    <w:rsid w:val="0036130C"/>
    <w:rsid w:val="00363969"/>
    <w:rsid w:val="00364AAA"/>
    <w:rsid w:val="00366F1B"/>
    <w:rsid w:val="00367052"/>
    <w:rsid w:val="003676C5"/>
    <w:rsid w:val="00367B1A"/>
    <w:rsid w:val="00370C3C"/>
    <w:rsid w:val="00370CE4"/>
    <w:rsid w:val="00370E8D"/>
    <w:rsid w:val="00371FA7"/>
    <w:rsid w:val="00373B94"/>
    <w:rsid w:val="003743BA"/>
    <w:rsid w:val="0037498B"/>
    <w:rsid w:val="00375F9C"/>
    <w:rsid w:val="00376F94"/>
    <w:rsid w:val="00381C57"/>
    <w:rsid w:val="003822DF"/>
    <w:rsid w:val="0038482F"/>
    <w:rsid w:val="003857A5"/>
    <w:rsid w:val="00385D46"/>
    <w:rsid w:val="003877F7"/>
    <w:rsid w:val="00387C28"/>
    <w:rsid w:val="00391087"/>
    <w:rsid w:val="0039346C"/>
    <w:rsid w:val="00394E3B"/>
    <w:rsid w:val="003961F5"/>
    <w:rsid w:val="00396836"/>
    <w:rsid w:val="00397455"/>
    <w:rsid w:val="003A1369"/>
    <w:rsid w:val="003A1682"/>
    <w:rsid w:val="003A4529"/>
    <w:rsid w:val="003A4BCD"/>
    <w:rsid w:val="003A52E7"/>
    <w:rsid w:val="003A68C1"/>
    <w:rsid w:val="003B05A2"/>
    <w:rsid w:val="003B2B10"/>
    <w:rsid w:val="003B3633"/>
    <w:rsid w:val="003B366E"/>
    <w:rsid w:val="003B5FB1"/>
    <w:rsid w:val="003B688C"/>
    <w:rsid w:val="003C180A"/>
    <w:rsid w:val="003C40D3"/>
    <w:rsid w:val="003C51FF"/>
    <w:rsid w:val="003C690E"/>
    <w:rsid w:val="003C757F"/>
    <w:rsid w:val="003D0577"/>
    <w:rsid w:val="003D16B9"/>
    <w:rsid w:val="003D1854"/>
    <w:rsid w:val="003D264F"/>
    <w:rsid w:val="003D33C8"/>
    <w:rsid w:val="003D3543"/>
    <w:rsid w:val="003D640E"/>
    <w:rsid w:val="003E0D34"/>
    <w:rsid w:val="003E20F3"/>
    <w:rsid w:val="003E5FC1"/>
    <w:rsid w:val="003F084D"/>
    <w:rsid w:val="003F10C5"/>
    <w:rsid w:val="003F2469"/>
    <w:rsid w:val="003F29CF"/>
    <w:rsid w:val="003F3256"/>
    <w:rsid w:val="003F3EB3"/>
    <w:rsid w:val="003F5B3B"/>
    <w:rsid w:val="003F5CC3"/>
    <w:rsid w:val="003F6240"/>
    <w:rsid w:val="003F75E8"/>
    <w:rsid w:val="00403732"/>
    <w:rsid w:val="00404B7B"/>
    <w:rsid w:val="00405372"/>
    <w:rsid w:val="00406558"/>
    <w:rsid w:val="00410722"/>
    <w:rsid w:val="004108E3"/>
    <w:rsid w:val="00410B49"/>
    <w:rsid w:val="004117E5"/>
    <w:rsid w:val="00412866"/>
    <w:rsid w:val="004130C6"/>
    <w:rsid w:val="004134D9"/>
    <w:rsid w:val="00414A40"/>
    <w:rsid w:val="00415A08"/>
    <w:rsid w:val="00416414"/>
    <w:rsid w:val="004204AB"/>
    <w:rsid w:val="004213F5"/>
    <w:rsid w:val="00421B64"/>
    <w:rsid w:val="00422C5A"/>
    <w:rsid w:val="00423330"/>
    <w:rsid w:val="0042376C"/>
    <w:rsid w:val="00424C4D"/>
    <w:rsid w:val="00424D55"/>
    <w:rsid w:val="00425A7F"/>
    <w:rsid w:val="00425C5C"/>
    <w:rsid w:val="004260B1"/>
    <w:rsid w:val="00431266"/>
    <w:rsid w:val="004314EE"/>
    <w:rsid w:val="00432692"/>
    <w:rsid w:val="004347F8"/>
    <w:rsid w:val="00434F83"/>
    <w:rsid w:val="00435223"/>
    <w:rsid w:val="00435FCD"/>
    <w:rsid w:val="00436A7B"/>
    <w:rsid w:val="00441643"/>
    <w:rsid w:val="00441BB1"/>
    <w:rsid w:val="00441D51"/>
    <w:rsid w:val="004420CF"/>
    <w:rsid w:val="004425A2"/>
    <w:rsid w:val="004425F8"/>
    <w:rsid w:val="00443C14"/>
    <w:rsid w:val="004442D6"/>
    <w:rsid w:val="0044561A"/>
    <w:rsid w:val="00446106"/>
    <w:rsid w:val="0044655F"/>
    <w:rsid w:val="0044791B"/>
    <w:rsid w:val="00450BBA"/>
    <w:rsid w:val="00451D1E"/>
    <w:rsid w:val="00452AD4"/>
    <w:rsid w:val="00453009"/>
    <w:rsid w:val="00454127"/>
    <w:rsid w:val="004554FF"/>
    <w:rsid w:val="004558E3"/>
    <w:rsid w:val="00457401"/>
    <w:rsid w:val="0046202C"/>
    <w:rsid w:val="00462219"/>
    <w:rsid w:val="00462C73"/>
    <w:rsid w:val="00462E61"/>
    <w:rsid w:val="00462F35"/>
    <w:rsid w:val="00463880"/>
    <w:rsid w:val="0046454A"/>
    <w:rsid w:val="00464666"/>
    <w:rsid w:val="00465420"/>
    <w:rsid w:val="004669A9"/>
    <w:rsid w:val="0047176C"/>
    <w:rsid w:val="0048040A"/>
    <w:rsid w:val="00480514"/>
    <w:rsid w:val="0048059F"/>
    <w:rsid w:val="00484168"/>
    <w:rsid w:val="00485454"/>
    <w:rsid w:val="004868DB"/>
    <w:rsid w:val="00487A68"/>
    <w:rsid w:val="0049011E"/>
    <w:rsid w:val="00491346"/>
    <w:rsid w:val="004917CB"/>
    <w:rsid w:val="00494D93"/>
    <w:rsid w:val="00495582"/>
    <w:rsid w:val="004955A4"/>
    <w:rsid w:val="004962C1"/>
    <w:rsid w:val="00497205"/>
    <w:rsid w:val="00497E31"/>
    <w:rsid w:val="004A0105"/>
    <w:rsid w:val="004A0122"/>
    <w:rsid w:val="004A0772"/>
    <w:rsid w:val="004A0E3C"/>
    <w:rsid w:val="004A1C74"/>
    <w:rsid w:val="004A20B7"/>
    <w:rsid w:val="004A4B03"/>
    <w:rsid w:val="004A4B13"/>
    <w:rsid w:val="004A5B2A"/>
    <w:rsid w:val="004A6549"/>
    <w:rsid w:val="004A7702"/>
    <w:rsid w:val="004B0CD6"/>
    <w:rsid w:val="004B2B08"/>
    <w:rsid w:val="004B41AF"/>
    <w:rsid w:val="004B4EB3"/>
    <w:rsid w:val="004B5425"/>
    <w:rsid w:val="004B6043"/>
    <w:rsid w:val="004C0EF5"/>
    <w:rsid w:val="004C1D4B"/>
    <w:rsid w:val="004C32AA"/>
    <w:rsid w:val="004C367A"/>
    <w:rsid w:val="004C4015"/>
    <w:rsid w:val="004C41E0"/>
    <w:rsid w:val="004C4CB3"/>
    <w:rsid w:val="004C5522"/>
    <w:rsid w:val="004C7EBE"/>
    <w:rsid w:val="004D1D0F"/>
    <w:rsid w:val="004D2559"/>
    <w:rsid w:val="004D4E39"/>
    <w:rsid w:val="004D504B"/>
    <w:rsid w:val="004D5DE3"/>
    <w:rsid w:val="004D5E9F"/>
    <w:rsid w:val="004E1ACA"/>
    <w:rsid w:val="004E211F"/>
    <w:rsid w:val="004E2ED0"/>
    <w:rsid w:val="004E329D"/>
    <w:rsid w:val="004E696B"/>
    <w:rsid w:val="004F0A90"/>
    <w:rsid w:val="004F6B39"/>
    <w:rsid w:val="004F751E"/>
    <w:rsid w:val="004F7C66"/>
    <w:rsid w:val="005017EE"/>
    <w:rsid w:val="00502CF0"/>
    <w:rsid w:val="0050569B"/>
    <w:rsid w:val="005056D9"/>
    <w:rsid w:val="00505839"/>
    <w:rsid w:val="00506C61"/>
    <w:rsid w:val="00506D61"/>
    <w:rsid w:val="00511611"/>
    <w:rsid w:val="00511E7D"/>
    <w:rsid w:val="005126D1"/>
    <w:rsid w:val="00512781"/>
    <w:rsid w:val="00513D82"/>
    <w:rsid w:val="00514F93"/>
    <w:rsid w:val="005158EB"/>
    <w:rsid w:val="0051618E"/>
    <w:rsid w:val="00516F5D"/>
    <w:rsid w:val="00517788"/>
    <w:rsid w:val="005177AF"/>
    <w:rsid w:val="00520CBB"/>
    <w:rsid w:val="00524DFF"/>
    <w:rsid w:val="00531668"/>
    <w:rsid w:val="005316FD"/>
    <w:rsid w:val="00532C71"/>
    <w:rsid w:val="00534DD2"/>
    <w:rsid w:val="005356A3"/>
    <w:rsid w:val="00536611"/>
    <w:rsid w:val="00536D72"/>
    <w:rsid w:val="0054007A"/>
    <w:rsid w:val="0054046B"/>
    <w:rsid w:val="0054177D"/>
    <w:rsid w:val="00542D81"/>
    <w:rsid w:val="00543041"/>
    <w:rsid w:val="005514F7"/>
    <w:rsid w:val="00554514"/>
    <w:rsid w:val="00555088"/>
    <w:rsid w:val="00555A65"/>
    <w:rsid w:val="00555D93"/>
    <w:rsid w:val="00555F52"/>
    <w:rsid w:val="00556057"/>
    <w:rsid w:val="005570CA"/>
    <w:rsid w:val="0055756E"/>
    <w:rsid w:val="005618F8"/>
    <w:rsid w:val="00561D86"/>
    <w:rsid w:val="0056416D"/>
    <w:rsid w:val="0056505E"/>
    <w:rsid w:val="005708D9"/>
    <w:rsid w:val="00570C54"/>
    <w:rsid w:val="00570EAB"/>
    <w:rsid w:val="0057174E"/>
    <w:rsid w:val="005764B5"/>
    <w:rsid w:val="0057733A"/>
    <w:rsid w:val="005803A3"/>
    <w:rsid w:val="00581422"/>
    <w:rsid w:val="005824A7"/>
    <w:rsid w:val="00582849"/>
    <w:rsid w:val="0058288A"/>
    <w:rsid w:val="005839C4"/>
    <w:rsid w:val="00584597"/>
    <w:rsid w:val="00584704"/>
    <w:rsid w:val="00584751"/>
    <w:rsid w:val="005859B3"/>
    <w:rsid w:val="00585DDB"/>
    <w:rsid w:val="00591173"/>
    <w:rsid w:val="00592F68"/>
    <w:rsid w:val="0059365C"/>
    <w:rsid w:val="005A12FA"/>
    <w:rsid w:val="005A173B"/>
    <w:rsid w:val="005A174D"/>
    <w:rsid w:val="005A1BF2"/>
    <w:rsid w:val="005A2E36"/>
    <w:rsid w:val="005A336E"/>
    <w:rsid w:val="005A3643"/>
    <w:rsid w:val="005A45A4"/>
    <w:rsid w:val="005A4953"/>
    <w:rsid w:val="005A4D01"/>
    <w:rsid w:val="005A5184"/>
    <w:rsid w:val="005A67D0"/>
    <w:rsid w:val="005A70B4"/>
    <w:rsid w:val="005B0341"/>
    <w:rsid w:val="005B1DF4"/>
    <w:rsid w:val="005B2E01"/>
    <w:rsid w:val="005B33A7"/>
    <w:rsid w:val="005B3CF7"/>
    <w:rsid w:val="005B3F21"/>
    <w:rsid w:val="005B44DD"/>
    <w:rsid w:val="005B50E0"/>
    <w:rsid w:val="005B5E7E"/>
    <w:rsid w:val="005B664D"/>
    <w:rsid w:val="005C02D2"/>
    <w:rsid w:val="005C0B8F"/>
    <w:rsid w:val="005C1BAE"/>
    <w:rsid w:val="005C1C0E"/>
    <w:rsid w:val="005C2820"/>
    <w:rsid w:val="005C2F52"/>
    <w:rsid w:val="005C2FEE"/>
    <w:rsid w:val="005C40CF"/>
    <w:rsid w:val="005C6B89"/>
    <w:rsid w:val="005D401A"/>
    <w:rsid w:val="005D4BC1"/>
    <w:rsid w:val="005D5A6A"/>
    <w:rsid w:val="005D5CE8"/>
    <w:rsid w:val="005E2F13"/>
    <w:rsid w:val="005E402D"/>
    <w:rsid w:val="005E505F"/>
    <w:rsid w:val="005E521E"/>
    <w:rsid w:val="005E5836"/>
    <w:rsid w:val="005E607B"/>
    <w:rsid w:val="005F08F6"/>
    <w:rsid w:val="005F15B1"/>
    <w:rsid w:val="005F29D2"/>
    <w:rsid w:val="005F303F"/>
    <w:rsid w:val="005F3126"/>
    <w:rsid w:val="005F5ACC"/>
    <w:rsid w:val="005F5B20"/>
    <w:rsid w:val="005F5D0C"/>
    <w:rsid w:val="005F76F4"/>
    <w:rsid w:val="006005F7"/>
    <w:rsid w:val="00600860"/>
    <w:rsid w:val="00602537"/>
    <w:rsid w:val="00602561"/>
    <w:rsid w:val="006028B4"/>
    <w:rsid w:val="00604452"/>
    <w:rsid w:val="00604C6A"/>
    <w:rsid w:val="00605042"/>
    <w:rsid w:val="0060624F"/>
    <w:rsid w:val="00606C73"/>
    <w:rsid w:val="00607257"/>
    <w:rsid w:val="006077B9"/>
    <w:rsid w:val="00611928"/>
    <w:rsid w:val="0061244E"/>
    <w:rsid w:val="00613604"/>
    <w:rsid w:val="0061393A"/>
    <w:rsid w:val="00613A57"/>
    <w:rsid w:val="006141A0"/>
    <w:rsid w:val="00615516"/>
    <w:rsid w:val="0061616A"/>
    <w:rsid w:val="0061623C"/>
    <w:rsid w:val="0061650B"/>
    <w:rsid w:val="00617854"/>
    <w:rsid w:val="00620C07"/>
    <w:rsid w:val="00620FDF"/>
    <w:rsid w:val="00621551"/>
    <w:rsid w:val="00621FED"/>
    <w:rsid w:val="00626CC6"/>
    <w:rsid w:val="00627F01"/>
    <w:rsid w:val="00631C85"/>
    <w:rsid w:val="00631DFB"/>
    <w:rsid w:val="006322A6"/>
    <w:rsid w:val="00632458"/>
    <w:rsid w:val="00633E56"/>
    <w:rsid w:val="00635220"/>
    <w:rsid w:val="0063654E"/>
    <w:rsid w:val="006370C9"/>
    <w:rsid w:val="006373F5"/>
    <w:rsid w:val="00637725"/>
    <w:rsid w:val="00637779"/>
    <w:rsid w:val="00641A1C"/>
    <w:rsid w:val="00643DC8"/>
    <w:rsid w:val="00644D33"/>
    <w:rsid w:val="0064535E"/>
    <w:rsid w:val="0064544A"/>
    <w:rsid w:val="00645665"/>
    <w:rsid w:val="00646B32"/>
    <w:rsid w:val="00647136"/>
    <w:rsid w:val="00651924"/>
    <w:rsid w:val="00651B6C"/>
    <w:rsid w:val="0065276B"/>
    <w:rsid w:val="00656F65"/>
    <w:rsid w:val="006577CA"/>
    <w:rsid w:val="0066077A"/>
    <w:rsid w:val="006640D0"/>
    <w:rsid w:val="0066505F"/>
    <w:rsid w:val="006654F8"/>
    <w:rsid w:val="00665703"/>
    <w:rsid w:val="006665D6"/>
    <w:rsid w:val="006674CB"/>
    <w:rsid w:val="00667725"/>
    <w:rsid w:val="0067010C"/>
    <w:rsid w:val="006703D7"/>
    <w:rsid w:val="00670927"/>
    <w:rsid w:val="00671358"/>
    <w:rsid w:val="006717A3"/>
    <w:rsid w:val="006722D2"/>
    <w:rsid w:val="0067293E"/>
    <w:rsid w:val="006739E2"/>
    <w:rsid w:val="0067531B"/>
    <w:rsid w:val="00676623"/>
    <w:rsid w:val="006777FD"/>
    <w:rsid w:val="006805D8"/>
    <w:rsid w:val="006817B6"/>
    <w:rsid w:val="00681A80"/>
    <w:rsid w:val="00681BCE"/>
    <w:rsid w:val="00682CCE"/>
    <w:rsid w:val="00683076"/>
    <w:rsid w:val="006831D9"/>
    <w:rsid w:val="00685E06"/>
    <w:rsid w:val="00686B6A"/>
    <w:rsid w:val="00687700"/>
    <w:rsid w:val="00691B0D"/>
    <w:rsid w:val="00693187"/>
    <w:rsid w:val="006934EE"/>
    <w:rsid w:val="00694FB8"/>
    <w:rsid w:val="00696FF2"/>
    <w:rsid w:val="006977D6"/>
    <w:rsid w:val="006A2019"/>
    <w:rsid w:val="006A21AF"/>
    <w:rsid w:val="006A22A2"/>
    <w:rsid w:val="006A4571"/>
    <w:rsid w:val="006A4C46"/>
    <w:rsid w:val="006A4CD3"/>
    <w:rsid w:val="006A4F42"/>
    <w:rsid w:val="006A53A0"/>
    <w:rsid w:val="006A5BC2"/>
    <w:rsid w:val="006B0577"/>
    <w:rsid w:val="006B1738"/>
    <w:rsid w:val="006B22E5"/>
    <w:rsid w:val="006B26B4"/>
    <w:rsid w:val="006B2AD9"/>
    <w:rsid w:val="006B3B47"/>
    <w:rsid w:val="006B4C92"/>
    <w:rsid w:val="006B513E"/>
    <w:rsid w:val="006B601F"/>
    <w:rsid w:val="006B7172"/>
    <w:rsid w:val="006C0428"/>
    <w:rsid w:val="006C1DD7"/>
    <w:rsid w:val="006C2A66"/>
    <w:rsid w:val="006C2F6C"/>
    <w:rsid w:val="006C4081"/>
    <w:rsid w:val="006C4909"/>
    <w:rsid w:val="006C5C50"/>
    <w:rsid w:val="006C67D2"/>
    <w:rsid w:val="006C77B5"/>
    <w:rsid w:val="006C781C"/>
    <w:rsid w:val="006C7CBE"/>
    <w:rsid w:val="006D0CED"/>
    <w:rsid w:val="006D12DC"/>
    <w:rsid w:val="006D1981"/>
    <w:rsid w:val="006D1C0D"/>
    <w:rsid w:val="006D46F6"/>
    <w:rsid w:val="006D72F0"/>
    <w:rsid w:val="006D7BED"/>
    <w:rsid w:val="006E056D"/>
    <w:rsid w:val="006E124E"/>
    <w:rsid w:val="006E22AD"/>
    <w:rsid w:val="006E2C5C"/>
    <w:rsid w:val="006E3782"/>
    <w:rsid w:val="006E3B88"/>
    <w:rsid w:val="006E5703"/>
    <w:rsid w:val="006E5E8E"/>
    <w:rsid w:val="006E73D9"/>
    <w:rsid w:val="006F143B"/>
    <w:rsid w:val="006F1464"/>
    <w:rsid w:val="006F3167"/>
    <w:rsid w:val="006F51DA"/>
    <w:rsid w:val="006F72D6"/>
    <w:rsid w:val="00700D34"/>
    <w:rsid w:val="00701DBA"/>
    <w:rsid w:val="00702262"/>
    <w:rsid w:val="007022DB"/>
    <w:rsid w:val="00704312"/>
    <w:rsid w:val="0070453E"/>
    <w:rsid w:val="00705A84"/>
    <w:rsid w:val="00707545"/>
    <w:rsid w:val="00707BA9"/>
    <w:rsid w:val="00711B6D"/>
    <w:rsid w:val="00714687"/>
    <w:rsid w:val="00715D31"/>
    <w:rsid w:val="00716D1C"/>
    <w:rsid w:val="00716EE1"/>
    <w:rsid w:val="007176E0"/>
    <w:rsid w:val="00717FDF"/>
    <w:rsid w:val="007201B8"/>
    <w:rsid w:val="00721633"/>
    <w:rsid w:val="00721949"/>
    <w:rsid w:val="00722564"/>
    <w:rsid w:val="00724E8E"/>
    <w:rsid w:val="00725636"/>
    <w:rsid w:val="00727128"/>
    <w:rsid w:val="00730028"/>
    <w:rsid w:val="00730754"/>
    <w:rsid w:val="00732908"/>
    <w:rsid w:val="007343DA"/>
    <w:rsid w:val="0073550E"/>
    <w:rsid w:val="00736D6B"/>
    <w:rsid w:val="00736EB9"/>
    <w:rsid w:val="0073732D"/>
    <w:rsid w:val="0074218A"/>
    <w:rsid w:val="00742FAE"/>
    <w:rsid w:val="007431C7"/>
    <w:rsid w:val="0074357E"/>
    <w:rsid w:val="00744555"/>
    <w:rsid w:val="007445E7"/>
    <w:rsid w:val="00744AFF"/>
    <w:rsid w:val="00746334"/>
    <w:rsid w:val="007471B4"/>
    <w:rsid w:val="007471F7"/>
    <w:rsid w:val="00747A5C"/>
    <w:rsid w:val="00747F40"/>
    <w:rsid w:val="00751544"/>
    <w:rsid w:val="0075247C"/>
    <w:rsid w:val="007526F6"/>
    <w:rsid w:val="0075334D"/>
    <w:rsid w:val="0075400B"/>
    <w:rsid w:val="00754244"/>
    <w:rsid w:val="00754A6B"/>
    <w:rsid w:val="007562A6"/>
    <w:rsid w:val="00756392"/>
    <w:rsid w:val="00756988"/>
    <w:rsid w:val="00756A03"/>
    <w:rsid w:val="0075719F"/>
    <w:rsid w:val="00757BCD"/>
    <w:rsid w:val="00761E2A"/>
    <w:rsid w:val="007621E7"/>
    <w:rsid w:val="00763982"/>
    <w:rsid w:val="0076621F"/>
    <w:rsid w:val="00772A9F"/>
    <w:rsid w:val="00773153"/>
    <w:rsid w:val="007732C4"/>
    <w:rsid w:val="00774554"/>
    <w:rsid w:val="00775606"/>
    <w:rsid w:val="007757EC"/>
    <w:rsid w:val="0077596B"/>
    <w:rsid w:val="00775A2E"/>
    <w:rsid w:val="00775D9E"/>
    <w:rsid w:val="0078051C"/>
    <w:rsid w:val="00780D3B"/>
    <w:rsid w:val="00781B17"/>
    <w:rsid w:val="00781F7F"/>
    <w:rsid w:val="00782469"/>
    <w:rsid w:val="00784C08"/>
    <w:rsid w:val="00784D0C"/>
    <w:rsid w:val="00784DAC"/>
    <w:rsid w:val="007855CD"/>
    <w:rsid w:val="00787613"/>
    <w:rsid w:val="00787B78"/>
    <w:rsid w:val="00787CB2"/>
    <w:rsid w:val="0079052F"/>
    <w:rsid w:val="00790C02"/>
    <w:rsid w:val="00790C5B"/>
    <w:rsid w:val="00791523"/>
    <w:rsid w:val="0079164D"/>
    <w:rsid w:val="00791F41"/>
    <w:rsid w:val="0079243D"/>
    <w:rsid w:val="0079305C"/>
    <w:rsid w:val="00794D4A"/>
    <w:rsid w:val="00797A32"/>
    <w:rsid w:val="00797CDD"/>
    <w:rsid w:val="007A0865"/>
    <w:rsid w:val="007A1537"/>
    <w:rsid w:val="007A1749"/>
    <w:rsid w:val="007A1B50"/>
    <w:rsid w:val="007A28E3"/>
    <w:rsid w:val="007A51A1"/>
    <w:rsid w:val="007A5F2E"/>
    <w:rsid w:val="007A76E6"/>
    <w:rsid w:val="007A7BC9"/>
    <w:rsid w:val="007B0678"/>
    <w:rsid w:val="007B2675"/>
    <w:rsid w:val="007B28C8"/>
    <w:rsid w:val="007B33CA"/>
    <w:rsid w:val="007B559B"/>
    <w:rsid w:val="007B66D2"/>
    <w:rsid w:val="007C26CD"/>
    <w:rsid w:val="007C2A98"/>
    <w:rsid w:val="007C2B19"/>
    <w:rsid w:val="007C2C5A"/>
    <w:rsid w:val="007C3FD5"/>
    <w:rsid w:val="007C4673"/>
    <w:rsid w:val="007C4A40"/>
    <w:rsid w:val="007C5A23"/>
    <w:rsid w:val="007C6599"/>
    <w:rsid w:val="007C685F"/>
    <w:rsid w:val="007D08BB"/>
    <w:rsid w:val="007D108C"/>
    <w:rsid w:val="007D24F0"/>
    <w:rsid w:val="007D2BA0"/>
    <w:rsid w:val="007D2C80"/>
    <w:rsid w:val="007D45B6"/>
    <w:rsid w:val="007D6464"/>
    <w:rsid w:val="007D6B44"/>
    <w:rsid w:val="007E0250"/>
    <w:rsid w:val="007E09CF"/>
    <w:rsid w:val="007E142F"/>
    <w:rsid w:val="007E1E31"/>
    <w:rsid w:val="007E27D9"/>
    <w:rsid w:val="007E40D1"/>
    <w:rsid w:val="007E441D"/>
    <w:rsid w:val="007E4EF9"/>
    <w:rsid w:val="007E6400"/>
    <w:rsid w:val="007E7A43"/>
    <w:rsid w:val="007F0DE7"/>
    <w:rsid w:val="007F19AA"/>
    <w:rsid w:val="007F2235"/>
    <w:rsid w:val="007F2273"/>
    <w:rsid w:val="007F39D4"/>
    <w:rsid w:val="007F3C3C"/>
    <w:rsid w:val="007F3DC0"/>
    <w:rsid w:val="007F4B07"/>
    <w:rsid w:val="007F63BC"/>
    <w:rsid w:val="007F7EE5"/>
    <w:rsid w:val="00801564"/>
    <w:rsid w:val="00802190"/>
    <w:rsid w:val="008032B1"/>
    <w:rsid w:val="008038B5"/>
    <w:rsid w:val="0080429D"/>
    <w:rsid w:val="008047F4"/>
    <w:rsid w:val="008061B2"/>
    <w:rsid w:val="008071A4"/>
    <w:rsid w:val="00812371"/>
    <w:rsid w:val="00812C00"/>
    <w:rsid w:val="00812C43"/>
    <w:rsid w:val="0081435D"/>
    <w:rsid w:val="00815121"/>
    <w:rsid w:val="00815A3F"/>
    <w:rsid w:val="00817962"/>
    <w:rsid w:val="00820436"/>
    <w:rsid w:val="0082106E"/>
    <w:rsid w:val="008214C8"/>
    <w:rsid w:val="00823D31"/>
    <w:rsid w:val="00823DAE"/>
    <w:rsid w:val="00826750"/>
    <w:rsid w:val="0082738E"/>
    <w:rsid w:val="00827685"/>
    <w:rsid w:val="008304D5"/>
    <w:rsid w:val="008304F3"/>
    <w:rsid w:val="00831F01"/>
    <w:rsid w:val="00832BD7"/>
    <w:rsid w:val="00833241"/>
    <w:rsid w:val="00834240"/>
    <w:rsid w:val="008342F5"/>
    <w:rsid w:val="00837AA0"/>
    <w:rsid w:val="00840F73"/>
    <w:rsid w:val="00841A37"/>
    <w:rsid w:val="00841D66"/>
    <w:rsid w:val="00841FDB"/>
    <w:rsid w:val="00842512"/>
    <w:rsid w:val="008426B7"/>
    <w:rsid w:val="00842D8E"/>
    <w:rsid w:val="0084546A"/>
    <w:rsid w:val="00845BA6"/>
    <w:rsid w:val="00850098"/>
    <w:rsid w:val="008514EF"/>
    <w:rsid w:val="00852137"/>
    <w:rsid w:val="00852AF9"/>
    <w:rsid w:val="00856C5B"/>
    <w:rsid w:val="00860C55"/>
    <w:rsid w:val="00861EEE"/>
    <w:rsid w:val="00861F6E"/>
    <w:rsid w:val="008635FD"/>
    <w:rsid w:val="00863DA6"/>
    <w:rsid w:val="00863E93"/>
    <w:rsid w:val="00864A83"/>
    <w:rsid w:val="00864D0F"/>
    <w:rsid w:val="00865B52"/>
    <w:rsid w:val="00865C0C"/>
    <w:rsid w:val="0086619B"/>
    <w:rsid w:val="00866F10"/>
    <w:rsid w:val="008702B3"/>
    <w:rsid w:val="00871D0D"/>
    <w:rsid w:val="00875480"/>
    <w:rsid w:val="0087729D"/>
    <w:rsid w:val="00877B5B"/>
    <w:rsid w:val="00880640"/>
    <w:rsid w:val="00881138"/>
    <w:rsid w:val="008834D0"/>
    <w:rsid w:val="00883687"/>
    <w:rsid w:val="008860A0"/>
    <w:rsid w:val="008879A2"/>
    <w:rsid w:val="00891971"/>
    <w:rsid w:val="00891F2C"/>
    <w:rsid w:val="00893282"/>
    <w:rsid w:val="00893389"/>
    <w:rsid w:val="008956D9"/>
    <w:rsid w:val="008967D0"/>
    <w:rsid w:val="00896861"/>
    <w:rsid w:val="00897221"/>
    <w:rsid w:val="008A09C2"/>
    <w:rsid w:val="008A1081"/>
    <w:rsid w:val="008A2B1A"/>
    <w:rsid w:val="008A332C"/>
    <w:rsid w:val="008A510F"/>
    <w:rsid w:val="008A548C"/>
    <w:rsid w:val="008A59A5"/>
    <w:rsid w:val="008A6D3D"/>
    <w:rsid w:val="008A70BA"/>
    <w:rsid w:val="008A7899"/>
    <w:rsid w:val="008B08C9"/>
    <w:rsid w:val="008B1043"/>
    <w:rsid w:val="008B1E1D"/>
    <w:rsid w:val="008B2677"/>
    <w:rsid w:val="008B40EC"/>
    <w:rsid w:val="008B4355"/>
    <w:rsid w:val="008B49E9"/>
    <w:rsid w:val="008C0662"/>
    <w:rsid w:val="008C13F4"/>
    <w:rsid w:val="008C1DA9"/>
    <w:rsid w:val="008C2753"/>
    <w:rsid w:val="008C4888"/>
    <w:rsid w:val="008C48D8"/>
    <w:rsid w:val="008C76F8"/>
    <w:rsid w:val="008C772A"/>
    <w:rsid w:val="008C7AB1"/>
    <w:rsid w:val="008D0D4A"/>
    <w:rsid w:val="008D19D3"/>
    <w:rsid w:val="008D1A08"/>
    <w:rsid w:val="008D2448"/>
    <w:rsid w:val="008D4BCD"/>
    <w:rsid w:val="008D61D9"/>
    <w:rsid w:val="008D6A53"/>
    <w:rsid w:val="008E1C99"/>
    <w:rsid w:val="008E21D5"/>
    <w:rsid w:val="008E23A8"/>
    <w:rsid w:val="008E2892"/>
    <w:rsid w:val="008E3C3E"/>
    <w:rsid w:val="008E5788"/>
    <w:rsid w:val="008E6B3A"/>
    <w:rsid w:val="008E7009"/>
    <w:rsid w:val="008E731D"/>
    <w:rsid w:val="008F09CB"/>
    <w:rsid w:val="008F1030"/>
    <w:rsid w:val="008F1418"/>
    <w:rsid w:val="008F3529"/>
    <w:rsid w:val="008F3903"/>
    <w:rsid w:val="008F398A"/>
    <w:rsid w:val="008F5D1F"/>
    <w:rsid w:val="00900106"/>
    <w:rsid w:val="00901309"/>
    <w:rsid w:val="00901A61"/>
    <w:rsid w:val="00902506"/>
    <w:rsid w:val="00903CF6"/>
    <w:rsid w:val="00904B72"/>
    <w:rsid w:val="00904E75"/>
    <w:rsid w:val="00905735"/>
    <w:rsid w:val="00905A81"/>
    <w:rsid w:val="00906F4C"/>
    <w:rsid w:val="00907641"/>
    <w:rsid w:val="00910401"/>
    <w:rsid w:val="00912137"/>
    <w:rsid w:val="00913FC0"/>
    <w:rsid w:val="00913FEC"/>
    <w:rsid w:val="00914574"/>
    <w:rsid w:val="009162F3"/>
    <w:rsid w:val="009168DB"/>
    <w:rsid w:val="00916D38"/>
    <w:rsid w:val="009173F4"/>
    <w:rsid w:val="00917CFF"/>
    <w:rsid w:val="009206F8"/>
    <w:rsid w:val="00920773"/>
    <w:rsid w:val="0092497F"/>
    <w:rsid w:val="00924CE6"/>
    <w:rsid w:val="00925549"/>
    <w:rsid w:val="009259B6"/>
    <w:rsid w:val="00926A4B"/>
    <w:rsid w:val="009276FD"/>
    <w:rsid w:val="00927C80"/>
    <w:rsid w:val="00930FD4"/>
    <w:rsid w:val="009326FC"/>
    <w:rsid w:val="009405E7"/>
    <w:rsid w:val="00942E4E"/>
    <w:rsid w:val="009440D4"/>
    <w:rsid w:val="0094488B"/>
    <w:rsid w:val="00944DE5"/>
    <w:rsid w:val="0094637E"/>
    <w:rsid w:val="00946ECE"/>
    <w:rsid w:val="009475ED"/>
    <w:rsid w:val="00952377"/>
    <w:rsid w:val="009539B1"/>
    <w:rsid w:val="00953A3E"/>
    <w:rsid w:val="009559B9"/>
    <w:rsid w:val="0095605B"/>
    <w:rsid w:val="00956195"/>
    <w:rsid w:val="0096259C"/>
    <w:rsid w:val="009627BA"/>
    <w:rsid w:val="00962933"/>
    <w:rsid w:val="00967182"/>
    <w:rsid w:val="00967447"/>
    <w:rsid w:val="00970486"/>
    <w:rsid w:val="00972738"/>
    <w:rsid w:val="00972A7C"/>
    <w:rsid w:val="0097345F"/>
    <w:rsid w:val="00973931"/>
    <w:rsid w:val="00974D60"/>
    <w:rsid w:val="0097580A"/>
    <w:rsid w:val="009758E8"/>
    <w:rsid w:val="00975BB2"/>
    <w:rsid w:val="00980466"/>
    <w:rsid w:val="00980F52"/>
    <w:rsid w:val="0098153D"/>
    <w:rsid w:val="00982817"/>
    <w:rsid w:val="009860FA"/>
    <w:rsid w:val="00987005"/>
    <w:rsid w:val="009914B4"/>
    <w:rsid w:val="00992918"/>
    <w:rsid w:val="00993062"/>
    <w:rsid w:val="00993931"/>
    <w:rsid w:val="00993EA3"/>
    <w:rsid w:val="0099496C"/>
    <w:rsid w:val="00994AC2"/>
    <w:rsid w:val="00995A24"/>
    <w:rsid w:val="009971BF"/>
    <w:rsid w:val="00997D26"/>
    <w:rsid w:val="009A0FD1"/>
    <w:rsid w:val="009A200B"/>
    <w:rsid w:val="009A200E"/>
    <w:rsid w:val="009A22C8"/>
    <w:rsid w:val="009A2CD0"/>
    <w:rsid w:val="009A5075"/>
    <w:rsid w:val="009A7259"/>
    <w:rsid w:val="009B053C"/>
    <w:rsid w:val="009B0952"/>
    <w:rsid w:val="009B243B"/>
    <w:rsid w:val="009B2DD9"/>
    <w:rsid w:val="009B3603"/>
    <w:rsid w:val="009B3AA4"/>
    <w:rsid w:val="009B46C0"/>
    <w:rsid w:val="009B4A7E"/>
    <w:rsid w:val="009B6C80"/>
    <w:rsid w:val="009B7EEB"/>
    <w:rsid w:val="009C2F12"/>
    <w:rsid w:val="009C4CBE"/>
    <w:rsid w:val="009C4FE2"/>
    <w:rsid w:val="009C6E6E"/>
    <w:rsid w:val="009C73D6"/>
    <w:rsid w:val="009C7706"/>
    <w:rsid w:val="009D1021"/>
    <w:rsid w:val="009D122F"/>
    <w:rsid w:val="009D2344"/>
    <w:rsid w:val="009D4EB9"/>
    <w:rsid w:val="009D5F8E"/>
    <w:rsid w:val="009D61DD"/>
    <w:rsid w:val="009E0948"/>
    <w:rsid w:val="009E0D05"/>
    <w:rsid w:val="009E1299"/>
    <w:rsid w:val="009E13B6"/>
    <w:rsid w:val="009E1FAE"/>
    <w:rsid w:val="009E3DA1"/>
    <w:rsid w:val="009E48F2"/>
    <w:rsid w:val="009E4BC9"/>
    <w:rsid w:val="009E706B"/>
    <w:rsid w:val="009E7C1E"/>
    <w:rsid w:val="009F0F4F"/>
    <w:rsid w:val="009F116C"/>
    <w:rsid w:val="009F1B8E"/>
    <w:rsid w:val="009F283C"/>
    <w:rsid w:val="009F3B0D"/>
    <w:rsid w:val="009F4FDB"/>
    <w:rsid w:val="009F5817"/>
    <w:rsid w:val="009F605F"/>
    <w:rsid w:val="009F6581"/>
    <w:rsid w:val="009F780D"/>
    <w:rsid w:val="009F7C19"/>
    <w:rsid w:val="00A001C9"/>
    <w:rsid w:val="00A00D80"/>
    <w:rsid w:val="00A01A86"/>
    <w:rsid w:val="00A02EB4"/>
    <w:rsid w:val="00A03349"/>
    <w:rsid w:val="00A0387E"/>
    <w:rsid w:val="00A03A2B"/>
    <w:rsid w:val="00A0435F"/>
    <w:rsid w:val="00A044DD"/>
    <w:rsid w:val="00A05255"/>
    <w:rsid w:val="00A0533F"/>
    <w:rsid w:val="00A06C26"/>
    <w:rsid w:val="00A075DC"/>
    <w:rsid w:val="00A113B9"/>
    <w:rsid w:val="00A12C5D"/>
    <w:rsid w:val="00A14464"/>
    <w:rsid w:val="00A1628A"/>
    <w:rsid w:val="00A16830"/>
    <w:rsid w:val="00A16836"/>
    <w:rsid w:val="00A16B52"/>
    <w:rsid w:val="00A20370"/>
    <w:rsid w:val="00A203A4"/>
    <w:rsid w:val="00A21311"/>
    <w:rsid w:val="00A22AF5"/>
    <w:rsid w:val="00A22B9F"/>
    <w:rsid w:val="00A22D60"/>
    <w:rsid w:val="00A25994"/>
    <w:rsid w:val="00A26B87"/>
    <w:rsid w:val="00A27C4C"/>
    <w:rsid w:val="00A305E5"/>
    <w:rsid w:val="00A309F3"/>
    <w:rsid w:val="00A3193B"/>
    <w:rsid w:val="00A32DCA"/>
    <w:rsid w:val="00A32FAC"/>
    <w:rsid w:val="00A366D8"/>
    <w:rsid w:val="00A36C63"/>
    <w:rsid w:val="00A3797C"/>
    <w:rsid w:val="00A419F8"/>
    <w:rsid w:val="00A423B7"/>
    <w:rsid w:val="00A42BD1"/>
    <w:rsid w:val="00A42C26"/>
    <w:rsid w:val="00A43F91"/>
    <w:rsid w:val="00A44535"/>
    <w:rsid w:val="00A4674E"/>
    <w:rsid w:val="00A4724A"/>
    <w:rsid w:val="00A502F0"/>
    <w:rsid w:val="00A5072C"/>
    <w:rsid w:val="00A50897"/>
    <w:rsid w:val="00A519C2"/>
    <w:rsid w:val="00A52295"/>
    <w:rsid w:val="00A562E7"/>
    <w:rsid w:val="00A56EFA"/>
    <w:rsid w:val="00A57FEF"/>
    <w:rsid w:val="00A615C1"/>
    <w:rsid w:val="00A631E1"/>
    <w:rsid w:val="00A6322D"/>
    <w:rsid w:val="00A6408E"/>
    <w:rsid w:val="00A650D0"/>
    <w:rsid w:val="00A65263"/>
    <w:rsid w:val="00A6556E"/>
    <w:rsid w:val="00A6575C"/>
    <w:rsid w:val="00A6593F"/>
    <w:rsid w:val="00A65B6D"/>
    <w:rsid w:val="00A6767F"/>
    <w:rsid w:val="00A752B5"/>
    <w:rsid w:val="00A75533"/>
    <w:rsid w:val="00A76C10"/>
    <w:rsid w:val="00A77C2D"/>
    <w:rsid w:val="00A81D1D"/>
    <w:rsid w:val="00A81EA9"/>
    <w:rsid w:val="00A82735"/>
    <w:rsid w:val="00A82895"/>
    <w:rsid w:val="00A830CC"/>
    <w:rsid w:val="00A852C1"/>
    <w:rsid w:val="00A8530C"/>
    <w:rsid w:val="00A861E8"/>
    <w:rsid w:val="00A86285"/>
    <w:rsid w:val="00A8760A"/>
    <w:rsid w:val="00A87F68"/>
    <w:rsid w:val="00A9017E"/>
    <w:rsid w:val="00A90420"/>
    <w:rsid w:val="00A904CC"/>
    <w:rsid w:val="00A935AF"/>
    <w:rsid w:val="00A936CB"/>
    <w:rsid w:val="00A93955"/>
    <w:rsid w:val="00A94F09"/>
    <w:rsid w:val="00A94FE6"/>
    <w:rsid w:val="00A95A33"/>
    <w:rsid w:val="00A95F4A"/>
    <w:rsid w:val="00A97E27"/>
    <w:rsid w:val="00AA15EF"/>
    <w:rsid w:val="00AA25BC"/>
    <w:rsid w:val="00AA4368"/>
    <w:rsid w:val="00AA49E7"/>
    <w:rsid w:val="00AA4BF9"/>
    <w:rsid w:val="00AA4EDE"/>
    <w:rsid w:val="00AA61F5"/>
    <w:rsid w:val="00AA6AC3"/>
    <w:rsid w:val="00AA6B32"/>
    <w:rsid w:val="00AB09AF"/>
    <w:rsid w:val="00AB0C3E"/>
    <w:rsid w:val="00AB1825"/>
    <w:rsid w:val="00AB24B0"/>
    <w:rsid w:val="00AB2BDB"/>
    <w:rsid w:val="00AB3C9E"/>
    <w:rsid w:val="00AB3E5C"/>
    <w:rsid w:val="00AB532C"/>
    <w:rsid w:val="00AB664D"/>
    <w:rsid w:val="00AB7CE5"/>
    <w:rsid w:val="00AC1221"/>
    <w:rsid w:val="00AC1815"/>
    <w:rsid w:val="00AC2DE6"/>
    <w:rsid w:val="00AC3E24"/>
    <w:rsid w:val="00AC443B"/>
    <w:rsid w:val="00AC6533"/>
    <w:rsid w:val="00AC7991"/>
    <w:rsid w:val="00AD07E6"/>
    <w:rsid w:val="00AD111F"/>
    <w:rsid w:val="00AD179A"/>
    <w:rsid w:val="00AD3474"/>
    <w:rsid w:val="00AD399E"/>
    <w:rsid w:val="00AD4CA9"/>
    <w:rsid w:val="00AD52D3"/>
    <w:rsid w:val="00AD669A"/>
    <w:rsid w:val="00AD6E20"/>
    <w:rsid w:val="00AD70F2"/>
    <w:rsid w:val="00AD75A8"/>
    <w:rsid w:val="00AD7828"/>
    <w:rsid w:val="00AD78FE"/>
    <w:rsid w:val="00AE07EA"/>
    <w:rsid w:val="00AE1103"/>
    <w:rsid w:val="00AE19BF"/>
    <w:rsid w:val="00AE1A16"/>
    <w:rsid w:val="00AE3209"/>
    <w:rsid w:val="00AE4383"/>
    <w:rsid w:val="00AE488A"/>
    <w:rsid w:val="00AE4E9B"/>
    <w:rsid w:val="00AE7BDF"/>
    <w:rsid w:val="00AE7E0E"/>
    <w:rsid w:val="00AF3261"/>
    <w:rsid w:val="00AF33D1"/>
    <w:rsid w:val="00AF3D05"/>
    <w:rsid w:val="00AF4052"/>
    <w:rsid w:val="00AF7DA0"/>
    <w:rsid w:val="00B0026C"/>
    <w:rsid w:val="00B00D91"/>
    <w:rsid w:val="00B01239"/>
    <w:rsid w:val="00B0532D"/>
    <w:rsid w:val="00B05CC4"/>
    <w:rsid w:val="00B0671E"/>
    <w:rsid w:val="00B101CE"/>
    <w:rsid w:val="00B12D77"/>
    <w:rsid w:val="00B13E11"/>
    <w:rsid w:val="00B1488B"/>
    <w:rsid w:val="00B172E0"/>
    <w:rsid w:val="00B211A6"/>
    <w:rsid w:val="00B216F6"/>
    <w:rsid w:val="00B22D55"/>
    <w:rsid w:val="00B2399A"/>
    <w:rsid w:val="00B242D0"/>
    <w:rsid w:val="00B26ADA"/>
    <w:rsid w:val="00B330EA"/>
    <w:rsid w:val="00B33940"/>
    <w:rsid w:val="00B33D7E"/>
    <w:rsid w:val="00B33F4F"/>
    <w:rsid w:val="00B34318"/>
    <w:rsid w:val="00B343C8"/>
    <w:rsid w:val="00B357F1"/>
    <w:rsid w:val="00B3674A"/>
    <w:rsid w:val="00B36E24"/>
    <w:rsid w:val="00B3763E"/>
    <w:rsid w:val="00B378D0"/>
    <w:rsid w:val="00B37F81"/>
    <w:rsid w:val="00B40736"/>
    <w:rsid w:val="00B40BCE"/>
    <w:rsid w:val="00B423E0"/>
    <w:rsid w:val="00B427EF"/>
    <w:rsid w:val="00B4289C"/>
    <w:rsid w:val="00B4423F"/>
    <w:rsid w:val="00B44CB2"/>
    <w:rsid w:val="00B47051"/>
    <w:rsid w:val="00B4756A"/>
    <w:rsid w:val="00B47F1A"/>
    <w:rsid w:val="00B5093C"/>
    <w:rsid w:val="00B50CFA"/>
    <w:rsid w:val="00B50E17"/>
    <w:rsid w:val="00B54CF4"/>
    <w:rsid w:val="00B55161"/>
    <w:rsid w:val="00B55EE6"/>
    <w:rsid w:val="00B56113"/>
    <w:rsid w:val="00B60B42"/>
    <w:rsid w:val="00B61288"/>
    <w:rsid w:val="00B615E7"/>
    <w:rsid w:val="00B62F2B"/>
    <w:rsid w:val="00B64038"/>
    <w:rsid w:val="00B64C45"/>
    <w:rsid w:val="00B66DF2"/>
    <w:rsid w:val="00B67B1B"/>
    <w:rsid w:val="00B67B3F"/>
    <w:rsid w:val="00B67B8C"/>
    <w:rsid w:val="00B7068D"/>
    <w:rsid w:val="00B70B80"/>
    <w:rsid w:val="00B70FBC"/>
    <w:rsid w:val="00B72085"/>
    <w:rsid w:val="00B729A9"/>
    <w:rsid w:val="00B72E21"/>
    <w:rsid w:val="00B74844"/>
    <w:rsid w:val="00B74CFA"/>
    <w:rsid w:val="00B75E4C"/>
    <w:rsid w:val="00B76435"/>
    <w:rsid w:val="00B76993"/>
    <w:rsid w:val="00B76CD8"/>
    <w:rsid w:val="00B802CA"/>
    <w:rsid w:val="00B80D0C"/>
    <w:rsid w:val="00B8134D"/>
    <w:rsid w:val="00B818EE"/>
    <w:rsid w:val="00B83AFE"/>
    <w:rsid w:val="00B83CC2"/>
    <w:rsid w:val="00B87218"/>
    <w:rsid w:val="00B87885"/>
    <w:rsid w:val="00B878E4"/>
    <w:rsid w:val="00B904DC"/>
    <w:rsid w:val="00B90634"/>
    <w:rsid w:val="00B92810"/>
    <w:rsid w:val="00B9321A"/>
    <w:rsid w:val="00B939DA"/>
    <w:rsid w:val="00B9521E"/>
    <w:rsid w:val="00B9537F"/>
    <w:rsid w:val="00B9597A"/>
    <w:rsid w:val="00B95E11"/>
    <w:rsid w:val="00B96ED8"/>
    <w:rsid w:val="00B97903"/>
    <w:rsid w:val="00BA1A44"/>
    <w:rsid w:val="00BA1AAD"/>
    <w:rsid w:val="00BA203A"/>
    <w:rsid w:val="00BA2D9E"/>
    <w:rsid w:val="00BA2F24"/>
    <w:rsid w:val="00BA47B1"/>
    <w:rsid w:val="00BA47CA"/>
    <w:rsid w:val="00BA6F70"/>
    <w:rsid w:val="00BA7A77"/>
    <w:rsid w:val="00BB0651"/>
    <w:rsid w:val="00BB1062"/>
    <w:rsid w:val="00BB5308"/>
    <w:rsid w:val="00BC018C"/>
    <w:rsid w:val="00BC1802"/>
    <w:rsid w:val="00BC349D"/>
    <w:rsid w:val="00BC3D58"/>
    <w:rsid w:val="00BC478C"/>
    <w:rsid w:val="00BC515D"/>
    <w:rsid w:val="00BC582A"/>
    <w:rsid w:val="00BC5D5B"/>
    <w:rsid w:val="00BC7A67"/>
    <w:rsid w:val="00BD0FC6"/>
    <w:rsid w:val="00BD1021"/>
    <w:rsid w:val="00BD2CA9"/>
    <w:rsid w:val="00BD30C7"/>
    <w:rsid w:val="00BD314A"/>
    <w:rsid w:val="00BD388B"/>
    <w:rsid w:val="00BD47BE"/>
    <w:rsid w:val="00BD4DC7"/>
    <w:rsid w:val="00BD5499"/>
    <w:rsid w:val="00BE0227"/>
    <w:rsid w:val="00BE0C19"/>
    <w:rsid w:val="00BE1063"/>
    <w:rsid w:val="00BE26F2"/>
    <w:rsid w:val="00BE35D3"/>
    <w:rsid w:val="00BE462A"/>
    <w:rsid w:val="00BE6D50"/>
    <w:rsid w:val="00BE717D"/>
    <w:rsid w:val="00BE7197"/>
    <w:rsid w:val="00BE778A"/>
    <w:rsid w:val="00BF0585"/>
    <w:rsid w:val="00BF0B91"/>
    <w:rsid w:val="00BF36CF"/>
    <w:rsid w:val="00BF3B58"/>
    <w:rsid w:val="00BF3CA7"/>
    <w:rsid w:val="00BF42B1"/>
    <w:rsid w:val="00BF481E"/>
    <w:rsid w:val="00BF547C"/>
    <w:rsid w:val="00BF5607"/>
    <w:rsid w:val="00BF6CDA"/>
    <w:rsid w:val="00BF707D"/>
    <w:rsid w:val="00C0219D"/>
    <w:rsid w:val="00C02D25"/>
    <w:rsid w:val="00C0350C"/>
    <w:rsid w:val="00C03C2E"/>
    <w:rsid w:val="00C03FBF"/>
    <w:rsid w:val="00C04CAA"/>
    <w:rsid w:val="00C05E8F"/>
    <w:rsid w:val="00C06E8D"/>
    <w:rsid w:val="00C07756"/>
    <w:rsid w:val="00C10529"/>
    <w:rsid w:val="00C11238"/>
    <w:rsid w:val="00C11CFE"/>
    <w:rsid w:val="00C1256F"/>
    <w:rsid w:val="00C12C3B"/>
    <w:rsid w:val="00C13DF3"/>
    <w:rsid w:val="00C15697"/>
    <w:rsid w:val="00C21636"/>
    <w:rsid w:val="00C21AC5"/>
    <w:rsid w:val="00C21EEE"/>
    <w:rsid w:val="00C23B13"/>
    <w:rsid w:val="00C23F2B"/>
    <w:rsid w:val="00C24ACA"/>
    <w:rsid w:val="00C26508"/>
    <w:rsid w:val="00C26A83"/>
    <w:rsid w:val="00C27278"/>
    <w:rsid w:val="00C300DD"/>
    <w:rsid w:val="00C30B70"/>
    <w:rsid w:val="00C31035"/>
    <w:rsid w:val="00C313D5"/>
    <w:rsid w:val="00C318FC"/>
    <w:rsid w:val="00C333C7"/>
    <w:rsid w:val="00C33FBA"/>
    <w:rsid w:val="00C37169"/>
    <w:rsid w:val="00C37585"/>
    <w:rsid w:val="00C37DC6"/>
    <w:rsid w:val="00C40AB3"/>
    <w:rsid w:val="00C40AC2"/>
    <w:rsid w:val="00C426FC"/>
    <w:rsid w:val="00C50151"/>
    <w:rsid w:val="00C50E18"/>
    <w:rsid w:val="00C5108B"/>
    <w:rsid w:val="00C51904"/>
    <w:rsid w:val="00C523A7"/>
    <w:rsid w:val="00C547A1"/>
    <w:rsid w:val="00C56025"/>
    <w:rsid w:val="00C60A38"/>
    <w:rsid w:val="00C60A7B"/>
    <w:rsid w:val="00C61397"/>
    <w:rsid w:val="00C63442"/>
    <w:rsid w:val="00C6400D"/>
    <w:rsid w:val="00C64E53"/>
    <w:rsid w:val="00C64ECC"/>
    <w:rsid w:val="00C65057"/>
    <w:rsid w:val="00C6655C"/>
    <w:rsid w:val="00C669C8"/>
    <w:rsid w:val="00C7039F"/>
    <w:rsid w:val="00C72261"/>
    <w:rsid w:val="00C7381D"/>
    <w:rsid w:val="00C73B56"/>
    <w:rsid w:val="00C7457A"/>
    <w:rsid w:val="00C750B9"/>
    <w:rsid w:val="00C7606A"/>
    <w:rsid w:val="00C76FE7"/>
    <w:rsid w:val="00C813BF"/>
    <w:rsid w:val="00C81DD4"/>
    <w:rsid w:val="00C85591"/>
    <w:rsid w:val="00C87ACE"/>
    <w:rsid w:val="00C87B74"/>
    <w:rsid w:val="00C904A9"/>
    <w:rsid w:val="00C90827"/>
    <w:rsid w:val="00C92724"/>
    <w:rsid w:val="00C929F1"/>
    <w:rsid w:val="00C94917"/>
    <w:rsid w:val="00C956E2"/>
    <w:rsid w:val="00C96479"/>
    <w:rsid w:val="00C97007"/>
    <w:rsid w:val="00C97220"/>
    <w:rsid w:val="00C97683"/>
    <w:rsid w:val="00C97ADB"/>
    <w:rsid w:val="00CA01B1"/>
    <w:rsid w:val="00CA11B7"/>
    <w:rsid w:val="00CA1329"/>
    <w:rsid w:val="00CA13F0"/>
    <w:rsid w:val="00CA28A1"/>
    <w:rsid w:val="00CA2EE4"/>
    <w:rsid w:val="00CA5300"/>
    <w:rsid w:val="00CA5ACA"/>
    <w:rsid w:val="00CA5D93"/>
    <w:rsid w:val="00CA5FBD"/>
    <w:rsid w:val="00CA76CE"/>
    <w:rsid w:val="00CB22C1"/>
    <w:rsid w:val="00CB2371"/>
    <w:rsid w:val="00CB2BEB"/>
    <w:rsid w:val="00CB53DA"/>
    <w:rsid w:val="00CB6147"/>
    <w:rsid w:val="00CC15D6"/>
    <w:rsid w:val="00CC166E"/>
    <w:rsid w:val="00CC2379"/>
    <w:rsid w:val="00CC262F"/>
    <w:rsid w:val="00CC267E"/>
    <w:rsid w:val="00CC3113"/>
    <w:rsid w:val="00CC330C"/>
    <w:rsid w:val="00CC40D5"/>
    <w:rsid w:val="00CC415C"/>
    <w:rsid w:val="00CC5366"/>
    <w:rsid w:val="00CC6F70"/>
    <w:rsid w:val="00CD02EC"/>
    <w:rsid w:val="00CD1684"/>
    <w:rsid w:val="00CD27F6"/>
    <w:rsid w:val="00CD3E38"/>
    <w:rsid w:val="00CD7091"/>
    <w:rsid w:val="00CD7F29"/>
    <w:rsid w:val="00CE1488"/>
    <w:rsid w:val="00CE2009"/>
    <w:rsid w:val="00CE21EB"/>
    <w:rsid w:val="00CE236A"/>
    <w:rsid w:val="00CE5548"/>
    <w:rsid w:val="00CF1C26"/>
    <w:rsid w:val="00CF32B9"/>
    <w:rsid w:val="00CF3568"/>
    <w:rsid w:val="00CF4206"/>
    <w:rsid w:val="00CF7DA1"/>
    <w:rsid w:val="00D006DB"/>
    <w:rsid w:val="00D03F6E"/>
    <w:rsid w:val="00D040C5"/>
    <w:rsid w:val="00D07D1E"/>
    <w:rsid w:val="00D11CFF"/>
    <w:rsid w:val="00D12A16"/>
    <w:rsid w:val="00D13686"/>
    <w:rsid w:val="00D1373C"/>
    <w:rsid w:val="00D1391D"/>
    <w:rsid w:val="00D15157"/>
    <w:rsid w:val="00D163AC"/>
    <w:rsid w:val="00D17121"/>
    <w:rsid w:val="00D17137"/>
    <w:rsid w:val="00D17553"/>
    <w:rsid w:val="00D2084E"/>
    <w:rsid w:val="00D219D1"/>
    <w:rsid w:val="00D21CDB"/>
    <w:rsid w:val="00D24483"/>
    <w:rsid w:val="00D250E9"/>
    <w:rsid w:val="00D2613D"/>
    <w:rsid w:val="00D265B4"/>
    <w:rsid w:val="00D26A21"/>
    <w:rsid w:val="00D271B2"/>
    <w:rsid w:val="00D305A1"/>
    <w:rsid w:val="00D32668"/>
    <w:rsid w:val="00D346B1"/>
    <w:rsid w:val="00D35A19"/>
    <w:rsid w:val="00D36CDC"/>
    <w:rsid w:val="00D40839"/>
    <w:rsid w:val="00D41138"/>
    <w:rsid w:val="00D42BD3"/>
    <w:rsid w:val="00D42DEE"/>
    <w:rsid w:val="00D432DC"/>
    <w:rsid w:val="00D452B8"/>
    <w:rsid w:val="00D460DD"/>
    <w:rsid w:val="00D465EC"/>
    <w:rsid w:val="00D46DEA"/>
    <w:rsid w:val="00D50A01"/>
    <w:rsid w:val="00D52F5F"/>
    <w:rsid w:val="00D538BA"/>
    <w:rsid w:val="00D54C1B"/>
    <w:rsid w:val="00D551EE"/>
    <w:rsid w:val="00D564A7"/>
    <w:rsid w:val="00D56BB5"/>
    <w:rsid w:val="00D61188"/>
    <w:rsid w:val="00D62505"/>
    <w:rsid w:val="00D62601"/>
    <w:rsid w:val="00D63B50"/>
    <w:rsid w:val="00D63E91"/>
    <w:rsid w:val="00D65418"/>
    <w:rsid w:val="00D66770"/>
    <w:rsid w:val="00D67BFA"/>
    <w:rsid w:val="00D67DEB"/>
    <w:rsid w:val="00D70F4F"/>
    <w:rsid w:val="00D72C15"/>
    <w:rsid w:val="00D74394"/>
    <w:rsid w:val="00D76B3D"/>
    <w:rsid w:val="00D76D60"/>
    <w:rsid w:val="00D81FD6"/>
    <w:rsid w:val="00D827DA"/>
    <w:rsid w:val="00D83E0E"/>
    <w:rsid w:val="00D92269"/>
    <w:rsid w:val="00D95D96"/>
    <w:rsid w:val="00D96799"/>
    <w:rsid w:val="00D96F17"/>
    <w:rsid w:val="00DA04A9"/>
    <w:rsid w:val="00DA0C6C"/>
    <w:rsid w:val="00DA1A07"/>
    <w:rsid w:val="00DA257B"/>
    <w:rsid w:val="00DA2B8C"/>
    <w:rsid w:val="00DA4BB3"/>
    <w:rsid w:val="00DA562B"/>
    <w:rsid w:val="00DA5CA4"/>
    <w:rsid w:val="00DA5E5D"/>
    <w:rsid w:val="00DA658F"/>
    <w:rsid w:val="00DA67A3"/>
    <w:rsid w:val="00DA6C2B"/>
    <w:rsid w:val="00DA782D"/>
    <w:rsid w:val="00DB1487"/>
    <w:rsid w:val="00DB22F0"/>
    <w:rsid w:val="00DB2927"/>
    <w:rsid w:val="00DB2F87"/>
    <w:rsid w:val="00DB30EF"/>
    <w:rsid w:val="00DB355D"/>
    <w:rsid w:val="00DB3CB5"/>
    <w:rsid w:val="00DB3D13"/>
    <w:rsid w:val="00DB5195"/>
    <w:rsid w:val="00DB738C"/>
    <w:rsid w:val="00DC1D6F"/>
    <w:rsid w:val="00DC239D"/>
    <w:rsid w:val="00DC2695"/>
    <w:rsid w:val="00DC2D57"/>
    <w:rsid w:val="00DC48A4"/>
    <w:rsid w:val="00DC6687"/>
    <w:rsid w:val="00DC681D"/>
    <w:rsid w:val="00DC6E30"/>
    <w:rsid w:val="00DD030D"/>
    <w:rsid w:val="00DD12B4"/>
    <w:rsid w:val="00DD1F3B"/>
    <w:rsid w:val="00DD5699"/>
    <w:rsid w:val="00DD6916"/>
    <w:rsid w:val="00DE028C"/>
    <w:rsid w:val="00DE0492"/>
    <w:rsid w:val="00DE0F10"/>
    <w:rsid w:val="00DE29DA"/>
    <w:rsid w:val="00DE5A86"/>
    <w:rsid w:val="00DE7164"/>
    <w:rsid w:val="00DF3286"/>
    <w:rsid w:val="00DF3A82"/>
    <w:rsid w:val="00DF42CC"/>
    <w:rsid w:val="00DF5BFE"/>
    <w:rsid w:val="00DF5FA6"/>
    <w:rsid w:val="00DF65B3"/>
    <w:rsid w:val="00DF7065"/>
    <w:rsid w:val="00DF758F"/>
    <w:rsid w:val="00E00FDB"/>
    <w:rsid w:val="00E02A63"/>
    <w:rsid w:val="00E035C2"/>
    <w:rsid w:val="00E03818"/>
    <w:rsid w:val="00E039CF"/>
    <w:rsid w:val="00E04481"/>
    <w:rsid w:val="00E05B76"/>
    <w:rsid w:val="00E06A2A"/>
    <w:rsid w:val="00E07A08"/>
    <w:rsid w:val="00E07BC4"/>
    <w:rsid w:val="00E10509"/>
    <w:rsid w:val="00E10528"/>
    <w:rsid w:val="00E10CFE"/>
    <w:rsid w:val="00E11BCB"/>
    <w:rsid w:val="00E126A0"/>
    <w:rsid w:val="00E1284F"/>
    <w:rsid w:val="00E1613C"/>
    <w:rsid w:val="00E1682F"/>
    <w:rsid w:val="00E16845"/>
    <w:rsid w:val="00E1689A"/>
    <w:rsid w:val="00E16939"/>
    <w:rsid w:val="00E203EA"/>
    <w:rsid w:val="00E212F9"/>
    <w:rsid w:val="00E215F5"/>
    <w:rsid w:val="00E234B1"/>
    <w:rsid w:val="00E24173"/>
    <w:rsid w:val="00E24FEB"/>
    <w:rsid w:val="00E257C3"/>
    <w:rsid w:val="00E26CE4"/>
    <w:rsid w:val="00E26D6A"/>
    <w:rsid w:val="00E26F95"/>
    <w:rsid w:val="00E27179"/>
    <w:rsid w:val="00E30093"/>
    <w:rsid w:val="00E30931"/>
    <w:rsid w:val="00E31293"/>
    <w:rsid w:val="00E3161E"/>
    <w:rsid w:val="00E31997"/>
    <w:rsid w:val="00E31BA0"/>
    <w:rsid w:val="00E31F70"/>
    <w:rsid w:val="00E32DF3"/>
    <w:rsid w:val="00E3325E"/>
    <w:rsid w:val="00E346A2"/>
    <w:rsid w:val="00E34BFA"/>
    <w:rsid w:val="00E36223"/>
    <w:rsid w:val="00E36971"/>
    <w:rsid w:val="00E40D8A"/>
    <w:rsid w:val="00E43CF0"/>
    <w:rsid w:val="00E44F53"/>
    <w:rsid w:val="00E47FE2"/>
    <w:rsid w:val="00E500B6"/>
    <w:rsid w:val="00E53333"/>
    <w:rsid w:val="00E53490"/>
    <w:rsid w:val="00E55323"/>
    <w:rsid w:val="00E56327"/>
    <w:rsid w:val="00E57031"/>
    <w:rsid w:val="00E570B9"/>
    <w:rsid w:val="00E62AAA"/>
    <w:rsid w:val="00E63302"/>
    <w:rsid w:val="00E64FEB"/>
    <w:rsid w:val="00E652E9"/>
    <w:rsid w:val="00E66B97"/>
    <w:rsid w:val="00E74A8F"/>
    <w:rsid w:val="00E80B6E"/>
    <w:rsid w:val="00E80DAF"/>
    <w:rsid w:val="00E822D4"/>
    <w:rsid w:val="00E823D5"/>
    <w:rsid w:val="00E83B3F"/>
    <w:rsid w:val="00E84631"/>
    <w:rsid w:val="00E851DA"/>
    <w:rsid w:val="00E87642"/>
    <w:rsid w:val="00E87644"/>
    <w:rsid w:val="00E877C9"/>
    <w:rsid w:val="00E87A0B"/>
    <w:rsid w:val="00E939DF"/>
    <w:rsid w:val="00E943F0"/>
    <w:rsid w:val="00E946DA"/>
    <w:rsid w:val="00E966FB"/>
    <w:rsid w:val="00E974C0"/>
    <w:rsid w:val="00E97800"/>
    <w:rsid w:val="00EA08C8"/>
    <w:rsid w:val="00EA0E20"/>
    <w:rsid w:val="00EA3AC8"/>
    <w:rsid w:val="00EA3E98"/>
    <w:rsid w:val="00EA40BE"/>
    <w:rsid w:val="00EA4862"/>
    <w:rsid w:val="00EB1EE4"/>
    <w:rsid w:val="00EB341E"/>
    <w:rsid w:val="00EB58D6"/>
    <w:rsid w:val="00EB5E61"/>
    <w:rsid w:val="00EB784A"/>
    <w:rsid w:val="00EB7892"/>
    <w:rsid w:val="00EC0177"/>
    <w:rsid w:val="00EC0BB7"/>
    <w:rsid w:val="00EC0EE4"/>
    <w:rsid w:val="00EC23D3"/>
    <w:rsid w:val="00EC3A2F"/>
    <w:rsid w:val="00EC551B"/>
    <w:rsid w:val="00EC5806"/>
    <w:rsid w:val="00EC5FD8"/>
    <w:rsid w:val="00EC6A74"/>
    <w:rsid w:val="00EC7FBC"/>
    <w:rsid w:val="00ED2E50"/>
    <w:rsid w:val="00ED362C"/>
    <w:rsid w:val="00ED3897"/>
    <w:rsid w:val="00ED3FDB"/>
    <w:rsid w:val="00ED568D"/>
    <w:rsid w:val="00ED6528"/>
    <w:rsid w:val="00ED666D"/>
    <w:rsid w:val="00ED7C26"/>
    <w:rsid w:val="00EE08EE"/>
    <w:rsid w:val="00EE0F0D"/>
    <w:rsid w:val="00EE1C0C"/>
    <w:rsid w:val="00EE1F4C"/>
    <w:rsid w:val="00EE2670"/>
    <w:rsid w:val="00EE31F2"/>
    <w:rsid w:val="00EE5230"/>
    <w:rsid w:val="00EE5A6F"/>
    <w:rsid w:val="00EE6163"/>
    <w:rsid w:val="00EE7D58"/>
    <w:rsid w:val="00EF2981"/>
    <w:rsid w:val="00EF4157"/>
    <w:rsid w:val="00EF43CA"/>
    <w:rsid w:val="00EF6255"/>
    <w:rsid w:val="00EF6648"/>
    <w:rsid w:val="00EF6CAD"/>
    <w:rsid w:val="00F0019B"/>
    <w:rsid w:val="00F0065E"/>
    <w:rsid w:val="00F01437"/>
    <w:rsid w:val="00F022D6"/>
    <w:rsid w:val="00F02782"/>
    <w:rsid w:val="00F03C45"/>
    <w:rsid w:val="00F06B7A"/>
    <w:rsid w:val="00F10503"/>
    <w:rsid w:val="00F10525"/>
    <w:rsid w:val="00F1209F"/>
    <w:rsid w:val="00F13506"/>
    <w:rsid w:val="00F13C7E"/>
    <w:rsid w:val="00F16470"/>
    <w:rsid w:val="00F170B2"/>
    <w:rsid w:val="00F17C2A"/>
    <w:rsid w:val="00F20E16"/>
    <w:rsid w:val="00F20E92"/>
    <w:rsid w:val="00F21445"/>
    <w:rsid w:val="00F21649"/>
    <w:rsid w:val="00F21C18"/>
    <w:rsid w:val="00F21C84"/>
    <w:rsid w:val="00F21DE7"/>
    <w:rsid w:val="00F22700"/>
    <w:rsid w:val="00F22A17"/>
    <w:rsid w:val="00F26CBA"/>
    <w:rsid w:val="00F27FC4"/>
    <w:rsid w:val="00F300E5"/>
    <w:rsid w:val="00F31656"/>
    <w:rsid w:val="00F3219B"/>
    <w:rsid w:val="00F32261"/>
    <w:rsid w:val="00F37543"/>
    <w:rsid w:val="00F40307"/>
    <w:rsid w:val="00F40C1C"/>
    <w:rsid w:val="00F41354"/>
    <w:rsid w:val="00F433FE"/>
    <w:rsid w:val="00F443AB"/>
    <w:rsid w:val="00F44C48"/>
    <w:rsid w:val="00F461AC"/>
    <w:rsid w:val="00F46778"/>
    <w:rsid w:val="00F47D9B"/>
    <w:rsid w:val="00F50F23"/>
    <w:rsid w:val="00F50FA2"/>
    <w:rsid w:val="00F51206"/>
    <w:rsid w:val="00F52EF4"/>
    <w:rsid w:val="00F5303C"/>
    <w:rsid w:val="00F53392"/>
    <w:rsid w:val="00F54D37"/>
    <w:rsid w:val="00F5501D"/>
    <w:rsid w:val="00F60F7B"/>
    <w:rsid w:val="00F61F1E"/>
    <w:rsid w:val="00F6351A"/>
    <w:rsid w:val="00F645AC"/>
    <w:rsid w:val="00F6482F"/>
    <w:rsid w:val="00F65219"/>
    <w:rsid w:val="00F66A56"/>
    <w:rsid w:val="00F670D9"/>
    <w:rsid w:val="00F70B49"/>
    <w:rsid w:val="00F70B92"/>
    <w:rsid w:val="00F724B5"/>
    <w:rsid w:val="00F72D69"/>
    <w:rsid w:val="00F740D1"/>
    <w:rsid w:val="00F75DEE"/>
    <w:rsid w:val="00F77674"/>
    <w:rsid w:val="00F8253F"/>
    <w:rsid w:val="00F82675"/>
    <w:rsid w:val="00F82F1D"/>
    <w:rsid w:val="00F84D65"/>
    <w:rsid w:val="00F86DEB"/>
    <w:rsid w:val="00F90AED"/>
    <w:rsid w:val="00F93007"/>
    <w:rsid w:val="00F934CA"/>
    <w:rsid w:val="00F93E65"/>
    <w:rsid w:val="00F94241"/>
    <w:rsid w:val="00F951EC"/>
    <w:rsid w:val="00F960CB"/>
    <w:rsid w:val="00F97468"/>
    <w:rsid w:val="00FA02D9"/>
    <w:rsid w:val="00FA06BE"/>
    <w:rsid w:val="00FA15C2"/>
    <w:rsid w:val="00FA28DA"/>
    <w:rsid w:val="00FA2D9E"/>
    <w:rsid w:val="00FA5481"/>
    <w:rsid w:val="00FA6EFF"/>
    <w:rsid w:val="00FB1ED1"/>
    <w:rsid w:val="00FB372B"/>
    <w:rsid w:val="00FB4970"/>
    <w:rsid w:val="00FB5132"/>
    <w:rsid w:val="00FB54B9"/>
    <w:rsid w:val="00FB56FC"/>
    <w:rsid w:val="00FB5C9C"/>
    <w:rsid w:val="00FC33D3"/>
    <w:rsid w:val="00FC48D3"/>
    <w:rsid w:val="00FC4A1D"/>
    <w:rsid w:val="00FC4ED3"/>
    <w:rsid w:val="00FC56B4"/>
    <w:rsid w:val="00FC74A4"/>
    <w:rsid w:val="00FC7906"/>
    <w:rsid w:val="00FD0163"/>
    <w:rsid w:val="00FD0D44"/>
    <w:rsid w:val="00FD0DFA"/>
    <w:rsid w:val="00FD257E"/>
    <w:rsid w:val="00FD3F23"/>
    <w:rsid w:val="00FD53DC"/>
    <w:rsid w:val="00FD69F4"/>
    <w:rsid w:val="00FD7585"/>
    <w:rsid w:val="00FD784B"/>
    <w:rsid w:val="00FE2737"/>
    <w:rsid w:val="00FE2DA3"/>
    <w:rsid w:val="00FE4DB3"/>
    <w:rsid w:val="00FE70C2"/>
    <w:rsid w:val="00FE7567"/>
    <w:rsid w:val="00FF0C08"/>
    <w:rsid w:val="00FF1CC7"/>
    <w:rsid w:val="00FF1D17"/>
    <w:rsid w:val="00FF2592"/>
    <w:rsid w:val="00FF2603"/>
    <w:rsid w:val="00FF31B0"/>
    <w:rsid w:val="00FF3530"/>
    <w:rsid w:val="00FF3684"/>
    <w:rsid w:val="00FF500A"/>
    <w:rsid w:val="00FF6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1ED1"/>
    <w:pPr>
      <w:jc w:val="both"/>
    </w:pPr>
    <w:rPr>
      <w:sz w:val="24"/>
    </w:rPr>
  </w:style>
  <w:style w:type="paragraph" w:styleId="Nadpis1">
    <w:name w:val="heading 1"/>
    <w:basedOn w:val="Normln"/>
    <w:next w:val="Normln"/>
    <w:qFormat/>
    <w:rsid w:val="00FB1ED1"/>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B1ED1"/>
    <w:pPr>
      <w:tabs>
        <w:tab w:val="center" w:pos="4536"/>
        <w:tab w:val="right" w:pos="9072"/>
      </w:tabs>
    </w:pPr>
  </w:style>
  <w:style w:type="paragraph" w:customStyle="1" w:styleId="Textparagrafu">
    <w:name w:val="Text paragrafu"/>
    <w:basedOn w:val="Normln"/>
    <w:rsid w:val="00FB1ED1"/>
    <w:pPr>
      <w:spacing w:before="240"/>
      <w:ind w:firstLine="425"/>
      <w:outlineLvl w:val="5"/>
    </w:pPr>
  </w:style>
  <w:style w:type="paragraph" w:customStyle="1" w:styleId="Paragraf">
    <w:name w:val="Paragraf"/>
    <w:basedOn w:val="Normln"/>
    <w:next w:val="Textodstavce"/>
    <w:rsid w:val="00FB1ED1"/>
    <w:pPr>
      <w:keepNext/>
      <w:keepLines/>
      <w:spacing w:before="240"/>
      <w:jc w:val="center"/>
      <w:outlineLvl w:val="5"/>
    </w:pPr>
  </w:style>
  <w:style w:type="paragraph" w:customStyle="1" w:styleId="Oddl">
    <w:name w:val="Oddíl"/>
    <w:basedOn w:val="Normln"/>
    <w:next w:val="Nadpisoddlu"/>
    <w:rsid w:val="00FB1ED1"/>
    <w:pPr>
      <w:keepNext/>
      <w:keepLines/>
      <w:spacing w:before="240"/>
      <w:jc w:val="center"/>
      <w:outlineLvl w:val="4"/>
    </w:pPr>
  </w:style>
  <w:style w:type="paragraph" w:customStyle="1" w:styleId="Nadpisoddlu">
    <w:name w:val="Nadpis oddílu"/>
    <w:basedOn w:val="Normln"/>
    <w:next w:val="Paragraf"/>
    <w:rsid w:val="00FB1ED1"/>
    <w:pPr>
      <w:keepNext/>
      <w:keepLines/>
      <w:jc w:val="center"/>
      <w:outlineLvl w:val="4"/>
    </w:pPr>
    <w:rPr>
      <w:b/>
    </w:rPr>
  </w:style>
  <w:style w:type="paragraph" w:customStyle="1" w:styleId="Dl">
    <w:name w:val="Díl"/>
    <w:basedOn w:val="Normln"/>
    <w:next w:val="Nadpisdlu"/>
    <w:rsid w:val="00FB1ED1"/>
    <w:pPr>
      <w:keepNext/>
      <w:keepLines/>
      <w:spacing w:before="240"/>
      <w:jc w:val="center"/>
      <w:outlineLvl w:val="3"/>
    </w:pPr>
  </w:style>
  <w:style w:type="paragraph" w:customStyle="1" w:styleId="Nadpisdlu">
    <w:name w:val="Nadpis dílu"/>
    <w:basedOn w:val="Normln"/>
    <w:next w:val="Oddl"/>
    <w:rsid w:val="00FB1ED1"/>
    <w:pPr>
      <w:keepNext/>
      <w:keepLines/>
      <w:jc w:val="center"/>
      <w:outlineLvl w:val="3"/>
    </w:pPr>
    <w:rPr>
      <w:b/>
    </w:rPr>
  </w:style>
  <w:style w:type="paragraph" w:customStyle="1" w:styleId="Hlava">
    <w:name w:val="Hlava"/>
    <w:basedOn w:val="Normln"/>
    <w:next w:val="Nadpishlavy"/>
    <w:rsid w:val="00FB1ED1"/>
    <w:pPr>
      <w:keepNext/>
      <w:keepLines/>
      <w:spacing w:before="240"/>
      <w:jc w:val="center"/>
      <w:outlineLvl w:val="2"/>
    </w:pPr>
  </w:style>
  <w:style w:type="paragraph" w:customStyle="1" w:styleId="Nadpishlavy">
    <w:name w:val="Nadpis hlavy"/>
    <w:basedOn w:val="Normln"/>
    <w:next w:val="Dl"/>
    <w:rsid w:val="00FB1ED1"/>
    <w:pPr>
      <w:keepNext/>
      <w:keepLines/>
      <w:jc w:val="center"/>
      <w:outlineLvl w:val="2"/>
    </w:pPr>
    <w:rPr>
      <w:b/>
    </w:rPr>
  </w:style>
  <w:style w:type="paragraph" w:customStyle="1" w:styleId="ST">
    <w:name w:val="ČÁST"/>
    <w:basedOn w:val="Normln"/>
    <w:next w:val="NADPISSTI"/>
    <w:rsid w:val="00FB1ED1"/>
    <w:pPr>
      <w:keepNext/>
      <w:keepLines/>
      <w:spacing w:before="240" w:after="120"/>
      <w:jc w:val="center"/>
      <w:outlineLvl w:val="1"/>
    </w:pPr>
    <w:rPr>
      <w:caps/>
    </w:rPr>
  </w:style>
  <w:style w:type="paragraph" w:customStyle="1" w:styleId="NADPISSTI">
    <w:name w:val="NADPIS ČÁSTI"/>
    <w:basedOn w:val="Normln"/>
    <w:next w:val="Hlava"/>
    <w:rsid w:val="00FB1ED1"/>
    <w:pPr>
      <w:keepNext/>
      <w:keepLines/>
      <w:jc w:val="center"/>
      <w:outlineLvl w:val="1"/>
    </w:pPr>
    <w:rPr>
      <w:b/>
      <w:caps/>
    </w:rPr>
  </w:style>
  <w:style w:type="paragraph" w:customStyle="1" w:styleId="Novelizanbod">
    <w:name w:val="Novelizační bod"/>
    <w:basedOn w:val="Normln"/>
    <w:next w:val="Normln"/>
    <w:rsid w:val="00FB1ED1"/>
    <w:pPr>
      <w:keepNext/>
      <w:keepLines/>
      <w:numPr>
        <w:numId w:val="2"/>
      </w:numPr>
      <w:tabs>
        <w:tab w:val="left" w:pos="851"/>
      </w:tabs>
      <w:spacing w:before="480" w:after="120"/>
    </w:pPr>
  </w:style>
  <w:style w:type="paragraph" w:customStyle="1" w:styleId="nadpisvyhlky">
    <w:name w:val="nadpis vyhlášky"/>
    <w:basedOn w:val="Normln"/>
    <w:next w:val="Ministerstvo"/>
    <w:rsid w:val="00FB1ED1"/>
    <w:pPr>
      <w:keepNext/>
      <w:keepLines/>
      <w:spacing w:before="120"/>
      <w:jc w:val="center"/>
      <w:outlineLvl w:val="0"/>
    </w:pPr>
    <w:rPr>
      <w:b/>
    </w:rPr>
  </w:style>
  <w:style w:type="paragraph" w:customStyle="1" w:styleId="Ministerstvo">
    <w:name w:val="Ministerstvo"/>
    <w:basedOn w:val="Normln"/>
    <w:next w:val="ST"/>
    <w:rsid w:val="00FB1ED1"/>
    <w:pPr>
      <w:keepNext/>
      <w:keepLines/>
      <w:spacing w:before="360" w:after="240"/>
    </w:pPr>
  </w:style>
  <w:style w:type="paragraph" w:customStyle="1" w:styleId="funkce">
    <w:name w:val="funkce"/>
    <w:basedOn w:val="Normln"/>
    <w:rsid w:val="00FB1ED1"/>
    <w:pPr>
      <w:keepLines/>
      <w:jc w:val="center"/>
    </w:pPr>
  </w:style>
  <w:style w:type="paragraph" w:customStyle="1" w:styleId="Textbodu">
    <w:name w:val="Text bodu"/>
    <w:basedOn w:val="Normln"/>
    <w:rsid w:val="00FB1ED1"/>
    <w:pPr>
      <w:numPr>
        <w:ilvl w:val="2"/>
        <w:numId w:val="1"/>
      </w:numPr>
      <w:outlineLvl w:val="8"/>
    </w:pPr>
  </w:style>
  <w:style w:type="paragraph" w:customStyle="1" w:styleId="Textpsmene">
    <w:name w:val="Text písmene"/>
    <w:basedOn w:val="Normln"/>
    <w:rsid w:val="00FB1ED1"/>
    <w:pPr>
      <w:numPr>
        <w:ilvl w:val="1"/>
        <w:numId w:val="1"/>
      </w:numPr>
      <w:outlineLvl w:val="7"/>
    </w:pPr>
  </w:style>
  <w:style w:type="paragraph" w:customStyle="1" w:styleId="Textodstavce">
    <w:name w:val="Text odstavce"/>
    <w:basedOn w:val="Normln"/>
    <w:link w:val="TextodstavceChar"/>
    <w:rsid w:val="00FB1ED1"/>
    <w:pPr>
      <w:numPr>
        <w:numId w:val="1"/>
      </w:numPr>
      <w:tabs>
        <w:tab w:val="left" w:pos="851"/>
      </w:tabs>
      <w:spacing w:before="120" w:after="120"/>
      <w:outlineLvl w:val="6"/>
    </w:pPr>
  </w:style>
  <w:style w:type="character" w:styleId="slostrnky">
    <w:name w:val="page number"/>
    <w:basedOn w:val="Standardnpsmoodstavce"/>
    <w:rsid w:val="00FB1ED1"/>
  </w:style>
  <w:style w:type="paragraph" w:styleId="Zpat">
    <w:name w:val="footer"/>
    <w:basedOn w:val="Normln"/>
    <w:rsid w:val="00FB1ED1"/>
    <w:pPr>
      <w:tabs>
        <w:tab w:val="center" w:pos="4536"/>
        <w:tab w:val="right" w:pos="9072"/>
      </w:tabs>
    </w:pPr>
  </w:style>
  <w:style w:type="paragraph" w:styleId="Textpoznpodarou">
    <w:name w:val="footnote text"/>
    <w:basedOn w:val="Normln"/>
    <w:link w:val="TextpoznpodarouChar"/>
    <w:semiHidden/>
    <w:rsid w:val="00FB1ED1"/>
    <w:pPr>
      <w:tabs>
        <w:tab w:val="left" w:pos="425"/>
      </w:tabs>
      <w:ind w:left="425" w:hanging="425"/>
    </w:pPr>
    <w:rPr>
      <w:sz w:val="20"/>
    </w:rPr>
  </w:style>
  <w:style w:type="character" w:styleId="Znakapoznpodarou">
    <w:name w:val="footnote reference"/>
    <w:basedOn w:val="Standardnpsmoodstavce"/>
    <w:semiHidden/>
    <w:rsid w:val="00FB1ED1"/>
    <w:rPr>
      <w:vertAlign w:val="superscript"/>
    </w:rPr>
  </w:style>
  <w:style w:type="paragraph" w:styleId="Titulek">
    <w:name w:val="caption"/>
    <w:basedOn w:val="Normln"/>
    <w:next w:val="Normln"/>
    <w:qFormat/>
    <w:rsid w:val="00FB1ED1"/>
    <w:pPr>
      <w:spacing w:before="120" w:after="120"/>
    </w:pPr>
    <w:rPr>
      <w:b/>
    </w:rPr>
  </w:style>
  <w:style w:type="paragraph" w:customStyle="1" w:styleId="Nvrh">
    <w:name w:val="Návrh"/>
    <w:basedOn w:val="Normln"/>
    <w:next w:val="Normln"/>
    <w:rsid w:val="00FB1ED1"/>
    <w:pPr>
      <w:keepNext/>
      <w:keepLines/>
      <w:spacing w:after="240"/>
      <w:jc w:val="center"/>
      <w:outlineLvl w:val="0"/>
    </w:pPr>
    <w:rPr>
      <w:spacing w:val="40"/>
    </w:rPr>
  </w:style>
  <w:style w:type="paragraph" w:customStyle="1" w:styleId="Podpis">
    <w:name w:val="Podpis_"/>
    <w:basedOn w:val="Normln"/>
    <w:next w:val="funkce"/>
    <w:rsid w:val="00FB1ED1"/>
    <w:pPr>
      <w:keepNext/>
      <w:keepLines/>
      <w:numPr>
        <w:numId w:val="4"/>
      </w:numPr>
      <w:tabs>
        <w:tab w:val="clear" w:pos="850"/>
      </w:tabs>
      <w:spacing w:before="720"/>
      <w:ind w:left="0" w:firstLine="0"/>
      <w:jc w:val="center"/>
    </w:pPr>
  </w:style>
  <w:style w:type="paragraph" w:customStyle="1" w:styleId="Nadpisparagrafu">
    <w:name w:val="Nadpis paragrafu"/>
    <w:basedOn w:val="Paragraf"/>
    <w:next w:val="Textodstavce"/>
    <w:rsid w:val="00FB1ED1"/>
    <w:pPr>
      <w:numPr>
        <w:numId w:val="3"/>
      </w:numPr>
      <w:tabs>
        <w:tab w:val="clear" w:pos="425"/>
      </w:tabs>
      <w:ind w:left="0" w:firstLine="0"/>
    </w:pPr>
    <w:rPr>
      <w:b/>
    </w:rPr>
  </w:style>
  <w:style w:type="paragraph" w:customStyle="1" w:styleId="VYHLKA">
    <w:name w:val="VYHLÁŠKA"/>
    <w:basedOn w:val="Normln"/>
    <w:next w:val="nadpisvyhlky"/>
    <w:rsid w:val="00FB1ED1"/>
    <w:pPr>
      <w:keepNext/>
      <w:keepLines/>
      <w:jc w:val="center"/>
      <w:outlineLvl w:val="0"/>
    </w:pPr>
    <w:rPr>
      <w:b/>
      <w:caps/>
    </w:rPr>
  </w:style>
  <w:style w:type="paragraph" w:customStyle="1" w:styleId="VARIANTA">
    <w:name w:val="VARIANTA"/>
    <w:basedOn w:val="Normln"/>
    <w:next w:val="Normln"/>
    <w:rsid w:val="00FB1ED1"/>
    <w:pPr>
      <w:keepNext/>
      <w:spacing w:before="120" w:after="120"/>
    </w:pPr>
    <w:rPr>
      <w:caps/>
      <w:spacing w:val="60"/>
    </w:rPr>
  </w:style>
  <w:style w:type="paragraph" w:customStyle="1" w:styleId="VARIANTA-konec">
    <w:name w:val="VARIANTA - konec"/>
    <w:basedOn w:val="Normln"/>
    <w:next w:val="Normln"/>
    <w:rsid w:val="00FB1ED1"/>
    <w:rPr>
      <w:caps/>
      <w:spacing w:val="60"/>
    </w:rPr>
  </w:style>
  <w:style w:type="character" w:customStyle="1" w:styleId="Odkaznapoznpodarou">
    <w:name w:val="Odkaz na pozn. pod čarou"/>
    <w:basedOn w:val="Standardnpsmoodstavce"/>
    <w:rsid w:val="00FB1ED1"/>
    <w:rPr>
      <w:vertAlign w:val="superscript"/>
    </w:rPr>
  </w:style>
  <w:style w:type="paragraph" w:customStyle="1" w:styleId="lnek">
    <w:name w:val="Článek"/>
    <w:basedOn w:val="Normln"/>
    <w:next w:val="Normln"/>
    <w:rsid w:val="00FB1ED1"/>
    <w:pPr>
      <w:keepNext/>
      <w:keepLines/>
      <w:spacing w:before="240"/>
      <w:jc w:val="center"/>
      <w:outlineLvl w:val="5"/>
    </w:pPr>
  </w:style>
  <w:style w:type="paragraph" w:customStyle="1" w:styleId="Nadpislnku">
    <w:name w:val="Nadpis článku"/>
    <w:basedOn w:val="lnek"/>
    <w:next w:val="Normln"/>
    <w:rsid w:val="00FB1ED1"/>
    <w:rPr>
      <w:b/>
    </w:rPr>
  </w:style>
  <w:style w:type="paragraph" w:customStyle="1" w:styleId="Textlnku">
    <w:name w:val="Text článku"/>
    <w:basedOn w:val="Normln"/>
    <w:rsid w:val="00FB1ED1"/>
    <w:pPr>
      <w:spacing w:before="240"/>
      <w:ind w:firstLine="425"/>
      <w:outlineLvl w:val="5"/>
    </w:pPr>
  </w:style>
  <w:style w:type="paragraph" w:customStyle="1" w:styleId="Textbodunovely">
    <w:name w:val="Text bodu novely"/>
    <w:basedOn w:val="Normln"/>
    <w:next w:val="Normln"/>
    <w:rsid w:val="00FB1ED1"/>
    <w:pPr>
      <w:ind w:left="567" w:hanging="567"/>
    </w:pPr>
  </w:style>
  <w:style w:type="paragraph" w:styleId="Textbubliny">
    <w:name w:val="Balloon Text"/>
    <w:basedOn w:val="Normln"/>
    <w:semiHidden/>
    <w:rsid w:val="00026C8E"/>
    <w:rPr>
      <w:rFonts w:ascii="Tahoma" w:hAnsi="Tahoma" w:cs="Tahoma"/>
      <w:sz w:val="16"/>
      <w:szCs w:val="16"/>
    </w:rPr>
  </w:style>
  <w:style w:type="paragraph" w:styleId="Zkladntextodsazen">
    <w:name w:val="Body Text Indent"/>
    <w:basedOn w:val="Normln"/>
    <w:link w:val="ZkladntextodsazenChar"/>
    <w:uiPriority w:val="99"/>
    <w:rsid w:val="00900106"/>
    <w:pPr>
      <w:jc w:val="left"/>
    </w:pPr>
    <w:rPr>
      <w:sz w:val="18"/>
      <w:szCs w:val="18"/>
    </w:rPr>
  </w:style>
  <w:style w:type="character" w:styleId="Odkaznakoment">
    <w:name w:val="annotation reference"/>
    <w:semiHidden/>
    <w:rsid w:val="00E946DA"/>
    <w:rPr>
      <w:sz w:val="16"/>
      <w:szCs w:val="16"/>
    </w:rPr>
  </w:style>
  <w:style w:type="paragraph" w:styleId="Textkomente">
    <w:name w:val="annotation text"/>
    <w:basedOn w:val="Normln"/>
    <w:semiHidden/>
    <w:rsid w:val="00E946DA"/>
    <w:rPr>
      <w:sz w:val="20"/>
    </w:rPr>
  </w:style>
  <w:style w:type="paragraph" w:styleId="Pedmtkomente">
    <w:name w:val="annotation subject"/>
    <w:basedOn w:val="Textkomente"/>
    <w:next w:val="Textkomente"/>
    <w:semiHidden/>
    <w:rsid w:val="00E946DA"/>
    <w:rPr>
      <w:b/>
      <w:bCs/>
    </w:rPr>
  </w:style>
  <w:style w:type="character" w:customStyle="1" w:styleId="ZkladntextodsazenChar">
    <w:name w:val="Základní text odsazený Char"/>
    <w:link w:val="Zkladntextodsazen"/>
    <w:uiPriority w:val="99"/>
    <w:locked/>
    <w:rsid w:val="00775606"/>
    <w:rPr>
      <w:sz w:val="18"/>
      <w:szCs w:val="18"/>
      <w:lang w:val="cs-CZ" w:eastAsia="cs-CZ" w:bidi="ar-SA"/>
    </w:rPr>
  </w:style>
  <w:style w:type="character" w:customStyle="1" w:styleId="TextpoznpodarouChar">
    <w:name w:val="Text pozn. pod čarou Char"/>
    <w:link w:val="Textpoznpodarou"/>
    <w:semiHidden/>
    <w:locked/>
    <w:rsid w:val="0061393A"/>
  </w:style>
  <w:style w:type="paragraph" w:customStyle="1" w:styleId="Default">
    <w:name w:val="Default"/>
    <w:rsid w:val="004E2ED0"/>
    <w:pPr>
      <w:autoSpaceDE w:val="0"/>
      <w:autoSpaceDN w:val="0"/>
      <w:adjustRightInd w:val="0"/>
    </w:pPr>
    <w:rPr>
      <w:color w:val="000000"/>
      <w:sz w:val="24"/>
      <w:szCs w:val="24"/>
    </w:rPr>
  </w:style>
  <w:style w:type="character" w:customStyle="1" w:styleId="TextodstavceChar">
    <w:name w:val="Text odstavce Char"/>
    <w:link w:val="Textodstavce"/>
    <w:rsid w:val="004C367A"/>
    <w:rPr>
      <w:sz w:val="24"/>
    </w:rPr>
  </w:style>
  <w:style w:type="paragraph" w:styleId="Odstavecseseznamem">
    <w:name w:val="List Paragraph"/>
    <w:basedOn w:val="Normln"/>
    <w:uiPriority w:val="34"/>
    <w:qFormat/>
    <w:rsid w:val="00E64F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1ED1"/>
    <w:pPr>
      <w:jc w:val="both"/>
    </w:pPr>
    <w:rPr>
      <w:sz w:val="24"/>
    </w:rPr>
  </w:style>
  <w:style w:type="paragraph" w:styleId="Nadpis1">
    <w:name w:val="heading 1"/>
    <w:basedOn w:val="Normln"/>
    <w:next w:val="Normln"/>
    <w:qFormat/>
    <w:rsid w:val="00FB1ED1"/>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B1ED1"/>
    <w:pPr>
      <w:tabs>
        <w:tab w:val="center" w:pos="4536"/>
        <w:tab w:val="right" w:pos="9072"/>
      </w:tabs>
    </w:pPr>
  </w:style>
  <w:style w:type="paragraph" w:customStyle="1" w:styleId="Textparagrafu">
    <w:name w:val="Text paragrafu"/>
    <w:basedOn w:val="Normln"/>
    <w:rsid w:val="00FB1ED1"/>
    <w:pPr>
      <w:spacing w:before="240"/>
      <w:ind w:firstLine="425"/>
      <w:outlineLvl w:val="5"/>
    </w:pPr>
  </w:style>
  <w:style w:type="paragraph" w:customStyle="1" w:styleId="Paragraf">
    <w:name w:val="Paragraf"/>
    <w:basedOn w:val="Normln"/>
    <w:next w:val="Textodstavce"/>
    <w:rsid w:val="00FB1ED1"/>
    <w:pPr>
      <w:keepNext/>
      <w:keepLines/>
      <w:spacing w:before="240"/>
      <w:jc w:val="center"/>
      <w:outlineLvl w:val="5"/>
    </w:pPr>
  </w:style>
  <w:style w:type="paragraph" w:customStyle="1" w:styleId="Oddl">
    <w:name w:val="Oddíl"/>
    <w:basedOn w:val="Normln"/>
    <w:next w:val="Nadpisoddlu"/>
    <w:rsid w:val="00FB1ED1"/>
    <w:pPr>
      <w:keepNext/>
      <w:keepLines/>
      <w:spacing w:before="240"/>
      <w:jc w:val="center"/>
      <w:outlineLvl w:val="4"/>
    </w:pPr>
  </w:style>
  <w:style w:type="paragraph" w:customStyle="1" w:styleId="Nadpisoddlu">
    <w:name w:val="Nadpis oddílu"/>
    <w:basedOn w:val="Normln"/>
    <w:next w:val="Paragraf"/>
    <w:rsid w:val="00FB1ED1"/>
    <w:pPr>
      <w:keepNext/>
      <w:keepLines/>
      <w:jc w:val="center"/>
      <w:outlineLvl w:val="4"/>
    </w:pPr>
    <w:rPr>
      <w:b/>
    </w:rPr>
  </w:style>
  <w:style w:type="paragraph" w:customStyle="1" w:styleId="Dl">
    <w:name w:val="Díl"/>
    <w:basedOn w:val="Normln"/>
    <w:next w:val="Nadpisdlu"/>
    <w:rsid w:val="00FB1ED1"/>
    <w:pPr>
      <w:keepNext/>
      <w:keepLines/>
      <w:spacing w:before="240"/>
      <w:jc w:val="center"/>
      <w:outlineLvl w:val="3"/>
    </w:pPr>
  </w:style>
  <w:style w:type="paragraph" w:customStyle="1" w:styleId="Nadpisdlu">
    <w:name w:val="Nadpis dílu"/>
    <w:basedOn w:val="Normln"/>
    <w:next w:val="Oddl"/>
    <w:rsid w:val="00FB1ED1"/>
    <w:pPr>
      <w:keepNext/>
      <w:keepLines/>
      <w:jc w:val="center"/>
      <w:outlineLvl w:val="3"/>
    </w:pPr>
    <w:rPr>
      <w:b/>
    </w:rPr>
  </w:style>
  <w:style w:type="paragraph" w:customStyle="1" w:styleId="Hlava">
    <w:name w:val="Hlava"/>
    <w:basedOn w:val="Normln"/>
    <w:next w:val="Nadpishlavy"/>
    <w:rsid w:val="00FB1ED1"/>
    <w:pPr>
      <w:keepNext/>
      <w:keepLines/>
      <w:spacing w:before="240"/>
      <w:jc w:val="center"/>
      <w:outlineLvl w:val="2"/>
    </w:pPr>
  </w:style>
  <w:style w:type="paragraph" w:customStyle="1" w:styleId="Nadpishlavy">
    <w:name w:val="Nadpis hlavy"/>
    <w:basedOn w:val="Normln"/>
    <w:next w:val="Dl"/>
    <w:rsid w:val="00FB1ED1"/>
    <w:pPr>
      <w:keepNext/>
      <w:keepLines/>
      <w:jc w:val="center"/>
      <w:outlineLvl w:val="2"/>
    </w:pPr>
    <w:rPr>
      <w:b/>
    </w:rPr>
  </w:style>
  <w:style w:type="paragraph" w:customStyle="1" w:styleId="ST">
    <w:name w:val="ČÁST"/>
    <w:basedOn w:val="Normln"/>
    <w:next w:val="NADPISSTI"/>
    <w:rsid w:val="00FB1ED1"/>
    <w:pPr>
      <w:keepNext/>
      <w:keepLines/>
      <w:spacing w:before="240" w:after="120"/>
      <w:jc w:val="center"/>
      <w:outlineLvl w:val="1"/>
    </w:pPr>
    <w:rPr>
      <w:caps/>
    </w:rPr>
  </w:style>
  <w:style w:type="paragraph" w:customStyle="1" w:styleId="NADPISSTI">
    <w:name w:val="NADPIS ČÁSTI"/>
    <w:basedOn w:val="Normln"/>
    <w:next w:val="Hlava"/>
    <w:rsid w:val="00FB1ED1"/>
    <w:pPr>
      <w:keepNext/>
      <w:keepLines/>
      <w:jc w:val="center"/>
      <w:outlineLvl w:val="1"/>
    </w:pPr>
    <w:rPr>
      <w:b/>
      <w:caps/>
    </w:rPr>
  </w:style>
  <w:style w:type="paragraph" w:customStyle="1" w:styleId="Novelizanbod">
    <w:name w:val="Novelizační bod"/>
    <w:basedOn w:val="Normln"/>
    <w:next w:val="Normln"/>
    <w:rsid w:val="00FB1ED1"/>
    <w:pPr>
      <w:keepNext/>
      <w:keepLines/>
      <w:numPr>
        <w:numId w:val="2"/>
      </w:numPr>
      <w:tabs>
        <w:tab w:val="left" w:pos="851"/>
      </w:tabs>
      <w:spacing w:before="480" w:after="120"/>
    </w:pPr>
  </w:style>
  <w:style w:type="paragraph" w:customStyle="1" w:styleId="nadpisvyhlky">
    <w:name w:val="nadpis vyhlášky"/>
    <w:basedOn w:val="Normln"/>
    <w:next w:val="Ministerstvo"/>
    <w:rsid w:val="00FB1ED1"/>
    <w:pPr>
      <w:keepNext/>
      <w:keepLines/>
      <w:spacing w:before="120"/>
      <w:jc w:val="center"/>
      <w:outlineLvl w:val="0"/>
    </w:pPr>
    <w:rPr>
      <w:b/>
    </w:rPr>
  </w:style>
  <w:style w:type="paragraph" w:customStyle="1" w:styleId="Ministerstvo">
    <w:name w:val="Ministerstvo"/>
    <w:basedOn w:val="Normln"/>
    <w:next w:val="ST"/>
    <w:rsid w:val="00FB1ED1"/>
    <w:pPr>
      <w:keepNext/>
      <w:keepLines/>
      <w:spacing w:before="360" w:after="240"/>
    </w:pPr>
  </w:style>
  <w:style w:type="paragraph" w:customStyle="1" w:styleId="funkce">
    <w:name w:val="funkce"/>
    <w:basedOn w:val="Normln"/>
    <w:rsid w:val="00FB1ED1"/>
    <w:pPr>
      <w:keepLines/>
      <w:jc w:val="center"/>
    </w:pPr>
  </w:style>
  <w:style w:type="paragraph" w:customStyle="1" w:styleId="Textbodu">
    <w:name w:val="Text bodu"/>
    <w:basedOn w:val="Normln"/>
    <w:rsid w:val="00FB1ED1"/>
    <w:pPr>
      <w:numPr>
        <w:ilvl w:val="2"/>
        <w:numId w:val="1"/>
      </w:numPr>
      <w:outlineLvl w:val="8"/>
    </w:pPr>
  </w:style>
  <w:style w:type="paragraph" w:customStyle="1" w:styleId="Textpsmene">
    <w:name w:val="Text písmene"/>
    <w:basedOn w:val="Normln"/>
    <w:rsid w:val="00FB1ED1"/>
    <w:pPr>
      <w:numPr>
        <w:ilvl w:val="1"/>
        <w:numId w:val="1"/>
      </w:numPr>
      <w:outlineLvl w:val="7"/>
    </w:pPr>
  </w:style>
  <w:style w:type="paragraph" w:customStyle="1" w:styleId="Textodstavce">
    <w:name w:val="Text odstavce"/>
    <w:basedOn w:val="Normln"/>
    <w:link w:val="TextodstavceChar"/>
    <w:rsid w:val="00FB1ED1"/>
    <w:pPr>
      <w:numPr>
        <w:numId w:val="1"/>
      </w:numPr>
      <w:tabs>
        <w:tab w:val="left" w:pos="851"/>
      </w:tabs>
      <w:spacing w:before="120" w:after="120"/>
      <w:outlineLvl w:val="6"/>
    </w:pPr>
  </w:style>
  <w:style w:type="character" w:styleId="slostrnky">
    <w:name w:val="page number"/>
    <w:basedOn w:val="Standardnpsmoodstavce"/>
    <w:rsid w:val="00FB1ED1"/>
  </w:style>
  <w:style w:type="paragraph" w:styleId="Zpat">
    <w:name w:val="footer"/>
    <w:basedOn w:val="Normln"/>
    <w:rsid w:val="00FB1ED1"/>
    <w:pPr>
      <w:tabs>
        <w:tab w:val="center" w:pos="4536"/>
        <w:tab w:val="right" w:pos="9072"/>
      </w:tabs>
    </w:pPr>
  </w:style>
  <w:style w:type="paragraph" w:styleId="Textpoznpodarou">
    <w:name w:val="footnote text"/>
    <w:basedOn w:val="Normln"/>
    <w:link w:val="TextpoznpodarouChar"/>
    <w:semiHidden/>
    <w:rsid w:val="00FB1ED1"/>
    <w:pPr>
      <w:tabs>
        <w:tab w:val="left" w:pos="425"/>
      </w:tabs>
      <w:ind w:left="425" w:hanging="425"/>
    </w:pPr>
    <w:rPr>
      <w:sz w:val="20"/>
    </w:rPr>
  </w:style>
  <w:style w:type="character" w:styleId="Znakapoznpodarou">
    <w:name w:val="footnote reference"/>
    <w:basedOn w:val="Standardnpsmoodstavce"/>
    <w:semiHidden/>
    <w:rsid w:val="00FB1ED1"/>
    <w:rPr>
      <w:vertAlign w:val="superscript"/>
    </w:rPr>
  </w:style>
  <w:style w:type="paragraph" w:styleId="Titulek">
    <w:name w:val="caption"/>
    <w:basedOn w:val="Normln"/>
    <w:next w:val="Normln"/>
    <w:qFormat/>
    <w:rsid w:val="00FB1ED1"/>
    <w:pPr>
      <w:spacing w:before="120" w:after="120"/>
    </w:pPr>
    <w:rPr>
      <w:b/>
    </w:rPr>
  </w:style>
  <w:style w:type="paragraph" w:customStyle="1" w:styleId="Nvrh">
    <w:name w:val="Návrh"/>
    <w:basedOn w:val="Normln"/>
    <w:next w:val="Normln"/>
    <w:rsid w:val="00FB1ED1"/>
    <w:pPr>
      <w:keepNext/>
      <w:keepLines/>
      <w:spacing w:after="240"/>
      <w:jc w:val="center"/>
      <w:outlineLvl w:val="0"/>
    </w:pPr>
    <w:rPr>
      <w:spacing w:val="40"/>
    </w:rPr>
  </w:style>
  <w:style w:type="paragraph" w:customStyle="1" w:styleId="Podpis">
    <w:name w:val="Podpis_"/>
    <w:basedOn w:val="Normln"/>
    <w:next w:val="funkce"/>
    <w:rsid w:val="00FB1ED1"/>
    <w:pPr>
      <w:keepNext/>
      <w:keepLines/>
      <w:numPr>
        <w:numId w:val="4"/>
      </w:numPr>
      <w:tabs>
        <w:tab w:val="clear" w:pos="850"/>
      </w:tabs>
      <w:spacing w:before="720"/>
      <w:ind w:left="0" w:firstLine="0"/>
      <w:jc w:val="center"/>
    </w:pPr>
  </w:style>
  <w:style w:type="paragraph" w:customStyle="1" w:styleId="Nadpisparagrafu">
    <w:name w:val="Nadpis paragrafu"/>
    <w:basedOn w:val="Paragraf"/>
    <w:next w:val="Textodstavce"/>
    <w:rsid w:val="00FB1ED1"/>
    <w:pPr>
      <w:numPr>
        <w:numId w:val="3"/>
      </w:numPr>
      <w:tabs>
        <w:tab w:val="clear" w:pos="425"/>
      </w:tabs>
      <w:ind w:left="0" w:firstLine="0"/>
    </w:pPr>
    <w:rPr>
      <w:b/>
    </w:rPr>
  </w:style>
  <w:style w:type="paragraph" w:customStyle="1" w:styleId="VYHLKA">
    <w:name w:val="VYHLÁŠKA"/>
    <w:basedOn w:val="Normln"/>
    <w:next w:val="nadpisvyhlky"/>
    <w:rsid w:val="00FB1ED1"/>
    <w:pPr>
      <w:keepNext/>
      <w:keepLines/>
      <w:jc w:val="center"/>
      <w:outlineLvl w:val="0"/>
    </w:pPr>
    <w:rPr>
      <w:b/>
      <w:caps/>
    </w:rPr>
  </w:style>
  <w:style w:type="paragraph" w:customStyle="1" w:styleId="VARIANTA">
    <w:name w:val="VARIANTA"/>
    <w:basedOn w:val="Normln"/>
    <w:next w:val="Normln"/>
    <w:rsid w:val="00FB1ED1"/>
    <w:pPr>
      <w:keepNext/>
      <w:spacing w:before="120" w:after="120"/>
    </w:pPr>
    <w:rPr>
      <w:caps/>
      <w:spacing w:val="60"/>
    </w:rPr>
  </w:style>
  <w:style w:type="paragraph" w:customStyle="1" w:styleId="VARIANTA-konec">
    <w:name w:val="VARIANTA - konec"/>
    <w:basedOn w:val="Normln"/>
    <w:next w:val="Normln"/>
    <w:rsid w:val="00FB1ED1"/>
    <w:rPr>
      <w:caps/>
      <w:spacing w:val="60"/>
    </w:rPr>
  </w:style>
  <w:style w:type="character" w:customStyle="1" w:styleId="Odkaznapoznpodarou">
    <w:name w:val="Odkaz na pozn. pod čarou"/>
    <w:basedOn w:val="Standardnpsmoodstavce"/>
    <w:rsid w:val="00FB1ED1"/>
    <w:rPr>
      <w:vertAlign w:val="superscript"/>
    </w:rPr>
  </w:style>
  <w:style w:type="paragraph" w:customStyle="1" w:styleId="lnek">
    <w:name w:val="Článek"/>
    <w:basedOn w:val="Normln"/>
    <w:next w:val="Normln"/>
    <w:rsid w:val="00FB1ED1"/>
    <w:pPr>
      <w:keepNext/>
      <w:keepLines/>
      <w:spacing w:before="240"/>
      <w:jc w:val="center"/>
      <w:outlineLvl w:val="5"/>
    </w:pPr>
  </w:style>
  <w:style w:type="paragraph" w:customStyle="1" w:styleId="Nadpislnku">
    <w:name w:val="Nadpis článku"/>
    <w:basedOn w:val="lnek"/>
    <w:next w:val="Normln"/>
    <w:rsid w:val="00FB1ED1"/>
    <w:rPr>
      <w:b/>
    </w:rPr>
  </w:style>
  <w:style w:type="paragraph" w:customStyle="1" w:styleId="Textlnku">
    <w:name w:val="Text článku"/>
    <w:basedOn w:val="Normln"/>
    <w:rsid w:val="00FB1ED1"/>
    <w:pPr>
      <w:spacing w:before="240"/>
      <w:ind w:firstLine="425"/>
      <w:outlineLvl w:val="5"/>
    </w:pPr>
  </w:style>
  <w:style w:type="paragraph" w:customStyle="1" w:styleId="Textbodunovely">
    <w:name w:val="Text bodu novely"/>
    <w:basedOn w:val="Normln"/>
    <w:next w:val="Normln"/>
    <w:rsid w:val="00FB1ED1"/>
    <w:pPr>
      <w:ind w:left="567" w:hanging="567"/>
    </w:pPr>
  </w:style>
  <w:style w:type="paragraph" w:styleId="Textbubliny">
    <w:name w:val="Balloon Text"/>
    <w:basedOn w:val="Normln"/>
    <w:semiHidden/>
    <w:rsid w:val="00026C8E"/>
    <w:rPr>
      <w:rFonts w:ascii="Tahoma" w:hAnsi="Tahoma" w:cs="Tahoma"/>
      <w:sz w:val="16"/>
      <w:szCs w:val="16"/>
    </w:rPr>
  </w:style>
  <w:style w:type="paragraph" w:styleId="Zkladntextodsazen">
    <w:name w:val="Body Text Indent"/>
    <w:basedOn w:val="Normln"/>
    <w:link w:val="ZkladntextodsazenChar"/>
    <w:uiPriority w:val="99"/>
    <w:rsid w:val="00900106"/>
    <w:pPr>
      <w:jc w:val="left"/>
    </w:pPr>
    <w:rPr>
      <w:sz w:val="18"/>
      <w:szCs w:val="18"/>
    </w:rPr>
  </w:style>
  <w:style w:type="character" w:styleId="Odkaznakoment">
    <w:name w:val="annotation reference"/>
    <w:semiHidden/>
    <w:rsid w:val="00E946DA"/>
    <w:rPr>
      <w:sz w:val="16"/>
      <w:szCs w:val="16"/>
    </w:rPr>
  </w:style>
  <w:style w:type="paragraph" w:styleId="Textkomente">
    <w:name w:val="annotation text"/>
    <w:basedOn w:val="Normln"/>
    <w:semiHidden/>
    <w:rsid w:val="00E946DA"/>
    <w:rPr>
      <w:sz w:val="20"/>
    </w:rPr>
  </w:style>
  <w:style w:type="paragraph" w:styleId="Pedmtkomente">
    <w:name w:val="annotation subject"/>
    <w:basedOn w:val="Textkomente"/>
    <w:next w:val="Textkomente"/>
    <w:semiHidden/>
    <w:rsid w:val="00E946DA"/>
    <w:rPr>
      <w:b/>
      <w:bCs/>
    </w:rPr>
  </w:style>
  <w:style w:type="character" w:customStyle="1" w:styleId="ZkladntextodsazenChar">
    <w:name w:val="Základní text odsazený Char"/>
    <w:link w:val="Zkladntextodsazen"/>
    <w:uiPriority w:val="99"/>
    <w:locked/>
    <w:rsid w:val="00775606"/>
    <w:rPr>
      <w:sz w:val="18"/>
      <w:szCs w:val="18"/>
      <w:lang w:val="cs-CZ" w:eastAsia="cs-CZ" w:bidi="ar-SA"/>
    </w:rPr>
  </w:style>
  <w:style w:type="character" w:customStyle="1" w:styleId="TextpoznpodarouChar">
    <w:name w:val="Text pozn. pod čarou Char"/>
    <w:link w:val="Textpoznpodarou"/>
    <w:semiHidden/>
    <w:locked/>
    <w:rsid w:val="0061393A"/>
  </w:style>
  <w:style w:type="paragraph" w:customStyle="1" w:styleId="Default">
    <w:name w:val="Default"/>
    <w:rsid w:val="004E2ED0"/>
    <w:pPr>
      <w:autoSpaceDE w:val="0"/>
      <w:autoSpaceDN w:val="0"/>
      <w:adjustRightInd w:val="0"/>
    </w:pPr>
    <w:rPr>
      <w:color w:val="000000"/>
      <w:sz w:val="24"/>
      <w:szCs w:val="24"/>
    </w:rPr>
  </w:style>
  <w:style w:type="character" w:customStyle="1" w:styleId="TextodstavceChar">
    <w:name w:val="Text odstavce Char"/>
    <w:link w:val="Textodstavce"/>
    <w:rsid w:val="004C367A"/>
    <w:rPr>
      <w:sz w:val="24"/>
    </w:rPr>
  </w:style>
  <w:style w:type="paragraph" w:styleId="Odstavecseseznamem">
    <w:name w:val="List Paragraph"/>
    <w:basedOn w:val="Normln"/>
    <w:uiPriority w:val="34"/>
    <w:qFormat/>
    <w:rsid w:val="00E64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8201">
      <w:bodyDiv w:val="1"/>
      <w:marLeft w:val="0"/>
      <w:marRight w:val="0"/>
      <w:marTop w:val="0"/>
      <w:marBottom w:val="0"/>
      <w:divBdr>
        <w:top w:val="none" w:sz="0" w:space="0" w:color="auto"/>
        <w:left w:val="none" w:sz="0" w:space="0" w:color="auto"/>
        <w:bottom w:val="none" w:sz="0" w:space="0" w:color="auto"/>
        <w:right w:val="none" w:sz="0" w:space="0" w:color="auto"/>
      </w:divBdr>
    </w:div>
    <w:div w:id="335957074">
      <w:bodyDiv w:val="1"/>
      <w:marLeft w:val="0"/>
      <w:marRight w:val="0"/>
      <w:marTop w:val="0"/>
      <w:marBottom w:val="0"/>
      <w:divBdr>
        <w:top w:val="none" w:sz="0" w:space="0" w:color="auto"/>
        <w:left w:val="none" w:sz="0" w:space="0" w:color="auto"/>
        <w:bottom w:val="none" w:sz="0" w:space="0" w:color="auto"/>
        <w:right w:val="none" w:sz="0" w:space="0" w:color="auto"/>
      </w:divBdr>
    </w:div>
    <w:div w:id="338579631">
      <w:bodyDiv w:val="1"/>
      <w:marLeft w:val="0"/>
      <w:marRight w:val="0"/>
      <w:marTop w:val="0"/>
      <w:marBottom w:val="0"/>
      <w:divBdr>
        <w:top w:val="none" w:sz="0" w:space="0" w:color="auto"/>
        <w:left w:val="none" w:sz="0" w:space="0" w:color="auto"/>
        <w:bottom w:val="none" w:sz="0" w:space="0" w:color="auto"/>
        <w:right w:val="none" w:sz="0" w:space="0" w:color="auto"/>
      </w:divBdr>
    </w:div>
    <w:div w:id="1008487227">
      <w:bodyDiv w:val="1"/>
      <w:marLeft w:val="0"/>
      <w:marRight w:val="0"/>
      <w:marTop w:val="0"/>
      <w:marBottom w:val="0"/>
      <w:divBdr>
        <w:top w:val="none" w:sz="0" w:space="0" w:color="auto"/>
        <w:left w:val="none" w:sz="0" w:space="0" w:color="auto"/>
        <w:bottom w:val="none" w:sz="0" w:space="0" w:color="auto"/>
        <w:right w:val="none" w:sz="0" w:space="0" w:color="auto"/>
      </w:divBdr>
    </w:div>
    <w:div w:id="1135370106">
      <w:bodyDiv w:val="1"/>
      <w:marLeft w:val="0"/>
      <w:marRight w:val="0"/>
      <w:marTop w:val="0"/>
      <w:marBottom w:val="0"/>
      <w:divBdr>
        <w:top w:val="none" w:sz="0" w:space="0" w:color="auto"/>
        <w:left w:val="none" w:sz="0" w:space="0" w:color="auto"/>
        <w:bottom w:val="none" w:sz="0" w:space="0" w:color="auto"/>
        <w:right w:val="none" w:sz="0" w:space="0" w:color="auto"/>
      </w:divBdr>
    </w:div>
    <w:div w:id="1154224376">
      <w:bodyDiv w:val="1"/>
      <w:marLeft w:val="0"/>
      <w:marRight w:val="0"/>
      <w:marTop w:val="0"/>
      <w:marBottom w:val="0"/>
      <w:divBdr>
        <w:top w:val="none" w:sz="0" w:space="0" w:color="auto"/>
        <w:left w:val="none" w:sz="0" w:space="0" w:color="auto"/>
        <w:bottom w:val="none" w:sz="0" w:space="0" w:color="auto"/>
        <w:right w:val="none" w:sz="0" w:space="0" w:color="auto"/>
      </w:divBdr>
    </w:div>
    <w:div w:id="1332416863">
      <w:bodyDiv w:val="1"/>
      <w:marLeft w:val="0"/>
      <w:marRight w:val="0"/>
      <w:marTop w:val="0"/>
      <w:marBottom w:val="0"/>
      <w:divBdr>
        <w:top w:val="none" w:sz="0" w:space="0" w:color="auto"/>
        <w:left w:val="none" w:sz="0" w:space="0" w:color="auto"/>
        <w:bottom w:val="none" w:sz="0" w:space="0" w:color="auto"/>
        <w:right w:val="none" w:sz="0" w:space="0" w:color="auto"/>
      </w:divBdr>
    </w:div>
    <w:div w:id="1400402308">
      <w:bodyDiv w:val="1"/>
      <w:marLeft w:val="0"/>
      <w:marRight w:val="0"/>
      <w:marTop w:val="0"/>
      <w:marBottom w:val="0"/>
      <w:divBdr>
        <w:top w:val="none" w:sz="0" w:space="0" w:color="auto"/>
        <w:left w:val="none" w:sz="0" w:space="0" w:color="auto"/>
        <w:bottom w:val="none" w:sz="0" w:space="0" w:color="auto"/>
        <w:right w:val="none" w:sz="0" w:space="0" w:color="auto"/>
      </w:divBdr>
    </w:div>
    <w:div w:id="1558971267">
      <w:bodyDiv w:val="1"/>
      <w:marLeft w:val="0"/>
      <w:marRight w:val="0"/>
      <w:marTop w:val="0"/>
      <w:marBottom w:val="0"/>
      <w:divBdr>
        <w:top w:val="none" w:sz="0" w:space="0" w:color="auto"/>
        <w:left w:val="none" w:sz="0" w:space="0" w:color="auto"/>
        <w:bottom w:val="none" w:sz="0" w:space="0" w:color="auto"/>
        <w:right w:val="none" w:sz="0" w:space="0" w:color="auto"/>
      </w:divBdr>
    </w:div>
    <w:div w:id="1700232022">
      <w:bodyDiv w:val="1"/>
      <w:marLeft w:val="0"/>
      <w:marRight w:val="0"/>
      <w:marTop w:val="0"/>
      <w:marBottom w:val="0"/>
      <w:divBdr>
        <w:top w:val="none" w:sz="0" w:space="0" w:color="auto"/>
        <w:left w:val="none" w:sz="0" w:space="0" w:color="auto"/>
        <w:bottom w:val="none" w:sz="0" w:space="0" w:color="auto"/>
        <w:right w:val="none" w:sz="0" w:space="0" w:color="auto"/>
      </w:divBdr>
    </w:div>
    <w:div w:id="1706251268">
      <w:bodyDiv w:val="1"/>
      <w:marLeft w:val="0"/>
      <w:marRight w:val="0"/>
      <w:marTop w:val="0"/>
      <w:marBottom w:val="0"/>
      <w:divBdr>
        <w:top w:val="none" w:sz="0" w:space="0" w:color="auto"/>
        <w:left w:val="none" w:sz="0" w:space="0" w:color="auto"/>
        <w:bottom w:val="none" w:sz="0" w:space="0" w:color="auto"/>
        <w:right w:val="none" w:sz="0" w:space="0" w:color="auto"/>
      </w:divBdr>
    </w:div>
    <w:div w:id="1725448081">
      <w:bodyDiv w:val="1"/>
      <w:marLeft w:val="0"/>
      <w:marRight w:val="0"/>
      <w:marTop w:val="0"/>
      <w:marBottom w:val="0"/>
      <w:divBdr>
        <w:top w:val="none" w:sz="0" w:space="0" w:color="auto"/>
        <w:left w:val="none" w:sz="0" w:space="0" w:color="auto"/>
        <w:bottom w:val="none" w:sz="0" w:space="0" w:color="auto"/>
        <w:right w:val="none" w:sz="0" w:space="0" w:color="auto"/>
      </w:divBdr>
    </w:div>
    <w:div w:id="1924604803">
      <w:bodyDiv w:val="1"/>
      <w:marLeft w:val="0"/>
      <w:marRight w:val="0"/>
      <w:marTop w:val="0"/>
      <w:marBottom w:val="0"/>
      <w:divBdr>
        <w:top w:val="none" w:sz="0" w:space="0" w:color="auto"/>
        <w:left w:val="none" w:sz="0" w:space="0" w:color="auto"/>
        <w:bottom w:val="none" w:sz="0" w:space="0" w:color="auto"/>
        <w:right w:val="none" w:sz="0" w:space="0" w:color="auto"/>
      </w:divBdr>
    </w:div>
    <w:div w:id="1998339252">
      <w:bodyDiv w:val="1"/>
      <w:marLeft w:val="0"/>
      <w:marRight w:val="0"/>
      <w:marTop w:val="0"/>
      <w:marBottom w:val="0"/>
      <w:divBdr>
        <w:top w:val="none" w:sz="0" w:space="0" w:color="auto"/>
        <w:left w:val="none" w:sz="0" w:space="0" w:color="auto"/>
        <w:bottom w:val="none" w:sz="0" w:space="0" w:color="auto"/>
        <w:right w:val="none" w:sz="0" w:space="0" w:color="auto"/>
      </w:divBdr>
    </w:div>
    <w:div w:id="20069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spi://module='ASPI'&amp;link='435/2010%20Sb.%2523'&amp;ucin-k-dni='30.12.9999'" TargetMode="External"/><Relationship Id="rId4" Type="http://schemas.microsoft.com/office/2007/relationships/stylesWithEffects" Target="stylesWithEffects.xml"/><Relationship Id="rId9" Type="http://schemas.openxmlformats.org/officeDocument/2006/relationships/hyperlink" Target="aspi://module='ASPI'&amp;link='435/2010%20Sb.%2523'&amp;ucin-k-dni='30.12.999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Vyhlas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DB16-318D-4F4C-8214-C169C59F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LN_Vyhlaska</Template>
  <TotalTime>0</TotalTime>
  <Pages>18</Pages>
  <Words>6851</Words>
  <Characters>40421</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Ministerstvo financí</vt:lpstr>
    </vt:vector>
  </TitlesOfParts>
  <Company>Ministerstvo financí</Company>
  <LinksUpToDate>false</LinksUpToDate>
  <CharactersWithSpaces>47178</CharactersWithSpaces>
  <SharedDoc>false</SharedDoc>
  <HLinks>
    <vt:vector size="12" baseType="variant">
      <vt:variant>
        <vt:i4>4325443</vt:i4>
      </vt:variant>
      <vt:variant>
        <vt:i4>3</vt:i4>
      </vt:variant>
      <vt:variant>
        <vt:i4>0</vt:i4>
      </vt:variant>
      <vt:variant>
        <vt:i4>5</vt:i4>
      </vt:variant>
      <vt:variant>
        <vt:lpwstr>aspi://module='ASPI'&amp;link='435/2010 Sb.%2523'&amp;ucin-k-dni='30.12.9999'</vt:lpwstr>
      </vt:variant>
      <vt:variant>
        <vt:lpwstr/>
      </vt:variant>
      <vt:variant>
        <vt:i4>4325443</vt:i4>
      </vt:variant>
      <vt:variant>
        <vt:i4>0</vt:i4>
      </vt:variant>
      <vt:variant>
        <vt:i4>0</vt:i4>
      </vt:variant>
      <vt:variant>
        <vt:i4>5</vt:i4>
      </vt:variant>
      <vt:variant>
        <vt:lpwstr>aspi://module='ASPI'&amp;link='435/2010 Sb.%2523'&amp;ucin-k-dni='30.12.9999'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financí</dc:title>
  <dc:creator>Svoboda Michal, Ing</dc:creator>
  <dc:description>Dokument původně založený na šabloně LN_Vyhlaska verze 1.1</dc:description>
  <cp:lastModifiedBy>KACR - Katerina Sikorova</cp:lastModifiedBy>
  <cp:revision>2</cp:revision>
  <cp:lastPrinted>2013-10-29T15:22:00Z</cp:lastPrinted>
  <dcterms:created xsi:type="dcterms:W3CDTF">2013-10-31T13:16:00Z</dcterms:created>
  <dcterms:modified xsi:type="dcterms:W3CDTF">2013-10-31T13:16:00Z</dcterms:modified>
</cp:coreProperties>
</file>